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3"/>
        <w:gridCol w:w="499"/>
        <w:gridCol w:w="4604"/>
      </w:tblGrid>
      <w:tr w:rsidR="006069AD" w:rsidRPr="00194DFC" w:rsidTr="000F78D6">
        <w:trPr>
          <w:trHeight w:hRule="exact" w:val="3977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069AD" w:rsidRDefault="006069AD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069AD" w:rsidRDefault="006069AD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6069AD" w:rsidRDefault="006069AD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6069AD" w:rsidRDefault="006069AD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ПРЕЧИСТИНСКИЙ СЕЛЬСОВЕТ</w:t>
            </w:r>
          </w:p>
          <w:p w:rsidR="006069AD" w:rsidRDefault="006069AD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Оренбургского района</w:t>
            </w:r>
          </w:p>
          <w:p w:rsidR="006069AD" w:rsidRDefault="006069AD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6069AD" w:rsidRDefault="006069AD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9AD" w:rsidRDefault="006069AD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6069AD" w:rsidRDefault="006069AD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9AD" w:rsidRPr="000F78D6" w:rsidRDefault="006069AD" w:rsidP="000F78D6">
            <w:pPr>
              <w:ind w:left="-68" w:right="-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09.01.2020г. № 02-п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069AD" w:rsidRPr="00194DFC" w:rsidRDefault="006069AD" w:rsidP="003E7E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069AD" w:rsidRPr="00194DFC" w:rsidRDefault="006069AD" w:rsidP="003E7EAB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69AD" w:rsidRPr="00194DFC" w:rsidTr="000F78D6">
        <w:trPr>
          <w:trHeight w:val="69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069AD" w:rsidRPr="00194DFC" w:rsidRDefault="006069AD" w:rsidP="00367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367224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 о порядке и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22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 на финансовое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22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224">
              <w:rPr>
                <w:rFonts w:ascii="Times New Roman" w:hAnsi="Times New Roman" w:cs="Times New Roman"/>
                <w:sz w:val="28"/>
                <w:szCs w:val="28"/>
              </w:rPr>
              <w:t>задания на оказание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224">
              <w:rPr>
                <w:rFonts w:ascii="Times New Roman" w:hAnsi="Times New Roman" w:cs="Times New Roman"/>
                <w:sz w:val="28"/>
                <w:szCs w:val="28"/>
              </w:rPr>
              <w:t>услуг (выполнение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069AD" w:rsidRPr="00194DFC" w:rsidRDefault="006069AD" w:rsidP="003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069AD" w:rsidRPr="00194DFC" w:rsidRDefault="006069AD" w:rsidP="003E7EAB">
            <w:pPr>
              <w:rPr>
                <w:rFonts w:ascii="Times New Roman" w:hAnsi="Times New Roman" w:cs="Times New Roman"/>
              </w:rPr>
            </w:pPr>
          </w:p>
          <w:p w:rsidR="006069AD" w:rsidRPr="00194DFC" w:rsidRDefault="006069AD" w:rsidP="003E7EAB">
            <w:pPr>
              <w:rPr>
                <w:rFonts w:ascii="Times New Roman" w:hAnsi="Times New Roman" w:cs="Times New Roman"/>
              </w:rPr>
            </w:pPr>
          </w:p>
          <w:p w:rsidR="006069AD" w:rsidRPr="00194DFC" w:rsidRDefault="006069AD" w:rsidP="003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9AD" w:rsidRPr="00194DFC" w:rsidRDefault="006069AD" w:rsidP="00367224">
      <w:pPr>
        <w:pStyle w:val="Header"/>
        <w:rPr>
          <w:rFonts w:ascii="Times New Roman" w:hAnsi="Times New Roman" w:cs="Times New Roman"/>
        </w:rPr>
      </w:pPr>
    </w:p>
    <w:p w:rsidR="006069AD" w:rsidRPr="00367224" w:rsidRDefault="006069AD" w:rsidP="0036722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069AD" w:rsidRPr="00D32798" w:rsidRDefault="006069AD" w:rsidP="00367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98">
        <w:rPr>
          <w:rFonts w:ascii="Times New Roman" w:hAnsi="Times New Roman" w:cs="Times New Roman"/>
          <w:sz w:val="28"/>
          <w:szCs w:val="28"/>
        </w:rPr>
        <w:t>В целях реализации постановления администрации муниципального образования Пречистинский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7C2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27C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627C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A627C2">
        <w:rPr>
          <w:rFonts w:ascii="Times New Roman" w:hAnsi="Times New Roman" w:cs="Times New Roman"/>
          <w:sz w:val="28"/>
          <w:szCs w:val="28"/>
        </w:rPr>
        <w:t>-п</w:t>
      </w:r>
      <w:r w:rsidRPr="00516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98">
        <w:rPr>
          <w:rFonts w:ascii="Times New Roman" w:hAnsi="Times New Roman" w:cs="Times New Roman"/>
          <w:sz w:val="28"/>
          <w:szCs w:val="28"/>
        </w:rPr>
        <w:t>«О порядке формирования и финансового обеспечения выполнения</w:t>
      </w:r>
      <w:r w:rsidRPr="00D32798">
        <w:t xml:space="preserve"> </w:t>
      </w:r>
      <w:r w:rsidRPr="00D3279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2798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2798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</w:t>
      </w:r>
      <w:r w:rsidRPr="00516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98">
        <w:rPr>
          <w:rFonts w:ascii="Times New Roman" w:hAnsi="Times New Roman" w:cs="Times New Roman"/>
          <w:sz w:val="28"/>
          <w:szCs w:val="28"/>
        </w:rPr>
        <w:t>МБУК ЦКиБО «Пречистинский»:</w:t>
      </w:r>
    </w:p>
    <w:p w:rsidR="006069AD" w:rsidRDefault="006069AD" w:rsidP="00367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Pr="00B46E69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69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субсидии на финансово</w:t>
      </w:r>
      <w:r>
        <w:rPr>
          <w:rFonts w:ascii="Times New Roman" w:hAnsi="Times New Roman" w:cs="Times New Roman"/>
          <w:sz w:val="28"/>
          <w:szCs w:val="28"/>
        </w:rPr>
        <w:t>е обеспечение выполнения муници</w:t>
      </w:r>
      <w:r w:rsidRPr="00B46E69">
        <w:rPr>
          <w:rFonts w:ascii="Times New Roman" w:hAnsi="Times New Roman" w:cs="Times New Roman"/>
          <w:sz w:val="28"/>
          <w:szCs w:val="28"/>
        </w:rPr>
        <w:t>пального задания на оказание муниципальн</w:t>
      </w:r>
      <w:r>
        <w:rPr>
          <w:rFonts w:ascii="Times New Roman" w:hAnsi="Times New Roman" w:cs="Times New Roman"/>
          <w:sz w:val="28"/>
          <w:szCs w:val="28"/>
        </w:rPr>
        <w:t>ых услуг (выполнение работ), за</w:t>
      </w:r>
      <w:r w:rsidRPr="00B46E69">
        <w:rPr>
          <w:rFonts w:ascii="Times New Roman" w:hAnsi="Times New Roman" w:cs="Times New Roman"/>
          <w:sz w:val="28"/>
          <w:szCs w:val="28"/>
        </w:rPr>
        <w:t xml:space="preserve">ключаемого </w:t>
      </w:r>
      <w:r>
        <w:rPr>
          <w:rFonts w:ascii="Times New Roman" w:hAnsi="Times New Roman" w:cs="Times New Roman"/>
          <w:sz w:val="28"/>
          <w:szCs w:val="28"/>
        </w:rPr>
        <w:t>МБУК ЦКиБО «Пречистинский»</w:t>
      </w:r>
      <w:r w:rsidRPr="00B46E6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 Пречистинский сельсовет</w:t>
      </w:r>
      <w:r w:rsidRPr="00B46E69">
        <w:rPr>
          <w:rFonts w:ascii="Times New Roman" w:hAnsi="Times New Roman" w:cs="Times New Roman"/>
          <w:sz w:val="28"/>
          <w:szCs w:val="28"/>
        </w:rPr>
        <w:t xml:space="preserve">, </w:t>
      </w:r>
      <w:r w:rsidRPr="00194DFC">
        <w:rPr>
          <w:rFonts w:ascii="Times New Roman" w:hAnsi="Times New Roman" w:cs="Times New Roman"/>
          <w:sz w:val="28"/>
          <w:szCs w:val="28"/>
        </w:rPr>
        <w:t>осуществляющим функции и полномочия учредител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B46E6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069AD" w:rsidRDefault="006069AD" w:rsidP="003F249A">
      <w:pPr>
        <w:pStyle w:val="BlockQuotation"/>
        <w:widowControl/>
        <w:tabs>
          <w:tab w:val="left" w:pos="-426"/>
        </w:tabs>
        <w:ind w:left="0" w:right="-58" w:firstLine="709"/>
      </w:pPr>
      <w:r>
        <w:t xml:space="preserve">2. </w:t>
      </w:r>
      <w:r w:rsidRPr="00194DFC">
        <w:t>Контроль за исполнением настоящего постановления оставляю за собой.</w:t>
      </w:r>
    </w:p>
    <w:p w:rsidR="006069AD" w:rsidRPr="00194DFC" w:rsidRDefault="006069AD" w:rsidP="003F249A">
      <w:pPr>
        <w:pStyle w:val="BlockQuotation"/>
        <w:widowControl/>
        <w:tabs>
          <w:tab w:val="left" w:pos="-426"/>
        </w:tabs>
        <w:ind w:left="0" w:right="-58" w:firstLine="709"/>
      </w:pPr>
      <w:r>
        <w:t>3. Постановление подлежит  обнародованию на информационных стендах.</w:t>
      </w:r>
    </w:p>
    <w:p w:rsidR="006069AD" w:rsidRPr="00194DFC" w:rsidRDefault="006069AD" w:rsidP="003F249A">
      <w:pPr>
        <w:pStyle w:val="BlockQuotation"/>
        <w:widowControl/>
        <w:tabs>
          <w:tab w:val="left" w:pos="-426"/>
        </w:tabs>
        <w:ind w:left="0" w:right="-58" w:firstLine="709"/>
      </w:pPr>
      <w:r>
        <w:t>4</w:t>
      </w:r>
      <w:r w:rsidRPr="00194DFC">
        <w:t xml:space="preserve">. Постановление вступает в силу </w:t>
      </w:r>
      <w:r>
        <w:t xml:space="preserve">с 01.01.2020 </w:t>
      </w:r>
      <w:r w:rsidRPr="00194DFC">
        <w:t>года</w:t>
      </w:r>
      <w:r>
        <w:t>.</w:t>
      </w:r>
      <w:r w:rsidRPr="00194DFC">
        <w:t xml:space="preserve"> </w:t>
      </w:r>
    </w:p>
    <w:p w:rsidR="006069AD" w:rsidRDefault="006069AD" w:rsidP="000F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0F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6D515A">
      <w:pPr>
        <w:pStyle w:val="BlockQuotation"/>
        <w:widowControl/>
        <w:tabs>
          <w:tab w:val="left" w:pos="-426"/>
        </w:tabs>
        <w:ind w:left="0" w:right="-58" w:firstLine="0"/>
      </w:pPr>
      <w:r w:rsidRPr="00194DFC">
        <w:t xml:space="preserve">Глава муниципального образования                               </w:t>
      </w:r>
      <w:r>
        <w:t xml:space="preserve">           Е.А. Мамонтов</w:t>
      </w:r>
    </w:p>
    <w:p w:rsidR="006069AD" w:rsidRDefault="006069AD" w:rsidP="000F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86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Главный специалист                                                   А.М. Синельникова</w:t>
      </w:r>
    </w:p>
    <w:p w:rsidR="006069AD" w:rsidRDefault="006069AD" w:rsidP="00863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2E42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МБУК ЦКиБО «Пречистинский»</w:t>
      </w:r>
    </w:p>
    <w:p w:rsidR="006069AD" w:rsidRDefault="006069AD" w:rsidP="002E4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353"/>
        <w:gridCol w:w="4218"/>
      </w:tblGrid>
      <w:tr w:rsidR="006069AD" w:rsidTr="00A42375">
        <w:tc>
          <w:tcPr>
            <w:tcW w:w="5353" w:type="dxa"/>
          </w:tcPr>
          <w:p w:rsidR="006069AD" w:rsidRPr="00A42375" w:rsidRDefault="006069AD" w:rsidP="00A42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069AD" w:rsidRPr="00A42375" w:rsidRDefault="006069AD" w:rsidP="00A4237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069AD" w:rsidRPr="00A42375" w:rsidRDefault="006069AD" w:rsidP="00A42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Пречистинский сельсовет</w:t>
            </w:r>
          </w:p>
          <w:p w:rsidR="006069AD" w:rsidRPr="00A42375" w:rsidRDefault="006069AD" w:rsidP="00A42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09.01.2020г. </w:t>
            </w:r>
            <w:r w:rsidRPr="00A423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02-п</w:t>
            </w:r>
          </w:p>
        </w:tc>
      </w:tr>
    </w:tbl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0E7E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E7E2E">
        <w:rPr>
          <w:rFonts w:ascii="Times New Roman" w:hAnsi="Times New Roman" w:cs="Times New Roman"/>
          <w:b/>
          <w:sz w:val="28"/>
          <w:szCs w:val="28"/>
        </w:rPr>
        <w:t>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6069AD" w:rsidRPr="000E7E2E" w:rsidRDefault="006069AD" w:rsidP="000E7E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Пречистинка           </w:t>
      </w:r>
      <w:r w:rsidRPr="000E7E2E">
        <w:rPr>
          <w:rFonts w:ascii="Times New Roman" w:hAnsi="Times New Roman" w:cs="Times New Roman"/>
          <w:sz w:val="28"/>
          <w:szCs w:val="28"/>
        </w:rPr>
        <w:tab/>
      </w:r>
      <w:r w:rsidRPr="000E7E2E">
        <w:rPr>
          <w:rFonts w:ascii="Times New Roman" w:hAnsi="Times New Roman" w:cs="Times New Roman"/>
          <w:sz w:val="28"/>
          <w:szCs w:val="28"/>
        </w:rPr>
        <w:tab/>
      </w:r>
      <w:r w:rsidRPr="000E7E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</w:t>
      </w:r>
    </w:p>
    <w:p w:rsidR="006069AD" w:rsidRPr="000E7E2E" w:rsidRDefault="006069AD" w:rsidP="000E7E2E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Учредитель</w:t>
      </w:r>
    </w:p>
    <w:p w:rsidR="006069AD" w:rsidRPr="000E7E2E" w:rsidRDefault="006069AD" w:rsidP="000E7E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Пречистинский сельсовет Оренбургского района Оренбургской области</w:t>
      </w:r>
    </w:p>
    <w:p w:rsidR="006069AD" w:rsidRPr="00F22CBE" w:rsidRDefault="006069AD" w:rsidP="000E7E2E">
      <w:pPr>
        <w:pStyle w:val="ConsPlusNonformat"/>
        <w:ind w:right="-143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22CBE">
        <w:rPr>
          <w:rFonts w:ascii="Times New Roman" w:hAnsi="Times New Roman" w:cs="Times New Roman"/>
          <w:spacing w:val="-4"/>
          <w:sz w:val="22"/>
          <w:szCs w:val="22"/>
        </w:rPr>
        <w:t xml:space="preserve">(наименование </w:t>
      </w:r>
      <w:r w:rsidRPr="00474BB3">
        <w:rPr>
          <w:rFonts w:ascii="Times New Roman" w:hAnsi="Times New Roman" w:cs="Times New Roman"/>
          <w:spacing w:val="-4"/>
          <w:sz w:val="22"/>
          <w:szCs w:val="22"/>
        </w:rPr>
        <w:t>отраслевого (функционального) подразделения администр</w:t>
      </w:r>
      <w:r>
        <w:rPr>
          <w:rFonts w:ascii="Times New Roman" w:hAnsi="Times New Roman" w:cs="Times New Roman"/>
          <w:spacing w:val="-4"/>
          <w:sz w:val="22"/>
          <w:szCs w:val="22"/>
        </w:rPr>
        <w:t>ации муниципального образования</w:t>
      </w:r>
      <w:r w:rsidRPr="00474BB3">
        <w:rPr>
          <w:rFonts w:ascii="Times New Roman" w:hAnsi="Times New Roman" w:cs="Times New Roman"/>
          <w:spacing w:val="-4"/>
          <w:sz w:val="22"/>
          <w:szCs w:val="22"/>
        </w:rPr>
        <w:t>, осуществляющего функции и полномочия учре</w:t>
      </w:r>
      <w:r>
        <w:rPr>
          <w:rFonts w:ascii="Times New Roman" w:hAnsi="Times New Roman" w:cs="Times New Roman"/>
          <w:spacing w:val="-4"/>
          <w:sz w:val="22"/>
          <w:szCs w:val="22"/>
        </w:rPr>
        <w:t>дителя муниципальных учреждений</w:t>
      </w:r>
      <w:r w:rsidRPr="00474BB3">
        <w:rPr>
          <w:rFonts w:ascii="Times New Roman" w:hAnsi="Times New Roman" w:cs="Times New Roman"/>
          <w:spacing w:val="-4"/>
          <w:sz w:val="22"/>
          <w:szCs w:val="22"/>
        </w:rPr>
        <w:t>)</w:t>
      </w:r>
    </w:p>
    <w:p w:rsidR="006069AD" w:rsidRPr="000E7E2E" w:rsidRDefault="006069AD" w:rsidP="000E7E2E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в лице руководителя</w:t>
      </w:r>
    </w:p>
    <w:p w:rsidR="006069AD" w:rsidRPr="000E7E2E" w:rsidRDefault="006069AD" w:rsidP="000E7E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Мамонтова Евгения Анатольевича</w:t>
      </w:r>
      <w:r w:rsidRPr="000E7E2E">
        <w:rPr>
          <w:rFonts w:ascii="Times New Roman" w:hAnsi="Times New Roman" w:cs="Times New Roman"/>
          <w:sz w:val="28"/>
          <w:szCs w:val="28"/>
        </w:rPr>
        <w:t>,</w:t>
      </w:r>
    </w:p>
    <w:p w:rsidR="006069AD" w:rsidRPr="00F22CBE" w:rsidRDefault="006069AD" w:rsidP="000E7E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2CBE">
        <w:rPr>
          <w:rFonts w:ascii="Times New Roman" w:hAnsi="Times New Roman" w:cs="Times New Roman"/>
          <w:sz w:val="22"/>
          <w:szCs w:val="22"/>
        </w:rPr>
        <w:t>(Ф.И.О.)</w:t>
      </w:r>
    </w:p>
    <w:p w:rsidR="006069AD" w:rsidRPr="000E7E2E" w:rsidRDefault="006069AD" w:rsidP="000E7E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:rsidR="006069AD" w:rsidRDefault="006069AD" w:rsidP="000E7E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Пречистинский сельсовет Оренбургского района Оренбургской области от 13.12.2005г. </w:t>
      </w:r>
    </w:p>
    <w:p w:rsidR="006069AD" w:rsidRPr="000E7E2E" w:rsidRDefault="006069AD" w:rsidP="000E7E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33266">
        <w:rPr>
          <w:rFonts w:ascii="Times New Roman" w:hAnsi="Times New Roman" w:cs="Times New Roman"/>
          <w:sz w:val="28"/>
          <w:szCs w:val="28"/>
        </w:rPr>
        <w:t>565213212005057</w:t>
      </w:r>
      <w:r w:rsidRPr="000E7E2E">
        <w:rPr>
          <w:rFonts w:ascii="Times New Roman" w:hAnsi="Times New Roman" w:cs="Times New Roman"/>
          <w:sz w:val="28"/>
          <w:szCs w:val="28"/>
        </w:rPr>
        <w:t>,</w:t>
      </w:r>
    </w:p>
    <w:p w:rsidR="006069AD" w:rsidRPr="00F22CBE" w:rsidRDefault="006069AD" w:rsidP="000E7E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2CBE">
        <w:rPr>
          <w:rFonts w:ascii="Times New Roman" w:hAnsi="Times New Roman" w:cs="Times New Roman"/>
          <w:sz w:val="22"/>
          <w:szCs w:val="22"/>
        </w:rPr>
        <w:t>(наименование, дата, номер нормативного правового акта)</w:t>
      </w:r>
    </w:p>
    <w:p w:rsidR="006069AD" w:rsidRPr="000E7E2E" w:rsidRDefault="006069AD" w:rsidP="00E9500C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«Центр культуры и библиотечного обслуживания «Пречистинский» муниципального образования Пречистинский сельсовет Оренбургского района Оренбургской области</w:t>
      </w:r>
    </w:p>
    <w:p w:rsidR="006069AD" w:rsidRPr="00F22CBE" w:rsidRDefault="006069AD" w:rsidP="000E7E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2CBE">
        <w:rPr>
          <w:rFonts w:ascii="Times New Roman" w:hAnsi="Times New Roman" w:cs="Times New Roman"/>
          <w:sz w:val="22"/>
          <w:szCs w:val="22"/>
        </w:rPr>
        <w:t>(наименование муниципального учреждения )</w:t>
      </w:r>
    </w:p>
    <w:p w:rsidR="006069AD" w:rsidRPr="000E7E2E" w:rsidRDefault="006069AD" w:rsidP="000E7E2E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7E2E">
        <w:rPr>
          <w:rFonts w:ascii="Times New Roman" w:hAnsi="Times New Roman" w:cs="Times New Roman"/>
          <w:sz w:val="28"/>
          <w:szCs w:val="28"/>
        </w:rPr>
        <w:t xml:space="preserve"> Учреждение) в лице руководителя </w:t>
      </w:r>
    </w:p>
    <w:p w:rsidR="006069AD" w:rsidRPr="000E7E2E" w:rsidRDefault="006069AD" w:rsidP="000E7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Платоновой Екатерины Анатольевны</w:t>
      </w:r>
      <w:r w:rsidRPr="000E7E2E">
        <w:rPr>
          <w:rFonts w:ascii="Times New Roman" w:hAnsi="Times New Roman" w:cs="Times New Roman"/>
          <w:sz w:val="28"/>
          <w:szCs w:val="28"/>
        </w:rPr>
        <w:t>,</w:t>
      </w:r>
    </w:p>
    <w:p w:rsidR="006069AD" w:rsidRPr="00F22CBE" w:rsidRDefault="006069AD" w:rsidP="000E7E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2CBE">
        <w:rPr>
          <w:rFonts w:ascii="Times New Roman" w:hAnsi="Times New Roman" w:cs="Times New Roman"/>
          <w:sz w:val="22"/>
          <w:szCs w:val="22"/>
        </w:rPr>
        <w:t>(Ф.И.О.)</w:t>
      </w:r>
    </w:p>
    <w:p w:rsidR="006069AD" w:rsidRPr="000E7E2E" w:rsidRDefault="006069AD" w:rsidP="000E7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7E2E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6069AD" w:rsidRPr="000E7E2E" w:rsidRDefault="006069AD" w:rsidP="000E7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</w:t>
      </w:r>
      <w:r w:rsidRPr="00E95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«Центр культуры и библиотечного обслуживания «Пречистинский» муниципального образования Пречистинский сельсовет Оренбургского района Оренбургской области</w:t>
      </w:r>
      <w:r w:rsidRPr="000E7E2E">
        <w:rPr>
          <w:rFonts w:ascii="Times New Roman" w:hAnsi="Times New Roman" w:cs="Times New Roman"/>
          <w:sz w:val="28"/>
          <w:szCs w:val="28"/>
        </w:rPr>
        <w:t>,</w:t>
      </w:r>
    </w:p>
    <w:p w:rsidR="006069AD" w:rsidRPr="00F22CBE" w:rsidRDefault="006069AD" w:rsidP="000E7E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2CBE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:rsidR="006069AD" w:rsidRPr="000E7E2E" w:rsidRDefault="006069AD" w:rsidP="000E7E2E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с другой стороны, вместе именуемые Сторонами, заключили настоящее Соглашение о нижеследующем.</w:t>
      </w:r>
    </w:p>
    <w:p w:rsidR="006069AD" w:rsidRDefault="006069AD" w:rsidP="000E7E2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0E7E2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0E7E2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0E7E2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2E424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6069AD" w:rsidRPr="000E7E2E" w:rsidRDefault="006069AD" w:rsidP="000E7E2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0E7E2E">
      <w:pPr>
        <w:pStyle w:val="ConsPlusNonformat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7E2E">
        <w:rPr>
          <w:rFonts w:ascii="Times New Roman" w:hAnsi="Times New Roman" w:cs="Times New Roman"/>
          <w:spacing w:val="-4"/>
          <w:sz w:val="28"/>
          <w:szCs w:val="28"/>
        </w:rPr>
        <w:t>Предметом настоящего Соглашения является определение порядка и условий предоставления Учредителем Учреждению субсидии из районного бюджета 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:rsidR="006069AD" w:rsidRPr="000E7E2E" w:rsidRDefault="006069AD" w:rsidP="000E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69AD" w:rsidRPr="000E7E2E" w:rsidRDefault="006069AD" w:rsidP="000E7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6069AD" w:rsidRPr="000E7E2E" w:rsidRDefault="006069AD" w:rsidP="000E7E2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2.1. Учредитель обязуется: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 xml:space="preserve">2.1.1. Определять размер Субсидии на финансовое обеспечение выполнения муниципального задания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7E2E">
        <w:rPr>
          <w:rFonts w:ascii="Times New Roman" w:hAnsi="Times New Roman" w:cs="Times New Roman"/>
          <w:sz w:val="28"/>
          <w:szCs w:val="28"/>
        </w:rPr>
        <w:t xml:space="preserve"> Субсидия):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с учетом нормативных затрат на оказание муниципальных услуг (выпол</w:t>
      </w:r>
      <w:r>
        <w:rPr>
          <w:rFonts w:ascii="Times New Roman" w:hAnsi="Times New Roman" w:cs="Times New Roman"/>
          <w:sz w:val="28"/>
          <w:szCs w:val="28"/>
        </w:rPr>
        <w:t>нение работ)</w:t>
      </w:r>
      <w:r w:rsidRPr="000E7E2E">
        <w:rPr>
          <w:rFonts w:ascii="Times New Roman" w:hAnsi="Times New Roman" w:cs="Times New Roman"/>
          <w:sz w:val="28"/>
          <w:szCs w:val="28"/>
        </w:rPr>
        <w:t>;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 xml:space="preserve">в соответствии с порядком определения </w:t>
      </w:r>
      <w:r w:rsidRPr="002D5721">
        <w:rPr>
          <w:rFonts w:ascii="Times New Roman" w:hAnsi="Times New Roman" w:cs="Times New Roman"/>
          <w:sz w:val="28"/>
          <w:szCs w:val="28"/>
        </w:rPr>
        <w:t>нормативных затрат на оказание муниципальных услуг (выполнение работ)</w:t>
      </w:r>
      <w:r w:rsidRPr="000E7E2E">
        <w:rPr>
          <w:rFonts w:ascii="Times New Roman" w:hAnsi="Times New Roman" w:cs="Times New Roman"/>
          <w:sz w:val="28"/>
          <w:szCs w:val="28"/>
        </w:rPr>
        <w:t>, утвержденным Учредителем.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 xml:space="preserve">2.1.2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2E">
        <w:rPr>
          <w:rFonts w:ascii="Times New Roman" w:hAnsi="Times New Roman" w:cs="Times New Roman"/>
          <w:sz w:val="28"/>
          <w:szCs w:val="28"/>
        </w:rPr>
        <w:t xml:space="preserve">Перечислять учреждению Субсидию в суммах и в соответствии с графиком перечисления Субсидии, являющимся неотъемлемой частью настоящего Соглашения. </w:t>
      </w:r>
      <w:r w:rsidRPr="007F48A8">
        <w:rPr>
          <w:rFonts w:ascii="Times New Roman" w:hAnsi="Times New Roman" w:cs="Times New Roman"/>
          <w:sz w:val="28"/>
          <w:szCs w:val="28"/>
        </w:rPr>
        <w:t>Указанный график должен быть составлен с учетом утвержденных Учредителю показателей кассового плана и предусматривать перечисление субсидии не реже, чем два раза в месяц.</w:t>
      </w:r>
    </w:p>
    <w:p w:rsidR="006069AD" w:rsidRPr="000E7E2E" w:rsidRDefault="006069AD" w:rsidP="00531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6069AD" w:rsidRPr="000E7E2E" w:rsidRDefault="006069AD" w:rsidP="00531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6069AD" w:rsidRPr="000E7E2E" w:rsidRDefault="006069AD" w:rsidP="00531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2.2.1.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задание.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2.2.2. Уменьшить размер предоставляемой в соответствии с настоящим Соглашением Субсидии в части финансового обеспечения имущества, сдаваемого в аренду с _____ по _____.</w:t>
      </w:r>
      <w:r w:rsidRPr="000E7E2E">
        <w:rPr>
          <w:rStyle w:val="FootnoteReference"/>
          <w:rFonts w:ascii="Times New Roman" w:hAnsi="Times New Roman"/>
          <w:sz w:val="28"/>
          <w:szCs w:val="28"/>
        </w:rPr>
        <w:footnoteReference w:id="2"/>
      </w:r>
    </w:p>
    <w:p w:rsidR="006069AD" w:rsidRPr="000E7E2E" w:rsidRDefault="006069AD" w:rsidP="00531B4C">
      <w:pPr>
        <w:pStyle w:val="BodyText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2.2.3. Устанавливать форму и ср</w:t>
      </w:r>
      <w:r>
        <w:rPr>
          <w:rFonts w:ascii="Times New Roman" w:hAnsi="Times New Roman" w:cs="Times New Roman"/>
          <w:sz w:val="28"/>
          <w:szCs w:val="28"/>
        </w:rPr>
        <w:t xml:space="preserve">оки отчетности об использовании </w:t>
      </w:r>
      <w:r w:rsidRPr="000E7E2E">
        <w:rPr>
          <w:rFonts w:ascii="Times New Roman" w:hAnsi="Times New Roman" w:cs="Times New Roman"/>
          <w:sz w:val="28"/>
          <w:szCs w:val="28"/>
        </w:rPr>
        <w:t>субсидии, перечень документов, прилагаемых к отчету.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6069AD" w:rsidRPr="000E7E2E" w:rsidRDefault="006069AD" w:rsidP="00531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6069AD" w:rsidRPr="000E7E2E" w:rsidRDefault="006069AD" w:rsidP="00531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2.3.2. Своевременно информировать Учредителя об изменениях условий оказания муниципальных услуг (выполнения работ), которые могут повлиять на изменение размера Субсидии.</w:t>
      </w:r>
    </w:p>
    <w:p w:rsidR="006069AD" w:rsidRPr="000E7E2E" w:rsidRDefault="006069AD" w:rsidP="00531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2.3.3. Возвращать Субсидию или ее часть в случае, если фактически исполненное Учреждением задание меньше по объему, чем это предусмотрено заданием, или не соответствует качеству услуг, определенному в задании.</w:t>
      </w:r>
    </w:p>
    <w:p w:rsidR="006069AD" w:rsidRPr="000E7E2E" w:rsidRDefault="006069AD" w:rsidP="00531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2.3.4. Представлять по запросу Учредителя и в установленные им сроки информацию, документы и материалы, необходимые для проведения проверок исполнения условий настоящего Соглашения или иных контрольных мероприятий.</w:t>
      </w:r>
    </w:p>
    <w:p w:rsidR="006069AD" w:rsidRPr="000E7E2E" w:rsidRDefault="006069AD" w:rsidP="00531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2.3.5. Представлять Учредителю отчет об использовании Субсидии по форме и в сроки, установленные Учредителем.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2.4. Учреждение вправе обращаться к Учредителю с предложением об изменении размера Субсидии в связи с изменением в муниципальном задании показателей объема (содержания) оказываемых муниципальных услуг (выполняемых работ) и (или) показателей качества (в случае их установления).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подписания обеими Сторонами и действует в течени</w:t>
      </w:r>
      <w:r>
        <w:rPr>
          <w:rFonts w:ascii="Times New Roman" w:hAnsi="Times New Roman" w:cs="Times New Roman"/>
          <w:sz w:val="28"/>
          <w:szCs w:val="28"/>
        </w:rPr>
        <w:t>е 2020</w:t>
      </w:r>
      <w:r w:rsidRPr="000E7E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69AD" w:rsidRPr="00056E5F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E7E2E">
        <w:rPr>
          <w:rFonts w:ascii="Times New Roman" w:hAnsi="Times New Roman" w:cs="Times New Roman"/>
          <w:sz w:val="28"/>
          <w:szCs w:val="28"/>
        </w:rPr>
        <w:tab/>
      </w:r>
      <w:r w:rsidRPr="000E7E2E">
        <w:rPr>
          <w:rFonts w:ascii="Times New Roman" w:hAnsi="Times New Roman" w:cs="Times New Roman"/>
          <w:sz w:val="28"/>
          <w:szCs w:val="28"/>
        </w:rPr>
        <w:tab/>
      </w:r>
      <w:r w:rsidRPr="000E7E2E">
        <w:rPr>
          <w:rFonts w:ascii="Times New Roman" w:hAnsi="Times New Roman" w:cs="Times New Roman"/>
          <w:sz w:val="28"/>
          <w:szCs w:val="28"/>
        </w:rPr>
        <w:tab/>
      </w:r>
      <w:r w:rsidRPr="00056E5F">
        <w:rPr>
          <w:rFonts w:ascii="Times New Roman" w:hAnsi="Times New Roman" w:cs="Times New Roman"/>
          <w:sz w:val="22"/>
          <w:szCs w:val="22"/>
        </w:rPr>
        <w:t>(указывается текущий финансовый год)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5.1. Изменения в настоящее Соглашение вносятся в письменной форме в виде дополнений к настоящему Соглашению, которые являются его неотъемлемой частью.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Федерации, Оренбургской области, Оренбургского района.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Федерации, Оренбургской области, Оренбургского района.</w:t>
      </w:r>
    </w:p>
    <w:p w:rsidR="006069AD" w:rsidRPr="000E7E2E" w:rsidRDefault="006069AD" w:rsidP="00531B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5.4. Настоящее Соглашение составлено в двух экземплярах, имеющих одинаковую юридическую силу, на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E7E2E">
        <w:rPr>
          <w:rFonts w:ascii="Times New Roman" w:hAnsi="Times New Roman" w:cs="Times New Roman"/>
          <w:sz w:val="28"/>
          <w:szCs w:val="28"/>
        </w:rPr>
        <w:t xml:space="preserve"> листах каждое (включая приложение) по одному экземпляру для каждой из сторон.</w:t>
      </w:r>
    </w:p>
    <w:p w:rsidR="006069AD" w:rsidRDefault="006069AD" w:rsidP="000E7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0E7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0E7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E2E">
        <w:rPr>
          <w:rFonts w:ascii="Times New Roman" w:hAnsi="Times New Roman" w:cs="Times New Roman"/>
          <w:sz w:val="28"/>
          <w:szCs w:val="28"/>
        </w:rPr>
        <w:t>6. Платежные реквизиты Сторон</w:t>
      </w:r>
    </w:p>
    <w:p w:rsidR="006069AD" w:rsidRPr="000E7E2E" w:rsidRDefault="006069AD" w:rsidP="000E7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82"/>
        <w:gridCol w:w="4889"/>
      </w:tblGrid>
      <w:tr w:rsidR="006069AD" w:rsidRPr="000E7E2E" w:rsidTr="003E7EAB">
        <w:tc>
          <w:tcPr>
            <w:tcW w:w="4927" w:type="dxa"/>
          </w:tcPr>
          <w:p w:rsidR="006069AD" w:rsidRPr="000E7E2E" w:rsidRDefault="006069AD" w:rsidP="003E7EA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927" w:type="dxa"/>
          </w:tcPr>
          <w:p w:rsidR="006069AD" w:rsidRPr="000E7E2E" w:rsidRDefault="006069AD" w:rsidP="003E7EA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6069AD" w:rsidRPr="000E7E2E" w:rsidTr="003E7EAB">
        <w:tc>
          <w:tcPr>
            <w:tcW w:w="4927" w:type="dxa"/>
          </w:tcPr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460531, Оренбургская область, Оренбургский район, с.Пречистинка, ул. Школьная1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5638028976 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045354001 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40204810100000000535 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03533008030 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460531, Оренбургская область, Оренбургский район, с. Пречистинка ул. Большая 21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5638059318 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045354001 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40701810800001000104 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20536Ч82570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AD" w:rsidRPr="000E7E2E" w:rsidTr="003E7EAB">
        <w:tc>
          <w:tcPr>
            <w:tcW w:w="4927" w:type="dxa"/>
          </w:tcPr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__________________Е.А. Мамонтов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7" w:type="dxa"/>
          </w:tcPr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___________________Е.А.Платонова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6069AD" w:rsidRPr="000E7E2E" w:rsidRDefault="006069AD" w:rsidP="003E7E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056B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5C7817">
      <w:pPr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353"/>
        <w:gridCol w:w="4218"/>
      </w:tblGrid>
      <w:tr w:rsidR="006069AD" w:rsidTr="00A42375">
        <w:tc>
          <w:tcPr>
            <w:tcW w:w="5353" w:type="dxa"/>
          </w:tcPr>
          <w:p w:rsidR="006069AD" w:rsidRPr="00A42375" w:rsidRDefault="006069AD" w:rsidP="00A42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069AD" w:rsidRPr="00A42375" w:rsidRDefault="006069AD" w:rsidP="00A4237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069AD" w:rsidRPr="00A42375" w:rsidRDefault="006069AD" w:rsidP="00A42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5">
              <w:rPr>
                <w:rFonts w:ascii="Times New Roman" w:hAnsi="Times New Roman" w:cs="Times New Roman"/>
                <w:sz w:val="28"/>
                <w:szCs w:val="28"/>
              </w:rPr>
              <w:t>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</w:tr>
    </w:tbl>
    <w:p w:rsidR="006069AD" w:rsidRDefault="006069AD" w:rsidP="00C72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755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C91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6069AD" w:rsidRDefault="006069AD" w:rsidP="00755C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069AD" w:rsidTr="00A42375">
        <w:tc>
          <w:tcPr>
            <w:tcW w:w="4785" w:type="dxa"/>
            <w:vAlign w:val="center"/>
          </w:tcPr>
          <w:p w:rsidR="006069AD" w:rsidRPr="00A42375" w:rsidRDefault="006069AD" w:rsidP="00A423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5">
              <w:rPr>
                <w:rFonts w:ascii="Times New Roman" w:hAnsi="Times New Roman" w:cs="Times New Roman"/>
                <w:sz w:val="28"/>
                <w:szCs w:val="28"/>
              </w:rPr>
              <w:t xml:space="preserve">Сроки перечисления Субсидии </w:t>
            </w:r>
            <w:r w:rsidRPr="00A42375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customMarkFollows="1" w:id="3"/>
              <w:t>1</w:t>
            </w:r>
          </w:p>
        </w:tc>
        <w:tc>
          <w:tcPr>
            <w:tcW w:w="4786" w:type="dxa"/>
            <w:vAlign w:val="center"/>
          </w:tcPr>
          <w:p w:rsidR="006069AD" w:rsidRPr="00A42375" w:rsidRDefault="006069AD" w:rsidP="00A423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5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6069AD" w:rsidTr="00A42375">
        <w:tc>
          <w:tcPr>
            <w:tcW w:w="4785" w:type="dxa"/>
          </w:tcPr>
          <w:p w:rsidR="006069AD" w:rsidRPr="00BC7D73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января</w:t>
            </w:r>
          </w:p>
        </w:tc>
        <w:tc>
          <w:tcPr>
            <w:tcW w:w="4786" w:type="dxa"/>
          </w:tcPr>
          <w:p w:rsidR="006069AD" w:rsidRPr="00A42375" w:rsidRDefault="006069AD" w:rsidP="00A4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Pr="00BC7D73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</w:t>
            </w: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февраля</w:t>
            </w:r>
          </w:p>
        </w:tc>
        <w:tc>
          <w:tcPr>
            <w:tcW w:w="4786" w:type="dxa"/>
          </w:tcPr>
          <w:p w:rsidR="006069AD" w:rsidRDefault="006069AD" w:rsidP="00BD1856">
            <w:pPr>
              <w:jc w:val="center"/>
            </w:pPr>
            <w:r w:rsidRPr="00E5318D"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Pr="00BC7D73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</w:t>
            </w: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марта</w:t>
            </w:r>
          </w:p>
        </w:tc>
        <w:tc>
          <w:tcPr>
            <w:tcW w:w="4786" w:type="dxa"/>
          </w:tcPr>
          <w:p w:rsidR="006069AD" w:rsidRDefault="006069AD" w:rsidP="00BD1856">
            <w:pPr>
              <w:jc w:val="center"/>
            </w:pPr>
            <w:r w:rsidRPr="00E5318D"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Pr="00BC7D73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</w:t>
            </w: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апреля</w:t>
            </w:r>
          </w:p>
        </w:tc>
        <w:tc>
          <w:tcPr>
            <w:tcW w:w="4786" w:type="dxa"/>
          </w:tcPr>
          <w:p w:rsidR="006069AD" w:rsidRDefault="006069AD" w:rsidP="00BD1856">
            <w:pPr>
              <w:jc w:val="center"/>
            </w:pPr>
            <w:r w:rsidRPr="00E5318D"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Pr="00BC7D73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</w:t>
            </w: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мая</w:t>
            </w:r>
          </w:p>
        </w:tc>
        <w:tc>
          <w:tcPr>
            <w:tcW w:w="4786" w:type="dxa"/>
          </w:tcPr>
          <w:p w:rsidR="006069AD" w:rsidRDefault="006069AD" w:rsidP="00BD1856">
            <w:pPr>
              <w:jc w:val="center"/>
            </w:pPr>
            <w:r w:rsidRPr="00E5318D"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Pr="00BC7D73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</w:t>
            </w: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июня</w:t>
            </w:r>
          </w:p>
        </w:tc>
        <w:tc>
          <w:tcPr>
            <w:tcW w:w="4786" w:type="dxa"/>
          </w:tcPr>
          <w:p w:rsidR="006069AD" w:rsidRDefault="006069AD" w:rsidP="00BD1856">
            <w:pPr>
              <w:jc w:val="center"/>
            </w:pPr>
            <w:r w:rsidRPr="00E5318D"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</w:t>
            </w: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июля</w:t>
            </w:r>
          </w:p>
        </w:tc>
        <w:tc>
          <w:tcPr>
            <w:tcW w:w="4786" w:type="dxa"/>
          </w:tcPr>
          <w:p w:rsidR="006069AD" w:rsidRDefault="006069AD" w:rsidP="00BD1856">
            <w:pPr>
              <w:jc w:val="center"/>
            </w:pPr>
            <w:r w:rsidRPr="00E5318D"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</w:t>
            </w: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августа</w:t>
            </w:r>
          </w:p>
        </w:tc>
        <w:tc>
          <w:tcPr>
            <w:tcW w:w="4786" w:type="dxa"/>
          </w:tcPr>
          <w:p w:rsidR="006069AD" w:rsidRDefault="006069AD" w:rsidP="00BD1856">
            <w:pPr>
              <w:jc w:val="center"/>
            </w:pPr>
            <w:r w:rsidRPr="00E5318D"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</w:t>
            </w: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сентября</w:t>
            </w:r>
          </w:p>
        </w:tc>
        <w:tc>
          <w:tcPr>
            <w:tcW w:w="4786" w:type="dxa"/>
          </w:tcPr>
          <w:p w:rsidR="006069AD" w:rsidRDefault="006069AD" w:rsidP="00BD1856">
            <w:pPr>
              <w:jc w:val="center"/>
            </w:pPr>
            <w:r w:rsidRPr="00E5318D"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</w:t>
            </w: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октября</w:t>
            </w:r>
          </w:p>
        </w:tc>
        <w:tc>
          <w:tcPr>
            <w:tcW w:w="4786" w:type="dxa"/>
          </w:tcPr>
          <w:p w:rsidR="006069AD" w:rsidRDefault="006069AD" w:rsidP="00BD1856">
            <w:pPr>
              <w:jc w:val="center"/>
            </w:pPr>
            <w:r w:rsidRPr="00E5318D"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</w:t>
            </w: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ноября</w:t>
            </w:r>
          </w:p>
        </w:tc>
        <w:tc>
          <w:tcPr>
            <w:tcW w:w="4786" w:type="dxa"/>
          </w:tcPr>
          <w:p w:rsidR="006069AD" w:rsidRDefault="006069AD" w:rsidP="00BD1856">
            <w:pPr>
              <w:jc w:val="center"/>
            </w:pPr>
            <w:r w:rsidRPr="00E5318D"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</w:t>
            </w: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декабря</w:t>
            </w:r>
          </w:p>
        </w:tc>
        <w:tc>
          <w:tcPr>
            <w:tcW w:w="4786" w:type="dxa"/>
          </w:tcPr>
          <w:p w:rsidR="006069AD" w:rsidRDefault="006069AD" w:rsidP="00BD1856">
            <w:pPr>
              <w:jc w:val="center"/>
            </w:pPr>
            <w:r w:rsidRPr="00E5318D">
              <w:rPr>
                <w:rFonts w:ascii="Times New Roman" w:hAnsi="Times New Roman" w:cs="Times New Roman"/>
                <w:sz w:val="28"/>
                <w:szCs w:val="28"/>
              </w:rPr>
              <w:t>97 425</w:t>
            </w:r>
          </w:p>
        </w:tc>
      </w:tr>
      <w:tr w:rsidR="006069AD" w:rsidTr="00A42375">
        <w:tc>
          <w:tcPr>
            <w:tcW w:w="4785" w:type="dxa"/>
          </w:tcPr>
          <w:p w:rsidR="006069AD" w:rsidRPr="00BC7D73" w:rsidRDefault="006069AD" w:rsidP="007E6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C7D7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6069AD" w:rsidRPr="0050400F" w:rsidRDefault="006069AD" w:rsidP="00A4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1 169 100</w:t>
            </w:r>
          </w:p>
        </w:tc>
      </w:tr>
    </w:tbl>
    <w:p w:rsidR="006069AD" w:rsidRDefault="006069AD" w:rsidP="00755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9AD" w:rsidRDefault="006069AD" w:rsidP="00755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9AD" w:rsidRPr="000E7E2E" w:rsidRDefault="006069AD" w:rsidP="002E4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6069AD" w:rsidRPr="000E7E2E" w:rsidSect="00C32B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AD" w:rsidRDefault="006069AD" w:rsidP="000E7E2E">
      <w:r>
        <w:separator/>
      </w:r>
    </w:p>
  </w:endnote>
  <w:endnote w:type="continuationSeparator" w:id="1">
    <w:p w:rsidR="006069AD" w:rsidRDefault="006069AD" w:rsidP="000E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AD" w:rsidRDefault="006069AD" w:rsidP="000E7E2E">
      <w:r>
        <w:separator/>
      </w:r>
    </w:p>
  </w:footnote>
  <w:footnote w:type="continuationSeparator" w:id="1">
    <w:p w:rsidR="006069AD" w:rsidRDefault="006069AD" w:rsidP="000E7E2E">
      <w:r>
        <w:continuationSeparator/>
      </w:r>
    </w:p>
  </w:footnote>
  <w:footnote w:id="2">
    <w:p w:rsidR="006069AD" w:rsidRDefault="006069AD" w:rsidP="000E7E2E">
      <w:pPr>
        <w:pStyle w:val="FootnoteText"/>
      </w:pPr>
      <w:r>
        <w:rPr>
          <w:rStyle w:val="FootnoteReference"/>
        </w:rPr>
        <w:footnoteRef/>
      </w:r>
      <w:r>
        <w:t xml:space="preserve"> Пункт исключается, если Учреждение не сдает имущество в аренду</w:t>
      </w:r>
      <w:r w:rsidRPr="00B60750">
        <w:t>.</w:t>
      </w:r>
    </w:p>
  </w:footnote>
  <w:footnote w:id="3">
    <w:p w:rsidR="006069AD" w:rsidRDefault="006069AD" w:rsidP="00D400D5">
      <w:pPr>
        <w:pStyle w:val="ConsPlusNonformat"/>
        <w:widowControl/>
        <w:spacing w:line="240" w:lineRule="atLeast"/>
        <w:ind w:firstLine="539"/>
        <w:jc w:val="both"/>
      </w:pPr>
      <w:r w:rsidRPr="00B60750">
        <w:rPr>
          <w:rStyle w:val="FootnoteReference"/>
          <w:rFonts w:ascii="Times New Roman" w:hAnsi="Times New Roman"/>
        </w:rPr>
        <w:t>1</w:t>
      </w:r>
      <w:r w:rsidRPr="00B60750">
        <w:rPr>
          <w:rFonts w:ascii="Times New Roman" w:hAnsi="Times New Roman" w:cs="Times New Roman"/>
        </w:rPr>
        <w:t xml:space="preserve"> </w:t>
      </w:r>
      <w:r w:rsidRPr="00047586">
        <w:rPr>
          <w:rFonts w:ascii="Times New Roman" w:hAnsi="Times New Roman" w:cs="Times New Roman"/>
          <w:sz w:val="22"/>
          <w:szCs w:val="22"/>
        </w:rPr>
        <w:t>График должен предусматривать первое в текущем финансовом году перечисление Субсидии в срок не позднее 15 рабочих дней со дня доведения бюджетных ассигнований (лимитов бюджетных обязательств) подразделениям администрации муниципального образования Оренбургский район, осуществляющим функции и полномочия учредителей муниципальных учреждений.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AD" w:rsidRDefault="006069A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069AD" w:rsidRDefault="006069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6DE"/>
    <w:multiLevelType w:val="hybridMultilevel"/>
    <w:tmpl w:val="AD2ACC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224"/>
    <w:rsid w:val="00014DB2"/>
    <w:rsid w:val="00047586"/>
    <w:rsid w:val="00056B30"/>
    <w:rsid w:val="00056E5F"/>
    <w:rsid w:val="00060F6A"/>
    <w:rsid w:val="0009490D"/>
    <w:rsid w:val="000C357C"/>
    <w:rsid w:val="000E7E2E"/>
    <w:rsid w:val="000F07BA"/>
    <w:rsid w:val="000F78D6"/>
    <w:rsid w:val="00114068"/>
    <w:rsid w:val="001372D6"/>
    <w:rsid w:val="0014488B"/>
    <w:rsid w:val="00174C9A"/>
    <w:rsid w:val="001821B6"/>
    <w:rsid w:val="00192B51"/>
    <w:rsid w:val="00194DFC"/>
    <w:rsid w:val="001C5ACC"/>
    <w:rsid w:val="00217BBA"/>
    <w:rsid w:val="00240026"/>
    <w:rsid w:val="002517EC"/>
    <w:rsid w:val="00253914"/>
    <w:rsid w:val="00256DDE"/>
    <w:rsid w:val="002615C3"/>
    <w:rsid w:val="002C4F3F"/>
    <w:rsid w:val="002D5721"/>
    <w:rsid w:val="002E4249"/>
    <w:rsid w:val="002E7437"/>
    <w:rsid w:val="002F6D70"/>
    <w:rsid w:val="00304758"/>
    <w:rsid w:val="00304ADA"/>
    <w:rsid w:val="003128C5"/>
    <w:rsid w:val="003167AB"/>
    <w:rsid w:val="00317C2A"/>
    <w:rsid w:val="00332568"/>
    <w:rsid w:val="0033432A"/>
    <w:rsid w:val="0033721A"/>
    <w:rsid w:val="0035663A"/>
    <w:rsid w:val="003645E4"/>
    <w:rsid w:val="00367224"/>
    <w:rsid w:val="00370650"/>
    <w:rsid w:val="003C411F"/>
    <w:rsid w:val="003D68CC"/>
    <w:rsid w:val="003E7EAB"/>
    <w:rsid w:val="003F249A"/>
    <w:rsid w:val="0040471F"/>
    <w:rsid w:val="00423187"/>
    <w:rsid w:val="00443830"/>
    <w:rsid w:val="00474BB3"/>
    <w:rsid w:val="004D0A90"/>
    <w:rsid w:val="00500C86"/>
    <w:rsid w:val="0050400F"/>
    <w:rsid w:val="005166A8"/>
    <w:rsid w:val="00531B4C"/>
    <w:rsid w:val="00543666"/>
    <w:rsid w:val="005712C7"/>
    <w:rsid w:val="00593440"/>
    <w:rsid w:val="005A482C"/>
    <w:rsid w:val="005C7817"/>
    <w:rsid w:val="00604179"/>
    <w:rsid w:val="006069AD"/>
    <w:rsid w:val="006305EE"/>
    <w:rsid w:val="00645CA8"/>
    <w:rsid w:val="006A17B3"/>
    <w:rsid w:val="006A2706"/>
    <w:rsid w:val="006A7B12"/>
    <w:rsid w:val="006D515A"/>
    <w:rsid w:val="006F7D80"/>
    <w:rsid w:val="00737472"/>
    <w:rsid w:val="00755C91"/>
    <w:rsid w:val="00781E16"/>
    <w:rsid w:val="007913CB"/>
    <w:rsid w:val="007E654A"/>
    <w:rsid w:val="007F48A8"/>
    <w:rsid w:val="00843EB3"/>
    <w:rsid w:val="008562FA"/>
    <w:rsid w:val="00863843"/>
    <w:rsid w:val="009035D7"/>
    <w:rsid w:val="009106C6"/>
    <w:rsid w:val="00942BD2"/>
    <w:rsid w:val="00954353"/>
    <w:rsid w:val="0095495B"/>
    <w:rsid w:val="00981790"/>
    <w:rsid w:val="009901E2"/>
    <w:rsid w:val="009A136D"/>
    <w:rsid w:val="009E3447"/>
    <w:rsid w:val="009F5D3C"/>
    <w:rsid w:val="00A025DF"/>
    <w:rsid w:val="00A2532E"/>
    <w:rsid w:val="00A42375"/>
    <w:rsid w:val="00A627C2"/>
    <w:rsid w:val="00A70A3B"/>
    <w:rsid w:val="00A8014F"/>
    <w:rsid w:val="00A86722"/>
    <w:rsid w:val="00AE389E"/>
    <w:rsid w:val="00AE4F9C"/>
    <w:rsid w:val="00B00EF8"/>
    <w:rsid w:val="00B205A2"/>
    <w:rsid w:val="00B33B29"/>
    <w:rsid w:val="00B34F03"/>
    <w:rsid w:val="00B46E69"/>
    <w:rsid w:val="00B60750"/>
    <w:rsid w:val="00B67B75"/>
    <w:rsid w:val="00BC7D73"/>
    <w:rsid w:val="00BD1856"/>
    <w:rsid w:val="00BF18C5"/>
    <w:rsid w:val="00C01F66"/>
    <w:rsid w:val="00C05956"/>
    <w:rsid w:val="00C120B0"/>
    <w:rsid w:val="00C32BAB"/>
    <w:rsid w:val="00C46882"/>
    <w:rsid w:val="00C519E3"/>
    <w:rsid w:val="00C72BF2"/>
    <w:rsid w:val="00C81EF1"/>
    <w:rsid w:val="00D20D58"/>
    <w:rsid w:val="00D32798"/>
    <w:rsid w:val="00D400D5"/>
    <w:rsid w:val="00D522FE"/>
    <w:rsid w:val="00D6209E"/>
    <w:rsid w:val="00D85617"/>
    <w:rsid w:val="00DD418E"/>
    <w:rsid w:val="00E051A0"/>
    <w:rsid w:val="00E05FB7"/>
    <w:rsid w:val="00E2058D"/>
    <w:rsid w:val="00E5318D"/>
    <w:rsid w:val="00E9500C"/>
    <w:rsid w:val="00EA4314"/>
    <w:rsid w:val="00ED0FE8"/>
    <w:rsid w:val="00EE4FE4"/>
    <w:rsid w:val="00F10163"/>
    <w:rsid w:val="00F21B56"/>
    <w:rsid w:val="00F22CBE"/>
    <w:rsid w:val="00F248A1"/>
    <w:rsid w:val="00F30AE7"/>
    <w:rsid w:val="00F33266"/>
    <w:rsid w:val="00F3548D"/>
    <w:rsid w:val="00F96136"/>
    <w:rsid w:val="00FB0FF4"/>
    <w:rsid w:val="00FB6D36"/>
    <w:rsid w:val="00FC32BB"/>
    <w:rsid w:val="00FD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72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7224"/>
    <w:rPr>
      <w:rFonts w:ascii="Arial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672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67224"/>
    <w:rPr>
      <w:rFonts w:ascii="Arial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Normal"/>
    <w:uiPriority w:val="99"/>
    <w:rsid w:val="00367224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0E7E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E7E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7E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E7E2E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7E2E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E7E2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755C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74C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4C9A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4294967268</TotalTime>
  <Pages>6</Pages>
  <Words>1288</Words>
  <Characters>7347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Тишина Л.К.</dc:creator>
  <cp:keywords/>
  <dc:description/>
  <cp:lastModifiedBy>ИРИНА</cp:lastModifiedBy>
  <cp:revision>26</cp:revision>
  <cp:lastPrinted>2020-01-27T14:06:00Z</cp:lastPrinted>
  <dcterms:created xsi:type="dcterms:W3CDTF">2016-01-21T07:26:00Z</dcterms:created>
  <dcterms:modified xsi:type="dcterms:W3CDTF">2020-01-27T14:07:00Z</dcterms:modified>
</cp:coreProperties>
</file>