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" w:type="dxa"/>
        <w:tblLayout w:type="fixed"/>
        <w:tblLook w:val="0000"/>
      </w:tblPr>
      <w:tblGrid>
        <w:gridCol w:w="5328"/>
      </w:tblGrid>
      <w:tr w:rsidR="00AD7AD8" w:rsidRPr="00380922" w:rsidTr="00B538F7">
        <w:trPr>
          <w:trHeight w:val="1020"/>
        </w:trPr>
        <w:tc>
          <w:tcPr>
            <w:tcW w:w="5328" w:type="dxa"/>
          </w:tcPr>
          <w:p w:rsidR="00AD7AD8" w:rsidRDefault="00AD7AD8" w:rsidP="00B538F7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AD7AD8" w:rsidRDefault="00AD7AD8" w:rsidP="00B538F7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:rsidR="00AD7AD8" w:rsidRDefault="00AD7AD8" w:rsidP="00B538F7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AD7AD8" w:rsidRDefault="00AD7AD8" w:rsidP="00B538F7">
            <w:pPr>
              <w:ind w:left="-51" w:right="-6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ПРЕЧИСТИНСКИЙ СЕЛЬСОВЕТ</w:t>
            </w:r>
          </w:p>
          <w:p w:rsidR="00AD7AD8" w:rsidRDefault="00AD7AD8" w:rsidP="00B538F7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:rsidR="00AD7AD8" w:rsidRPr="00380922" w:rsidRDefault="00AD7AD8" w:rsidP="00B538F7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</w:tc>
      </w:tr>
      <w:tr w:rsidR="00AD7AD8" w:rsidRPr="00555CCB" w:rsidTr="00B538F7">
        <w:trPr>
          <w:trHeight w:val="260"/>
        </w:trPr>
        <w:tc>
          <w:tcPr>
            <w:tcW w:w="5328" w:type="dxa"/>
          </w:tcPr>
          <w:p w:rsidR="00AD7AD8" w:rsidRDefault="00AD7AD8" w:rsidP="00B538F7">
            <w:pPr>
              <w:ind w:right="-165"/>
              <w:jc w:val="center"/>
              <w:rPr>
                <w:sz w:val="28"/>
                <w:szCs w:val="28"/>
              </w:rPr>
            </w:pPr>
          </w:p>
          <w:p w:rsidR="00AD7AD8" w:rsidRPr="00B538F7" w:rsidRDefault="00AD7AD8" w:rsidP="00B538F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B538F7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AD7AD8" w:rsidRPr="00380922" w:rsidTr="00B538F7">
        <w:trPr>
          <w:trHeight w:val="480"/>
        </w:trPr>
        <w:tc>
          <w:tcPr>
            <w:tcW w:w="5328" w:type="dxa"/>
          </w:tcPr>
          <w:p w:rsidR="00AD7AD8" w:rsidRDefault="00AD7AD8" w:rsidP="001D5424">
            <w:pPr>
              <w:ind w:right="-165"/>
              <w:jc w:val="center"/>
              <w:rPr>
                <w:sz w:val="28"/>
                <w:szCs w:val="28"/>
              </w:rPr>
            </w:pPr>
          </w:p>
          <w:p w:rsidR="00AD7AD8" w:rsidRDefault="00AD7AD8" w:rsidP="009C7352">
            <w:pPr>
              <w:ind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29.10.2019 № 19 -р</w:t>
            </w:r>
          </w:p>
          <w:p w:rsidR="00AD7AD8" w:rsidRPr="00380922" w:rsidRDefault="00AD7AD8" w:rsidP="001D5424">
            <w:pPr>
              <w:ind w:right="-165"/>
              <w:jc w:val="center"/>
              <w:rPr>
                <w:sz w:val="28"/>
                <w:szCs w:val="28"/>
              </w:rPr>
            </w:pPr>
          </w:p>
        </w:tc>
      </w:tr>
      <w:tr w:rsidR="00AD7AD8" w:rsidRPr="00380922" w:rsidTr="00B538F7">
        <w:trPr>
          <w:trHeight w:val="540"/>
        </w:trPr>
        <w:tc>
          <w:tcPr>
            <w:tcW w:w="5328" w:type="dxa"/>
          </w:tcPr>
          <w:p w:rsidR="00AD7AD8" w:rsidRPr="00130139" w:rsidRDefault="00AD7AD8" w:rsidP="001D5424">
            <w:pPr>
              <w:pStyle w:val="ConsPlusTitle"/>
              <w:widowControl/>
              <w:jc w:val="both"/>
              <w:outlineLvl w:val="0"/>
              <w:rPr>
                <w:b w:val="0"/>
              </w:rPr>
            </w:pPr>
            <w:r>
              <w:rPr>
                <w:noProof/>
              </w:rPr>
              <w:pict>
                <v:line id="Line 24" o:spid="_x0000_s1026" style="position:absolute;left:0;text-align:left;z-index:251658240;visibility:visible;mso-position-horizontal-relative:text;mso-position-vertical-relative:text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ZnYAIAAAwFAAAOAAAAZHJzL2Uyb0RvYy54bWysVMtu2zAQvBfoPxC8K3qEsi3BctBYVi9p&#10;GyDpB9AiZRGVSIGkLRtF/71L+pE4PbQIqgMhkruzszvLnd/t+w7tuDZCyQLHNxFGXNaKCbkp8Pfn&#10;KphhZCyVjHZK8gIfuMF3i48f5uOQ80S1qmNcIwCRJh+HArfWDnkYmrrlPTU3auASLhule2phqzch&#10;03QE9L4LkyiahKPSbNCq5sbAaXm8xAuP3zS8tt+axnCLugIDN+tX7de1W8PFnOYbTYdW1Cca9B0s&#10;eiokBL1AldRStNXiD6he1FoZ1dibWvWhahpRc58DZBNHb7J5aunAfS5QHDNcymT+H2z9dfeokWAF&#10;JhhJ2oNED0JylBBXmnEwOVgs5aN2ydV7+TQ8qPqHQVItWyo33FN8PgzgFzuP8MrFbcwAAdbjF8XA&#10;hm6t8nXaN7p3kFABtPdyHC5y8L1FNRwmU5KlKUY1XE1uUw9P87PnoI39zFWP3E+BO2DtkenuwVjH&#10;hOZnExdIqkp0nZe7k1cHYHg8gbjg6u4cA6/ezyzKVrPVjAQkmawCEpVl8KlakmBSxdO0vC2XyzL+&#10;5eLGJG8FY1y6MOdOism/KXXq6WMPXHrpQjm8Rve5AcU3TOOERPdJFlST2TQgFUmDbBrNgijO7rNJ&#10;RDJSVtdMvdDHpwcB3ssUjQXO0iT1xTeqE8xVwHEzerNedhrtqHt8/jtpeGWm1VYyL0zLKVtJhqzv&#10;JwkDAzt002PUcRgv8OPtLBXd3+1eVc1l+lI1EPwstW9X16HHXl8rdnjUrnlc58KT806n8eDe9Ou9&#10;t3oZYovfAAAA//8DAFBLAwQUAAYACAAAACEAWrmBxdsAAAAFAQAADwAAAGRycy9kb3ducmV2Lnht&#10;bEyPQUvDQBCF74L/YRnBm93VYhtiNkUL4kmwNYLHbXZMgtnZsLtJ0/56x5MeP97w3jfFZna9mDDE&#10;zpOG24UCgVR721GjoXp/vslAxGTImt4TajhhhE15eVGY3Poj7XDap0ZwCcXcaGhTGnIpY92iM3Hh&#10;ByTOvnxwJjGGRtpgjlzuenmn1Eo60xEvtGbAbYv19350GtTp6XXnz2/V9LG9r85NePkcs6XW11fz&#10;4wOIhHP6O4ZffVaHkp0OfiQbRc+85leShmwNguOVWoI4MGYgy0L+ty9/AAAA//8DAFBLAQItABQA&#10;BgAIAAAAIQC2gziS/gAAAOEBAAATAAAAAAAAAAAAAAAAAAAAAABbQ29udGVudF9UeXBlc10ueG1s&#10;UEsBAi0AFAAGAAgAAAAhADj9If/WAAAAlAEAAAsAAAAAAAAAAAAAAAAALwEAAF9yZWxzLy5yZWxz&#10;UEsBAi0AFAAGAAgAAAAhALHrFmdgAgAADAUAAA4AAAAAAAAAAAAAAAAALgIAAGRycy9lMm9Eb2Mu&#10;eG1sUEsBAi0AFAAGAAgAAAAhAFq5gcXbAAAABQEAAA8AAAAAAAAAAAAAAAAAugQAAGRycy9kb3du&#10;cmV2LnhtbFBLBQYAAAAABAAEAPMAAADCBQAAAAA=&#10;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Line 27" o:spid="_x0000_s1027" style="position:absolute;left:0;text-align:left;z-index:251659264;visibility:visible;mso-position-horizontal-relative:text;mso-position-vertical-relative:text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8TYAIAAAwFAAAOAAAAZHJzL2Uyb0RvYy54bWysVMtu2zAQvBfoPxC8K3pEsi3BctBYVi9p&#10;GyDpB9AiZQmlSIKkLRtF/71L+pE4PbQIqgMhLndnZ3eWnN/tB452TJteihLHNxFGTDSS9mJT4u/P&#10;dTDDyFgiKOFSsBIfmMF3i48f5qMqWCI7ySnTCECEKUZV4s5aVYShaTo2EHMjFRNw2Eo9EAtbvQmp&#10;JiOgDzxMomgSjlJTpWXDjAFrdTzEC4/ftqyx39rWMIt4iYGb9av269qt4WJOio0mquubEw3yDhYD&#10;6QUkvUBVxBK01f0fUEPfaGlka28aOYSybfuG+Rqgmjh6U81TRxTztUBzjLq0yfw/2Obr7lGjnoJ2&#10;GAkygEQPvWAombrWjMoU4LEUj9oV1+zFk3qQzQ+DhFx2RGyYp/h8UBAXu4jwKsRtjIIE6/GLpOBD&#10;tlb6Pu1bPThI6ADaezkOFznY3qIGjJPbDKMG7Mk0zbPMw5PiHKm0sZ+ZHJD7KTEH1h6Z7B6MdUxI&#10;cXZxiYSse8693FxcGcDxaIG8EOrOHAOv3s88ylez1SwN0mSyCtKoqoJP9TINJnU8zarbarms4l8u&#10;b5wWXU8pEy7NeZLi9N+UOs30cQYus3ShHF6j+9qA4humcZJG90ke1JPZNEjrNAvyaTQLoji/zydR&#10;mqdVfc3UC328epDgvUzRWOI8SzLffCN5T10HHDejN+sl12hH3OXz30nDKzctt4J6YTpG6EpQZP08&#10;CXgwsEM3A0acwfMCP97Pkp7/3e9V11ylL10Dwc9S+3F1E3qc9bWkh0fthsdNLlw5H3R6Htydfr33&#10;Xi+P2OI3AAAA//8DAFBLAwQUAAYACAAAACEANcFp1dwAAAAFAQAADwAAAGRycy9kb3ducmV2Lnht&#10;bEyOzU6DQBSF9ya+w+SauLMD2NaGMjTaxLgysRWTLqfMFYjMHcIMlPbpva7q8vzknC/bTLYVI/a+&#10;caQgnkUgkEpnGqoUFJ+vDysQPmgyunWECs7oYZPf3mQ6Ne5EOxz3oRI8Qj7VCuoQulRKX9ZotZ+5&#10;Domzb9dbHVj2lTS9PvG4bWUSRUtpdUP8UOsOtzWWP/vBKojOL+87d/koxq/torhU/dthWD0qdX83&#10;Pa9BBJzCtQx/+IwOOTMd3UDGi1ZBsuQi23EMguPkCcRRwWI+B5ln8j99/gsAAP//AwBQSwECLQAU&#10;AAYACAAAACEAtoM4kv4AAADhAQAAEwAAAAAAAAAAAAAAAAAAAAAAW0NvbnRlbnRfVHlwZXNdLnht&#10;bFBLAQItABQABgAIAAAAIQA4/SH/1gAAAJQBAAALAAAAAAAAAAAAAAAAAC8BAABfcmVscy8ucmVs&#10;c1BLAQItABQABgAIAAAAIQCEi08TYAIAAAwFAAAOAAAAAAAAAAAAAAAAAC4CAABkcnMvZTJvRG9j&#10;LnhtbFBLAQItABQABgAIAAAAIQA1wWnV3AAAAAUBAAAPAAAAAAAAAAAAAAAAALoEAABkcnMvZG93&#10;bnJldi54bWxQSwUGAAAAAAQABADzAAAAwwUAAAAA&#10;" o:allowincell="f" stroked="f">
                  <v:stroke startarrowwidth="narrow" startarrowlength="short" endarrowwidth="narrow" endarrowlength="short"/>
                </v:line>
              </w:pict>
            </w:r>
            <w:r w:rsidRPr="00130139">
              <w:rPr>
                <w:b w:val="0"/>
              </w:rPr>
              <w:t xml:space="preserve">Об утверждении </w:t>
            </w:r>
            <w:r>
              <w:rPr>
                <w:b w:val="0"/>
              </w:rPr>
              <w:t>У</w:t>
            </w:r>
            <w:r w:rsidRPr="00130139">
              <w:rPr>
                <w:b w:val="0"/>
              </w:rPr>
              <w:t>казаний о порядке</w:t>
            </w:r>
            <w:r>
              <w:rPr>
                <w:b w:val="0"/>
              </w:rPr>
              <w:t xml:space="preserve"> </w:t>
            </w:r>
            <w:r w:rsidRPr="00130139">
              <w:rPr>
                <w:b w:val="0"/>
              </w:rPr>
              <w:t>применения целевых статей</w:t>
            </w:r>
            <w:r>
              <w:rPr>
                <w:b w:val="0"/>
              </w:rPr>
              <w:t xml:space="preserve"> расходов</w:t>
            </w:r>
            <w:r w:rsidRPr="00130139">
              <w:rPr>
                <w:b w:val="0"/>
              </w:rPr>
              <w:t xml:space="preserve"> бюджета </w:t>
            </w:r>
            <w:r>
              <w:rPr>
                <w:b w:val="0"/>
              </w:rPr>
              <w:t>муниципального образования   Пречистинский сельсовет Оренбургского района Оренбургской области</w:t>
            </w:r>
          </w:p>
          <w:p w:rsidR="00AD7AD8" w:rsidRPr="00380922" w:rsidRDefault="00AD7AD8" w:rsidP="001D5424">
            <w:pPr>
              <w:ind w:right="-165"/>
              <w:jc w:val="center"/>
              <w:rPr>
                <w:sz w:val="28"/>
                <w:szCs w:val="28"/>
              </w:rPr>
            </w:pPr>
          </w:p>
        </w:tc>
      </w:tr>
    </w:tbl>
    <w:p w:rsidR="00AD7AD8" w:rsidRDefault="00AD7AD8" w:rsidP="00EE3730">
      <w:pPr>
        <w:rPr>
          <w:b/>
          <w:sz w:val="24"/>
        </w:rPr>
      </w:pPr>
    </w:p>
    <w:p w:rsidR="00AD7AD8" w:rsidRDefault="00AD7AD8" w:rsidP="00EE3730">
      <w:pPr>
        <w:spacing w:line="240" w:lineRule="atLeast"/>
        <w:rPr>
          <w:sz w:val="24"/>
          <w:szCs w:val="24"/>
        </w:rPr>
      </w:pPr>
    </w:p>
    <w:p w:rsidR="00AD7AD8" w:rsidRDefault="00AD7AD8" w:rsidP="00952A8A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Pr="00D4168E">
        <w:rPr>
          <w:sz w:val="28"/>
          <w:szCs w:val="28"/>
        </w:rPr>
        <w:t>9</w:t>
      </w:r>
      <w:r>
        <w:rPr>
          <w:sz w:val="28"/>
          <w:szCs w:val="28"/>
        </w:rPr>
        <w:t xml:space="preserve"> и 21 Бюджетного кодекса Российской Федерации:</w:t>
      </w:r>
    </w:p>
    <w:p w:rsidR="00AD7AD8" w:rsidRDefault="00AD7AD8" w:rsidP="00952A8A">
      <w:pPr>
        <w:autoSpaceDE w:val="0"/>
        <w:autoSpaceDN w:val="0"/>
        <w:adjustRightInd w:val="0"/>
        <w:ind w:right="-6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Утвердить </w:t>
      </w:r>
      <w:r>
        <w:rPr>
          <w:sz w:val="28"/>
          <w:szCs w:val="28"/>
        </w:rPr>
        <w:t>Указания о порядке применения целевых статей расходов районного бюджета (далее – Указания) согласно приложению к настоящему приказу.</w:t>
      </w:r>
    </w:p>
    <w:p w:rsidR="00AD7AD8" w:rsidRDefault="00AD7AD8" w:rsidP="00952A8A">
      <w:pPr>
        <w:autoSpaceDE w:val="0"/>
        <w:autoSpaceDN w:val="0"/>
        <w:adjustRightInd w:val="0"/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Указания применяются при составлении и исполнении бюджета муниципального образования Пречистинский сельсовет, начиная с бюджетов на 2020 и плановый период 2021-2022 годы.</w:t>
      </w:r>
    </w:p>
    <w:p w:rsidR="00AD7AD8" w:rsidRDefault="00AD7AD8" w:rsidP="001D54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распоряжение вступает в силу со дня его подписания и распространяется на правоотношения, возникшие с 01.01.2020.</w:t>
      </w:r>
    </w:p>
    <w:p w:rsidR="00AD7AD8" w:rsidRPr="00EE3730" w:rsidRDefault="00AD7AD8" w:rsidP="00ED0D3A">
      <w:pPr>
        <w:spacing w:line="240" w:lineRule="atLeast"/>
        <w:ind w:right="-5"/>
        <w:jc w:val="both"/>
        <w:rPr>
          <w:sz w:val="24"/>
          <w:szCs w:val="24"/>
        </w:rPr>
      </w:pPr>
      <w:r w:rsidRPr="00776AC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4</w:t>
      </w:r>
      <w:r w:rsidRPr="00776AC6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распоряжения</w:t>
      </w:r>
      <w:r w:rsidRPr="00776AC6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 ведущего специалиста</w:t>
      </w:r>
      <w:r w:rsidRPr="00776AC6">
        <w:rPr>
          <w:sz w:val="28"/>
          <w:szCs w:val="28"/>
        </w:rPr>
        <w:t>-</w:t>
      </w:r>
      <w:r>
        <w:rPr>
          <w:sz w:val="28"/>
          <w:szCs w:val="28"/>
        </w:rPr>
        <w:t>главного</w:t>
      </w:r>
      <w:r w:rsidRPr="00776AC6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бухгалтера Воробьеву Н.П.</w:t>
      </w:r>
    </w:p>
    <w:p w:rsidR="00AD7AD8" w:rsidRPr="00EE3730" w:rsidRDefault="00AD7AD8" w:rsidP="00EE3730">
      <w:pPr>
        <w:overflowPunct w:val="0"/>
        <w:autoSpaceDE w:val="0"/>
        <w:autoSpaceDN w:val="0"/>
        <w:adjustRightInd w:val="0"/>
        <w:ind w:firstLine="500"/>
        <w:textAlignment w:val="baseline"/>
        <w:rPr>
          <w:sz w:val="24"/>
          <w:szCs w:val="24"/>
        </w:rPr>
      </w:pPr>
    </w:p>
    <w:p w:rsidR="00AD7AD8" w:rsidRPr="00EE3730" w:rsidRDefault="00AD7AD8" w:rsidP="00EE3730">
      <w:pPr>
        <w:autoSpaceDE w:val="0"/>
        <w:autoSpaceDN w:val="0"/>
        <w:adjustRightInd w:val="0"/>
        <w:rPr>
          <w:sz w:val="24"/>
          <w:szCs w:val="24"/>
        </w:rPr>
      </w:pPr>
    </w:p>
    <w:p w:rsidR="00AD7AD8" w:rsidRDefault="00AD7AD8" w:rsidP="001D542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Е.А.Мамонтов</w:t>
      </w:r>
    </w:p>
    <w:p w:rsidR="00AD7AD8" w:rsidRDefault="00AD7AD8" w:rsidP="001D5424">
      <w:pPr>
        <w:jc w:val="both"/>
        <w:rPr>
          <w:sz w:val="28"/>
          <w:szCs w:val="28"/>
        </w:rPr>
      </w:pPr>
    </w:p>
    <w:p w:rsidR="00AD7AD8" w:rsidRDefault="00AD7AD8" w:rsidP="001D5424">
      <w:pPr>
        <w:jc w:val="both"/>
        <w:rPr>
          <w:sz w:val="28"/>
          <w:szCs w:val="28"/>
        </w:rPr>
      </w:pPr>
    </w:p>
    <w:p w:rsidR="00AD7AD8" w:rsidRDefault="00AD7AD8" w:rsidP="001D5424">
      <w:pPr>
        <w:jc w:val="both"/>
        <w:rPr>
          <w:sz w:val="28"/>
          <w:szCs w:val="28"/>
        </w:rPr>
      </w:pPr>
    </w:p>
    <w:p w:rsidR="00AD7AD8" w:rsidRDefault="00AD7AD8" w:rsidP="001D5424">
      <w:pPr>
        <w:jc w:val="both"/>
        <w:rPr>
          <w:sz w:val="28"/>
          <w:szCs w:val="28"/>
        </w:rPr>
      </w:pPr>
    </w:p>
    <w:p w:rsidR="00AD7AD8" w:rsidRDefault="00AD7AD8" w:rsidP="001D5424">
      <w:pPr>
        <w:jc w:val="both"/>
        <w:rPr>
          <w:sz w:val="28"/>
          <w:szCs w:val="28"/>
        </w:rPr>
      </w:pPr>
    </w:p>
    <w:p w:rsidR="00AD7AD8" w:rsidRDefault="00AD7AD8" w:rsidP="001D5424">
      <w:pPr>
        <w:jc w:val="both"/>
        <w:rPr>
          <w:sz w:val="28"/>
          <w:szCs w:val="28"/>
        </w:rPr>
      </w:pPr>
    </w:p>
    <w:p w:rsidR="00AD7AD8" w:rsidRDefault="00AD7AD8" w:rsidP="001D5424">
      <w:pPr>
        <w:jc w:val="both"/>
        <w:rPr>
          <w:sz w:val="28"/>
          <w:szCs w:val="28"/>
        </w:rPr>
      </w:pPr>
    </w:p>
    <w:p w:rsidR="00AD7AD8" w:rsidRDefault="00AD7AD8" w:rsidP="001D5424">
      <w:pPr>
        <w:jc w:val="both"/>
        <w:rPr>
          <w:sz w:val="28"/>
          <w:szCs w:val="28"/>
        </w:rPr>
      </w:pPr>
    </w:p>
    <w:p w:rsidR="00AD7AD8" w:rsidRDefault="00AD7AD8" w:rsidP="00EE3730">
      <w:pPr>
        <w:pStyle w:val="NoSpacing"/>
        <w:ind w:left="-284" w:firstLine="284"/>
        <w:rPr>
          <w:rFonts w:ascii="Times New Roman" w:hAnsi="Times New Roman"/>
          <w:sz w:val="28"/>
          <w:szCs w:val="28"/>
        </w:rPr>
      </w:pPr>
    </w:p>
    <w:p w:rsidR="00AD7AD8" w:rsidRDefault="00AD7AD8" w:rsidP="007E3C3C">
      <w:pPr>
        <w:pStyle w:val="NoSpacing"/>
        <w:rPr>
          <w:rFonts w:ascii="Times New Roman" w:hAnsi="Times New Roman"/>
          <w:sz w:val="28"/>
          <w:szCs w:val="28"/>
        </w:rPr>
      </w:pPr>
    </w:p>
    <w:p w:rsidR="00AD7AD8" w:rsidRDefault="00AD7AD8" w:rsidP="007E3C3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AD7AD8" w:rsidRPr="007E3C3C" w:rsidRDefault="00AD7AD8" w:rsidP="007E3C3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  <w:r w:rsidRPr="007E3C3C">
        <w:rPr>
          <w:rFonts w:ascii="Times New Roman" w:hAnsi="Times New Roman"/>
          <w:sz w:val="28"/>
          <w:szCs w:val="28"/>
        </w:rPr>
        <w:t xml:space="preserve">Приложение </w:t>
      </w:r>
    </w:p>
    <w:p w:rsidR="00AD7AD8" w:rsidRDefault="00AD7AD8" w:rsidP="00A71EA4">
      <w:pPr>
        <w:pStyle w:val="ConsPlusTitle"/>
        <w:widowControl/>
        <w:ind w:left="6379"/>
        <w:outlineLvl w:val="0"/>
        <w:rPr>
          <w:b w:val="0"/>
        </w:rPr>
      </w:pPr>
      <w:r>
        <w:rPr>
          <w:b w:val="0"/>
        </w:rPr>
        <w:t>к распоряжению  администрации МО Пречистинский сельсовет Орен</w:t>
      </w:r>
      <w:r w:rsidRPr="000F064E">
        <w:rPr>
          <w:b w:val="0"/>
        </w:rPr>
        <w:t>бургск</w:t>
      </w:r>
      <w:r>
        <w:rPr>
          <w:b w:val="0"/>
        </w:rPr>
        <w:t>ого района</w:t>
      </w:r>
    </w:p>
    <w:p w:rsidR="00AD7AD8" w:rsidRPr="00D35208" w:rsidRDefault="00AD7AD8" w:rsidP="00A71EA4">
      <w:pPr>
        <w:pStyle w:val="ConsPlusTitle"/>
        <w:widowControl/>
        <w:ind w:left="6379"/>
        <w:outlineLvl w:val="0"/>
        <w:rPr>
          <w:b w:val="0"/>
        </w:rPr>
      </w:pPr>
      <w:r>
        <w:rPr>
          <w:b w:val="0"/>
        </w:rPr>
        <w:t>Оренбургской области</w:t>
      </w:r>
    </w:p>
    <w:p w:rsidR="00AD7AD8" w:rsidRPr="000F064E" w:rsidRDefault="00AD7AD8" w:rsidP="002B0493">
      <w:pPr>
        <w:pStyle w:val="ConsPlusTitle"/>
        <w:widowControl/>
        <w:ind w:left="6379"/>
        <w:outlineLvl w:val="0"/>
        <w:rPr>
          <w:b w:val="0"/>
        </w:rPr>
      </w:pPr>
      <w:r>
        <w:rPr>
          <w:b w:val="0"/>
        </w:rPr>
        <w:t xml:space="preserve">29.10.2019 </w:t>
      </w:r>
      <w:r w:rsidRPr="00C547CC">
        <w:rPr>
          <w:b w:val="0"/>
        </w:rPr>
        <w:t xml:space="preserve">№ </w:t>
      </w:r>
      <w:r>
        <w:rPr>
          <w:b w:val="0"/>
        </w:rPr>
        <w:t>19</w:t>
      </w:r>
      <w:r w:rsidRPr="00C547CC">
        <w:rPr>
          <w:b w:val="0"/>
        </w:rPr>
        <w:t>-</w:t>
      </w:r>
      <w:r>
        <w:rPr>
          <w:b w:val="0"/>
        </w:rPr>
        <w:t>р</w:t>
      </w:r>
    </w:p>
    <w:p w:rsidR="00AD7AD8" w:rsidRPr="000F064E" w:rsidRDefault="00AD7AD8" w:rsidP="00A71EA4">
      <w:pPr>
        <w:pStyle w:val="ConsPlusTitle"/>
        <w:widowControl/>
        <w:ind w:left="567" w:firstLine="567"/>
        <w:jc w:val="center"/>
        <w:outlineLvl w:val="0"/>
        <w:rPr>
          <w:b w:val="0"/>
        </w:rPr>
      </w:pPr>
    </w:p>
    <w:p w:rsidR="00AD7AD8" w:rsidRPr="00C377DB" w:rsidRDefault="00AD7AD8" w:rsidP="00A71EA4">
      <w:pPr>
        <w:pStyle w:val="ConsPlusTitle"/>
        <w:widowControl/>
        <w:jc w:val="center"/>
        <w:outlineLvl w:val="0"/>
        <w:rPr>
          <w:b w:val="0"/>
        </w:rPr>
      </w:pPr>
      <w:r w:rsidRPr="00C377DB">
        <w:rPr>
          <w:b w:val="0"/>
        </w:rPr>
        <w:t>Указания о порядке применения целевых статей</w:t>
      </w:r>
    </w:p>
    <w:p w:rsidR="00AD7AD8" w:rsidRPr="00C377DB" w:rsidRDefault="00AD7AD8" w:rsidP="00A71EA4">
      <w:pPr>
        <w:pStyle w:val="ConsPlusTitle"/>
        <w:widowControl/>
        <w:jc w:val="center"/>
        <w:outlineLvl w:val="0"/>
        <w:rPr>
          <w:b w:val="0"/>
        </w:rPr>
      </w:pPr>
      <w:r w:rsidRPr="00C377DB">
        <w:rPr>
          <w:b w:val="0"/>
        </w:rPr>
        <w:t>расходо</w:t>
      </w:r>
      <w:r>
        <w:rPr>
          <w:b w:val="0"/>
        </w:rPr>
        <w:t xml:space="preserve">в  бюджета муниципального образования Пречистинский сельсовет Оренбургского района Оренбургской области </w:t>
      </w:r>
    </w:p>
    <w:p w:rsidR="00AD7AD8" w:rsidRPr="00C377DB" w:rsidRDefault="00AD7AD8" w:rsidP="00A71EA4">
      <w:pPr>
        <w:jc w:val="center"/>
        <w:rPr>
          <w:sz w:val="28"/>
          <w:szCs w:val="28"/>
        </w:rPr>
      </w:pPr>
    </w:p>
    <w:p w:rsidR="00AD7AD8" w:rsidRPr="00C377DB" w:rsidRDefault="00AD7AD8" w:rsidP="00A71EA4">
      <w:pPr>
        <w:jc w:val="center"/>
        <w:rPr>
          <w:sz w:val="28"/>
          <w:szCs w:val="28"/>
        </w:rPr>
      </w:pPr>
      <w:smartTag w:uri="urn:schemas-microsoft-com:office:smarttags" w:element="place">
        <w:r w:rsidRPr="00C377DB">
          <w:rPr>
            <w:sz w:val="28"/>
            <w:szCs w:val="28"/>
            <w:lang w:val="en-US"/>
          </w:rPr>
          <w:t>I</w:t>
        </w:r>
        <w:r w:rsidRPr="00C377DB">
          <w:rPr>
            <w:sz w:val="28"/>
            <w:szCs w:val="28"/>
          </w:rPr>
          <w:t>.</w:t>
        </w:r>
      </w:smartTag>
      <w:r w:rsidRPr="00C377DB">
        <w:rPr>
          <w:sz w:val="28"/>
          <w:szCs w:val="28"/>
        </w:rPr>
        <w:t xml:space="preserve"> Общие положения</w:t>
      </w:r>
    </w:p>
    <w:p w:rsidR="00AD7AD8" w:rsidRPr="00C377DB" w:rsidRDefault="00AD7AD8" w:rsidP="00A71EA4">
      <w:pPr>
        <w:jc w:val="center"/>
        <w:rPr>
          <w:sz w:val="28"/>
          <w:szCs w:val="28"/>
        </w:rPr>
      </w:pPr>
    </w:p>
    <w:p w:rsidR="00AD7AD8" w:rsidRPr="00C377DB" w:rsidRDefault="00AD7AD8" w:rsidP="00A71E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B37EE">
        <w:rPr>
          <w:sz w:val="28"/>
          <w:szCs w:val="28"/>
          <w:lang w:eastAsia="en-US"/>
        </w:rPr>
        <w:t xml:space="preserve">Целевые статьи расходов </w:t>
      </w:r>
      <w:r>
        <w:rPr>
          <w:sz w:val="28"/>
          <w:szCs w:val="28"/>
          <w:lang w:eastAsia="en-US"/>
        </w:rPr>
        <w:t xml:space="preserve"> </w:t>
      </w:r>
      <w:r w:rsidRPr="005B37EE">
        <w:rPr>
          <w:sz w:val="28"/>
          <w:szCs w:val="28"/>
          <w:lang w:eastAsia="en-US"/>
        </w:rPr>
        <w:t xml:space="preserve">бюджета </w:t>
      </w:r>
      <w:r>
        <w:rPr>
          <w:sz w:val="28"/>
          <w:szCs w:val="28"/>
        </w:rPr>
        <w:t>муниципального образования  Пречистинский сельсовет Оренбургского района Оренбургской области</w:t>
      </w:r>
      <w:r>
        <w:rPr>
          <w:sz w:val="28"/>
          <w:szCs w:val="28"/>
          <w:lang w:eastAsia="en-US"/>
        </w:rPr>
        <w:t xml:space="preserve"> </w:t>
      </w:r>
      <w:r w:rsidRPr="005B37EE">
        <w:rPr>
          <w:sz w:val="28"/>
          <w:szCs w:val="28"/>
          <w:lang w:eastAsia="en-US"/>
        </w:rPr>
        <w:t xml:space="preserve">обеспечивают привязку бюджетных ассигнований </w:t>
      </w:r>
      <w:r>
        <w:rPr>
          <w:sz w:val="28"/>
          <w:szCs w:val="28"/>
          <w:lang w:eastAsia="en-US"/>
        </w:rPr>
        <w:t xml:space="preserve"> </w:t>
      </w:r>
      <w:r w:rsidRPr="005B37EE">
        <w:rPr>
          <w:sz w:val="28"/>
          <w:szCs w:val="28"/>
          <w:lang w:eastAsia="en-US"/>
        </w:rPr>
        <w:t>бюджета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муниципального образования Пречистинский сельсовет Оренбургского района Оренбургской области</w:t>
      </w:r>
      <w:r w:rsidRPr="005B37EE">
        <w:rPr>
          <w:sz w:val="28"/>
          <w:szCs w:val="28"/>
          <w:lang w:eastAsia="en-US"/>
        </w:rPr>
        <w:t xml:space="preserve"> к </w:t>
      </w:r>
      <w:r>
        <w:rPr>
          <w:sz w:val="28"/>
          <w:szCs w:val="28"/>
          <w:lang w:eastAsia="en-US"/>
        </w:rPr>
        <w:t>муниципальным</w:t>
      </w:r>
      <w:r w:rsidRPr="005B37EE">
        <w:rPr>
          <w:sz w:val="28"/>
          <w:szCs w:val="28"/>
          <w:lang w:eastAsia="en-US"/>
        </w:rPr>
        <w:t xml:space="preserve"> программам </w:t>
      </w:r>
      <w:r>
        <w:rPr>
          <w:sz w:val="28"/>
          <w:szCs w:val="28"/>
        </w:rPr>
        <w:t>муниципального образования Пречистинский сельсовет Оренбургского района Оренбургской области</w:t>
      </w:r>
      <w:r>
        <w:rPr>
          <w:sz w:val="28"/>
          <w:szCs w:val="28"/>
          <w:lang w:eastAsia="en-US"/>
        </w:rPr>
        <w:t xml:space="preserve"> (далее -</w:t>
      </w:r>
      <w:r w:rsidRPr="00282C7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МО Пречистин</w:t>
      </w:r>
      <w:r>
        <w:rPr>
          <w:sz w:val="28"/>
          <w:szCs w:val="28"/>
        </w:rPr>
        <w:t>ский</w:t>
      </w:r>
      <w:r>
        <w:rPr>
          <w:sz w:val="28"/>
          <w:szCs w:val="28"/>
          <w:lang w:eastAsia="en-US"/>
        </w:rPr>
        <w:t xml:space="preserve"> сельсовет)</w:t>
      </w:r>
      <w:r w:rsidRPr="005B37EE">
        <w:rPr>
          <w:sz w:val="28"/>
          <w:szCs w:val="28"/>
          <w:lang w:eastAsia="en-US"/>
        </w:rPr>
        <w:t xml:space="preserve">, их подпрограммам, </w:t>
      </w:r>
      <w:r w:rsidRPr="00301281">
        <w:rPr>
          <w:sz w:val="28"/>
          <w:szCs w:val="28"/>
          <w:lang w:eastAsia="en-US"/>
        </w:rPr>
        <w:t>основным</w:t>
      </w:r>
      <w:r>
        <w:rPr>
          <w:sz w:val="28"/>
          <w:szCs w:val="28"/>
          <w:lang w:eastAsia="en-US"/>
        </w:rPr>
        <w:t xml:space="preserve"> </w:t>
      </w:r>
      <w:r w:rsidRPr="005B37EE">
        <w:rPr>
          <w:sz w:val="28"/>
          <w:szCs w:val="28"/>
          <w:lang w:eastAsia="en-US"/>
        </w:rPr>
        <w:t xml:space="preserve">мероприятиям, мероприятиям </w:t>
      </w:r>
      <w:r>
        <w:rPr>
          <w:sz w:val="28"/>
          <w:szCs w:val="28"/>
          <w:lang w:eastAsia="en-US"/>
        </w:rPr>
        <w:t>муниципальных</w:t>
      </w:r>
      <w:r w:rsidRPr="005B37EE">
        <w:rPr>
          <w:sz w:val="28"/>
          <w:szCs w:val="28"/>
          <w:lang w:eastAsia="en-US"/>
        </w:rPr>
        <w:t xml:space="preserve"> программ и непрограммным направлениям деятельности (функциям) органов </w:t>
      </w:r>
      <w:r>
        <w:rPr>
          <w:sz w:val="28"/>
          <w:szCs w:val="28"/>
          <w:lang w:eastAsia="en-US"/>
        </w:rPr>
        <w:t>местного самоуправления МО Пречистинский сельсовет</w:t>
      </w:r>
      <w:r w:rsidRPr="005B37EE">
        <w:rPr>
          <w:sz w:val="28"/>
          <w:szCs w:val="28"/>
          <w:lang w:eastAsia="en-US"/>
        </w:rPr>
        <w:t>, и к расходным обязательствам, подлежащим исполнению за счет средств  бюджета</w:t>
      </w:r>
      <w:r>
        <w:rPr>
          <w:sz w:val="28"/>
          <w:szCs w:val="28"/>
          <w:lang w:eastAsia="en-US"/>
        </w:rPr>
        <w:t xml:space="preserve"> МО</w:t>
      </w:r>
      <w:r w:rsidRPr="005B37EE">
        <w:rPr>
          <w:sz w:val="28"/>
          <w:szCs w:val="28"/>
          <w:lang w:eastAsia="en-US"/>
        </w:rPr>
        <w:t>.</w:t>
      </w:r>
    </w:p>
    <w:p w:rsidR="00AD7AD8" w:rsidRDefault="00AD7AD8" w:rsidP="00A71E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377DB">
        <w:rPr>
          <w:sz w:val="28"/>
          <w:szCs w:val="28"/>
          <w:lang w:eastAsia="en-US"/>
        </w:rPr>
        <w:t xml:space="preserve">Каждому публичному нормативному обязательству, межбюджетному трансферту, обособленной функции (сфере, направлению) деятельности </w:t>
      </w:r>
      <w:r>
        <w:rPr>
          <w:sz w:val="28"/>
          <w:szCs w:val="28"/>
          <w:lang w:eastAsia="en-US"/>
        </w:rPr>
        <w:t>органов местного самоуправления МО Пречистинский сельсовет</w:t>
      </w:r>
      <w:r w:rsidRPr="00C377DB">
        <w:rPr>
          <w:sz w:val="28"/>
          <w:szCs w:val="28"/>
          <w:lang w:eastAsia="en-US"/>
        </w:rPr>
        <w:t xml:space="preserve"> присваиваются уникальные коды целевых статей расходов </w:t>
      </w:r>
      <w:r>
        <w:rPr>
          <w:sz w:val="28"/>
          <w:szCs w:val="28"/>
          <w:lang w:eastAsia="en-US"/>
        </w:rPr>
        <w:t xml:space="preserve"> </w:t>
      </w:r>
      <w:r w:rsidRPr="00C377DB">
        <w:rPr>
          <w:sz w:val="28"/>
          <w:szCs w:val="28"/>
          <w:lang w:eastAsia="en-US"/>
        </w:rPr>
        <w:t>бюджета</w:t>
      </w:r>
      <w:r>
        <w:rPr>
          <w:sz w:val="28"/>
          <w:szCs w:val="28"/>
          <w:lang w:eastAsia="en-US"/>
        </w:rPr>
        <w:t xml:space="preserve"> МО</w:t>
      </w:r>
      <w:r w:rsidRPr="00C377DB">
        <w:rPr>
          <w:sz w:val="28"/>
          <w:szCs w:val="28"/>
          <w:lang w:eastAsia="en-US"/>
        </w:rPr>
        <w:t>.</w:t>
      </w:r>
    </w:p>
    <w:p w:rsidR="00AD7AD8" w:rsidRPr="00C377DB" w:rsidRDefault="00AD7AD8" w:rsidP="00A71E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Код целевой статьи расходов бюджета состоит из десяти разрядов (8-17 разряды кода классификации расходов бюджета).</w:t>
      </w:r>
    </w:p>
    <w:p w:rsidR="00AD7AD8" w:rsidRPr="00C377DB" w:rsidRDefault="00AD7AD8" w:rsidP="00A71EA4">
      <w:pPr>
        <w:ind w:firstLine="709"/>
        <w:jc w:val="both"/>
        <w:rPr>
          <w:snapToGrid w:val="0"/>
          <w:sz w:val="28"/>
          <w:szCs w:val="28"/>
        </w:rPr>
      </w:pPr>
      <w:r w:rsidRPr="00C377DB">
        <w:rPr>
          <w:snapToGrid w:val="0"/>
          <w:sz w:val="28"/>
          <w:szCs w:val="28"/>
        </w:rPr>
        <w:t xml:space="preserve">Структура кода целевой статьи расходов </w:t>
      </w:r>
      <w:r>
        <w:rPr>
          <w:snapToGrid w:val="0"/>
          <w:sz w:val="28"/>
          <w:szCs w:val="28"/>
        </w:rPr>
        <w:t xml:space="preserve"> </w:t>
      </w:r>
      <w:r w:rsidRPr="00C377DB">
        <w:rPr>
          <w:snapToGrid w:val="0"/>
          <w:sz w:val="28"/>
          <w:szCs w:val="28"/>
        </w:rPr>
        <w:t>бюджета</w:t>
      </w:r>
      <w:r>
        <w:rPr>
          <w:snapToGrid w:val="0"/>
          <w:sz w:val="28"/>
          <w:szCs w:val="28"/>
        </w:rPr>
        <w:t xml:space="preserve"> МО </w:t>
      </w:r>
      <w:r>
        <w:rPr>
          <w:sz w:val="28"/>
          <w:szCs w:val="28"/>
          <w:lang w:eastAsia="en-US"/>
        </w:rPr>
        <w:t>Пречистинский сельсовет</w:t>
      </w:r>
      <w:r w:rsidRPr="00C377DB">
        <w:rPr>
          <w:snapToGrid w:val="0"/>
          <w:sz w:val="28"/>
          <w:szCs w:val="28"/>
        </w:rPr>
        <w:t xml:space="preserve"> состоит из </w:t>
      </w:r>
      <w:r>
        <w:rPr>
          <w:snapToGrid w:val="0"/>
          <w:sz w:val="28"/>
          <w:szCs w:val="28"/>
        </w:rPr>
        <w:t>десяти</w:t>
      </w:r>
      <w:r w:rsidRPr="00C377DB">
        <w:rPr>
          <w:snapToGrid w:val="0"/>
          <w:sz w:val="28"/>
          <w:szCs w:val="28"/>
        </w:rPr>
        <w:t xml:space="preserve"> разрядов и включает следующие составные части (таблица 1):</w:t>
      </w:r>
    </w:p>
    <w:p w:rsidR="00AD7AD8" w:rsidRPr="00026820" w:rsidRDefault="00AD7AD8" w:rsidP="00A71EA4">
      <w:pPr>
        <w:numPr>
          <w:ilvl w:val="0"/>
          <w:numId w:val="2"/>
        </w:numPr>
        <w:ind w:left="0" w:firstLine="709"/>
        <w:contextualSpacing/>
        <w:jc w:val="both"/>
        <w:rPr>
          <w:snapToGrid w:val="0"/>
          <w:sz w:val="28"/>
          <w:szCs w:val="28"/>
        </w:rPr>
      </w:pPr>
      <w:r w:rsidRPr="00026820">
        <w:rPr>
          <w:snapToGrid w:val="0"/>
          <w:sz w:val="28"/>
          <w:szCs w:val="28"/>
        </w:rPr>
        <w:t xml:space="preserve">код программного (непрограммного) направления расходов (8 – 9 разряды кода классификации расходов бюджетов) – предназначен для кодирования </w:t>
      </w:r>
      <w:r>
        <w:rPr>
          <w:sz w:val="28"/>
          <w:szCs w:val="28"/>
          <w:lang w:eastAsia="en-US"/>
        </w:rPr>
        <w:t>муниципальных</w:t>
      </w:r>
      <w:r w:rsidRPr="00026820">
        <w:rPr>
          <w:snapToGrid w:val="0"/>
          <w:sz w:val="28"/>
          <w:szCs w:val="28"/>
        </w:rPr>
        <w:t xml:space="preserve"> программ </w:t>
      </w:r>
      <w:r>
        <w:rPr>
          <w:sz w:val="28"/>
          <w:szCs w:val="28"/>
          <w:lang w:eastAsia="en-US"/>
        </w:rPr>
        <w:t>МО Пречистинский сельсовет</w:t>
      </w:r>
      <w:r w:rsidRPr="00026820">
        <w:rPr>
          <w:snapToGrid w:val="0"/>
          <w:sz w:val="28"/>
          <w:szCs w:val="28"/>
        </w:rPr>
        <w:t xml:space="preserve">, непрограммных направлений деятельности </w:t>
      </w:r>
      <w:r>
        <w:rPr>
          <w:sz w:val="28"/>
          <w:szCs w:val="28"/>
          <w:lang w:eastAsia="en-US"/>
        </w:rPr>
        <w:t>органов местного самоуправления Пречистинский сельсовет</w:t>
      </w:r>
      <w:r w:rsidRPr="00026820">
        <w:rPr>
          <w:snapToGrid w:val="0"/>
          <w:sz w:val="28"/>
          <w:szCs w:val="28"/>
        </w:rPr>
        <w:t>;</w:t>
      </w:r>
    </w:p>
    <w:p w:rsidR="00AD7AD8" w:rsidRPr="00B64361" w:rsidRDefault="00AD7AD8" w:rsidP="00A71EA4">
      <w:pPr>
        <w:numPr>
          <w:ilvl w:val="0"/>
          <w:numId w:val="2"/>
        </w:numPr>
        <w:ind w:left="0" w:firstLine="709"/>
        <w:contextualSpacing/>
        <w:jc w:val="both"/>
        <w:rPr>
          <w:snapToGrid w:val="0"/>
          <w:sz w:val="28"/>
          <w:szCs w:val="28"/>
        </w:rPr>
      </w:pPr>
      <w:r w:rsidRPr="00C377DB">
        <w:rPr>
          <w:snapToGrid w:val="0"/>
          <w:sz w:val="28"/>
          <w:szCs w:val="28"/>
        </w:rPr>
        <w:t>код подпрограммы (10 разряд кода классификации расходов бюджет</w:t>
      </w:r>
      <w:r>
        <w:rPr>
          <w:snapToGrid w:val="0"/>
          <w:sz w:val="28"/>
          <w:szCs w:val="28"/>
        </w:rPr>
        <w:t>а</w:t>
      </w:r>
      <w:r w:rsidRPr="00C377DB">
        <w:rPr>
          <w:snapToGrid w:val="0"/>
          <w:sz w:val="28"/>
          <w:szCs w:val="28"/>
        </w:rPr>
        <w:t xml:space="preserve">) – предназначен для кодирования подпрограмм </w:t>
      </w:r>
      <w:r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  <w:lang w:eastAsia="en-US"/>
        </w:rPr>
        <w:t>МО Пречистинский сельсовет</w:t>
      </w:r>
      <w:r>
        <w:rPr>
          <w:sz w:val="28"/>
          <w:szCs w:val="28"/>
        </w:rPr>
        <w:t xml:space="preserve">, </w:t>
      </w:r>
      <w:r w:rsidRPr="00C377DB">
        <w:rPr>
          <w:snapToGrid w:val="0"/>
          <w:sz w:val="28"/>
          <w:szCs w:val="28"/>
        </w:rPr>
        <w:t>непрограммны</w:t>
      </w:r>
      <w:r>
        <w:rPr>
          <w:snapToGrid w:val="0"/>
          <w:sz w:val="28"/>
          <w:szCs w:val="28"/>
        </w:rPr>
        <w:t>е</w:t>
      </w:r>
      <w:r w:rsidRPr="00C377DB">
        <w:rPr>
          <w:snapToGrid w:val="0"/>
          <w:sz w:val="28"/>
          <w:szCs w:val="28"/>
        </w:rPr>
        <w:t xml:space="preserve"> направлени</w:t>
      </w:r>
      <w:r>
        <w:rPr>
          <w:snapToGrid w:val="0"/>
          <w:sz w:val="28"/>
          <w:szCs w:val="28"/>
        </w:rPr>
        <w:t>я</w:t>
      </w:r>
      <w:r w:rsidRPr="00C377DB">
        <w:rPr>
          <w:snapToGrid w:val="0"/>
          <w:sz w:val="28"/>
          <w:szCs w:val="28"/>
        </w:rPr>
        <w:t xml:space="preserve"> деятельности </w:t>
      </w:r>
      <w:r>
        <w:rPr>
          <w:sz w:val="28"/>
          <w:szCs w:val="28"/>
          <w:lang w:eastAsia="en-US"/>
        </w:rPr>
        <w:t>органов местного самоуправления МО Пречистинский сельсовет</w:t>
      </w:r>
      <w:r w:rsidRPr="00C377DB">
        <w:rPr>
          <w:sz w:val="28"/>
          <w:szCs w:val="28"/>
        </w:rPr>
        <w:t>;</w:t>
      </w:r>
    </w:p>
    <w:p w:rsidR="00AD7AD8" w:rsidRPr="008F5FEB" w:rsidRDefault="00AD7AD8" w:rsidP="00A71EA4">
      <w:pPr>
        <w:numPr>
          <w:ilvl w:val="0"/>
          <w:numId w:val="2"/>
        </w:numPr>
        <w:ind w:left="0" w:firstLine="709"/>
        <w:contextualSpacing/>
        <w:jc w:val="both"/>
        <w:rPr>
          <w:snapToGrid w:val="0"/>
          <w:sz w:val="28"/>
          <w:szCs w:val="28"/>
        </w:rPr>
      </w:pPr>
      <w:r w:rsidRPr="008F5FEB">
        <w:rPr>
          <w:sz w:val="28"/>
          <w:szCs w:val="28"/>
        </w:rPr>
        <w:t>код основного мероприятия (11 – 12 разряды кода классификации расходов бюджет</w:t>
      </w:r>
      <w:r>
        <w:rPr>
          <w:sz w:val="28"/>
          <w:szCs w:val="28"/>
        </w:rPr>
        <w:t>а</w:t>
      </w:r>
      <w:r w:rsidRPr="008F5FEB">
        <w:rPr>
          <w:sz w:val="28"/>
          <w:szCs w:val="28"/>
        </w:rPr>
        <w:t xml:space="preserve">) – предназначен для кодирования основных мероприятий в рамках </w:t>
      </w:r>
      <w:r>
        <w:rPr>
          <w:sz w:val="28"/>
          <w:szCs w:val="28"/>
        </w:rPr>
        <w:t>муниципальных</w:t>
      </w:r>
      <w:r w:rsidRPr="008F5FEB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 xml:space="preserve">и </w:t>
      </w:r>
      <w:r w:rsidRPr="008F5FEB">
        <w:rPr>
          <w:sz w:val="28"/>
          <w:szCs w:val="28"/>
        </w:rPr>
        <w:t xml:space="preserve">подпрограмм </w:t>
      </w:r>
      <w:r>
        <w:rPr>
          <w:sz w:val="28"/>
          <w:szCs w:val="28"/>
        </w:rPr>
        <w:t>муниципальных</w:t>
      </w:r>
      <w:r w:rsidRPr="008F5FEB">
        <w:rPr>
          <w:sz w:val="28"/>
          <w:szCs w:val="28"/>
        </w:rPr>
        <w:t xml:space="preserve"> программ </w:t>
      </w:r>
      <w:r>
        <w:rPr>
          <w:sz w:val="28"/>
          <w:szCs w:val="28"/>
          <w:lang w:eastAsia="en-US"/>
        </w:rPr>
        <w:t>Пречистинский сельсовет</w:t>
      </w:r>
      <w:r w:rsidRPr="008F5FEB">
        <w:rPr>
          <w:sz w:val="28"/>
          <w:szCs w:val="28"/>
        </w:rPr>
        <w:t xml:space="preserve">; </w:t>
      </w:r>
    </w:p>
    <w:p w:rsidR="00AD7AD8" w:rsidRPr="00C377DB" w:rsidRDefault="00AD7AD8" w:rsidP="00A71EA4">
      <w:pPr>
        <w:numPr>
          <w:ilvl w:val="0"/>
          <w:numId w:val="2"/>
        </w:numPr>
        <w:ind w:left="0" w:firstLine="709"/>
        <w:contextualSpacing/>
        <w:jc w:val="both"/>
        <w:rPr>
          <w:snapToGrid w:val="0"/>
          <w:sz w:val="28"/>
          <w:szCs w:val="28"/>
        </w:rPr>
      </w:pPr>
      <w:r w:rsidRPr="00C377DB">
        <w:rPr>
          <w:snapToGrid w:val="0"/>
          <w:sz w:val="28"/>
          <w:szCs w:val="28"/>
        </w:rPr>
        <w:t xml:space="preserve">код направления </w:t>
      </w:r>
      <w:r w:rsidRPr="00524C92">
        <w:rPr>
          <w:snapToGrid w:val="0"/>
          <w:sz w:val="28"/>
          <w:szCs w:val="28"/>
        </w:rPr>
        <w:t xml:space="preserve">расходов (13 </w:t>
      </w:r>
      <w:r w:rsidRPr="00524C92">
        <w:rPr>
          <w:sz w:val="28"/>
          <w:szCs w:val="28"/>
        </w:rPr>
        <w:t>–</w:t>
      </w:r>
      <w:r w:rsidRPr="00524C92">
        <w:rPr>
          <w:snapToGrid w:val="0"/>
          <w:sz w:val="28"/>
          <w:szCs w:val="28"/>
        </w:rPr>
        <w:t xml:space="preserve"> 17</w:t>
      </w:r>
      <w:r w:rsidRPr="00C377DB">
        <w:rPr>
          <w:snapToGrid w:val="0"/>
          <w:sz w:val="28"/>
          <w:szCs w:val="28"/>
        </w:rPr>
        <w:t xml:space="preserve"> разряды кода классификации расходов бюджет</w:t>
      </w:r>
      <w:r>
        <w:rPr>
          <w:snapToGrid w:val="0"/>
          <w:sz w:val="28"/>
          <w:szCs w:val="28"/>
        </w:rPr>
        <w:t>а</w:t>
      </w:r>
      <w:r w:rsidRPr="00C377DB">
        <w:rPr>
          <w:snapToGrid w:val="0"/>
          <w:sz w:val="28"/>
          <w:szCs w:val="28"/>
        </w:rPr>
        <w:t>) – предназначен для кодирования направлений расходования средств, конкретизирующих отдельные мероприятия.</w:t>
      </w:r>
    </w:p>
    <w:p w:rsidR="00AD7AD8" w:rsidRPr="00C377DB" w:rsidRDefault="00AD7AD8" w:rsidP="00A71EA4">
      <w:pPr>
        <w:ind w:firstLine="709"/>
        <w:jc w:val="both"/>
        <w:rPr>
          <w:snapToGrid w:val="0"/>
          <w:sz w:val="28"/>
          <w:szCs w:val="28"/>
        </w:rPr>
      </w:pPr>
    </w:p>
    <w:p w:rsidR="00AD7AD8" w:rsidRPr="00C377DB" w:rsidRDefault="00AD7AD8" w:rsidP="00A71EA4">
      <w:pPr>
        <w:ind w:firstLine="709"/>
        <w:jc w:val="both"/>
        <w:rPr>
          <w:snapToGrid w:val="0"/>
          <w:sz w:val="28"/>
          <w:szCs w:val="28"/>
        </w:rPr>
      </w:pPr>
      <w:r w:rsidRPr="00C377DB">
        <w:rPr>
          <w:snapToGrid w:val="0"/>
          <w:sz w:val="28"/>
          <w:szCs w:val="28"/>
        </w:rPr>
        <w:t xml:space="preserve">                                                                                                        Таблица 1</w:t>
      </w:r>
    </w:p>
    <w:tbl>
      <w:tblPr>
        <w:tblW w:w="96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93"/>
        <w:gridCol w:w="1276"/>
        <w:gridCol w:w="1134"/>
        <w:gridCol w:w="850"/>
        <w:gridCol w:w="851"/>
        <w:gridCol w:w="992"/>
        <w:gridCol w:w="851"/>
        <w:gridCol w:w="850"/>
        <w:gridCol w:w="851"/>
      </w:tblGrid>
      <w:tr w:rsidR="00AD7AD8" w:rsidRPr="00DA2FF7" w:rsidTr="00E92600">
        <w:trPr>
          <w:trHeight w:val="240"/>
        </w:trPr>
        <w:tc>
          <w:tcPr>
            <w:tcW w:w="9641" w:type="dxa"/>
            <w:gridSpan w:val="10"/>
          </w:tcPr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</w:tr>
      <w:tr w:rsidR="00AD7AD8" w:rsidRPr="00DA2FF7" w:rsidTr="00E92600">
        <w:trPr>
          <w:trHeight w:val="240"/>
        </w:trPr>
        <w:tc>
          <w:tcPr>
            <w:tcW w:w="1986" w:type="dxa"/>
            <w:gridSpan w:val="2"/>
          </w:tcPr>
          <w:p w:rsidR="00AD7AD8" w:rsidRPr="00DA2FF7" w:rsidRDefault="00AD7AD8" w:rsidP="00E92600">
            <w:pPr>
              <w:pStyle w:val="ConsCell"/>
              <w:widowControl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Программное</w:t>
            </w:r>
          </w:p>
          <w:p w:rsidR="00AD7AD8" w:rsidRPr="00DA2FF7" w:rsidRDefault="00AD7AD8" w:rsidP="00E92600">
            <w:pPr>
              <w:pStyle w:val="ConsCell"/>
              <w:widowControl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(непрограммное)</w:t>
            </w:r>
          </w:p>
          <w:p w:rsidR="00AD7AD8" w:rsidRPr="00DA2FF7" w:rsidRDefault="00AD7AD8" w:rsidP="00E92600">
            <w:pPr>
              <w:pStyle w:val="ConsCell"/>
              <w:widowControl/>
              <w:ind w:left="-212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:rsidR="00AD7AD8" w:rsidRPr="00DA2FF7" w:rsidRDefault="00AD7AD8" w:rsidP="00E92600">
            <w:pPr>
              <w:pStyle w:val="ConsCell"/>
              <w:widowControl/>
              <w:ind w:right="-70"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1276" w:type="dxa"/>
          </w:tcPr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2FF7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984" w:type="dxa"/>
            <w:gridSpan w:val="2"/>
          </w:tcPr>
          <w:p w:rsidR="00AD7AD8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395" w:type="dxa"/>
            <w:gridSpan w:val="5"/>
          </w:tcPr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расходов</w:t>
            </w:r>
          </w:p>
        </w:tc>
      </w:tr>
      <w:tr w:rsidR="00AD7AD8" w:rsidRPr="00DA2FF7" w:rsidTr="00E92600">
        <w:trPr>
          <w:trHeight w:val="240"/>
        </w:trPr>
        <w:tc>
          <w:tcPr>
            <w:tcW w:w="993" w:type="dxa"/>
          </w:tcPr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D7AD8" w:rsidRPr="00DA2FF7" w:rsidRDefault="00AD7AD8" w:rsidP="00E92600">
            <w:pPr>
              <w:pStyle w:val="ConsCell"/>
              <w:widowControl/>
              <w:ind w:right="0"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AD8" w:rsidRPr="00DA2FF7" w:rsidRDefault="00AD7AD8" w:rsidP="00E9260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F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AD7AD8" w:rsidRDefault="00AD7AD8" w:rsidP="00A71EA4">
      <w:pPr>
        <w:ind w:firstLine="709"/>
        <w:jc w:val="both"/>
        <w:rPr>
          <w:snapToGrid w:val="0"/>
          <w:sz w:val="28"/>
          <w:szCs w:val="28"/>
        </w:rPr>
      </w:pPr>
    </w:p>
    <w:p w:rsidR="00AD7AD8" w:rsidRPr="005A04CD" w:rsidRDefault="00AD7AD8" w:rsidP="00A71EA4">
      <w:pPr>
        <w:autoSpaceDE w:val="0"/>
        <w:autoSpaceDN w:val="0"/>
        <w:adjustRightInd w:val="0"/>
        <w:ind w:firstLine="709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Целевым статьям расходов</w:t>
      </w:r>
      <w:r w:rsidRPr="00C377DB">
        <w:rPr>
          <w:bCs/>
          <w:sz w:val="28"/>
          <w:szCs w:val="28"/>
        </w:rPr>
        <w:t xml:space="preserve"> бюджета </w:t>
      </w:r>
      <w:r>
        <w:rPr>
          <w:sz w:val="28"/>
          <w:szCs w:val="28"/>
          <w:lang w:eastAsia="en-US"/>
        </w:rPr>
        <w:t>Пречистинский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сельсовет</w:t>
      </w:r>
      <w:r w:rsidRPr="00C377DB">
        <w:rPr>
          <w:sz w:val="28"/>
          <w:szCs w:val="28"/>
          <w:lang w:eastAsia="en-US"/>
        </w:rPr>
        <w:t xml:space="preserve"> </w:t>
      </w:r>
      <w:r w:rsidRPr="00C377DB">
        <w:rPr>
          <w:bCs/>
          <w:sz w:val="28"/>
          <w:szCs w:val="28"/>
        </w:rPr>
        <w:t>присваиваются уникальные коды, сформированные с применением буквенно-цифрового ряда</w:t>
      </w:r>
      <w:r w:rsidRPr="005A04CD">
        <w:rPr>
          <w:bCs/>
          <w:sz w:val="28"/>
          <w:szCs w:val="28"/>
        </w:rPr>
        <w:t xml:space="preserve">: </w:t>
      </w:r>
      <w:r w:rsidRPr="005A04CD">
        <w:rPr>
          <w:sz w:val="28"/>
          <w:szCs w:val="28"/>
        </w:rPr>
        <w:t>0, 1, 2, 3, 4, 5, 6, 7, 8, 9, А, Б, В, Г, Д, Е, Ж, И, К, Л, М, Н, О, П, Р, С, Т, У, Ф, Ц, Ч, Ш, Щ, Э, Ю, Я, D, F, G, I, J, L, N, Q, R, S, U, V, W, Y, Z</w:t>
      </w:r>
      <w:r w:rsidRPr="005A04CD">
        <w:rPr>
          <w:bCs/>
          <w:sz w:val="28"/>
          <w:szCs w:val="28"/>
        </w:rPr>
        <w:t>.</w:t>
      </w:r>
    </w:p>
    <w:p w:rsidR="00AD7AD8" w:rsidRPr="00C377DB" w:rsidRDefault="00AD7AD8" w:rsidP="00A71E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C377DB">
        <w:rPr>
          <w:snapToGrid w:val="0"/>
          <w:sz w:val="28"/>
          <w:szCs w:val="28"/>
        </w:rPr>
        <w:t>Наименования целевых стате</w:t>
      </w:r>
      <w:r>
        <w:rPr>
          <w:snapToGrid w:val="0"/>
          <w:sz w:val="28"/>
          <w:szCs w:val="28"/>
        </w:rPr>
        <w:t xml:space="preserve">й бюджета МО </w:t>
      </w:r>
      <w:r>
        <w:rPr>
          <w:sz w:val="28"/>
          <w:szCs w:val="28"/>
          <w:lang w:eastAsia="en-US"/>
        </w:rPr>
        <w:t>Пречистинский сельсовет</w:t>
      </w:r>
      <w:r w:rsidRPr="00C377DB">
        <w:rPr>
          <w:sz w:val="28"/>
          <w:szCs w:val="28"/>
          <w:lang w:eastAsia="en-US"/>
        </w:rPr>
        <w:t xml:space="preserve"> </w:t>
      </w:r>
      <w:r w:rsidRPr="00C377DB">
        <w:rPr>
          <w:snapToGrid w:val="0"/>
          <w:sz w:val="28"/>
          <w:szCs w:val="28"/>
        </w:rPr>
        <w:t xml:space="preserve">устанавливаются </w:t>
      </w:r>
      <w:r>
        <w:rPr>
          <w:snapToGrid w:val="0"/>
          <w:sz w:val="28"/>
          <w:szCs w:val="28"/>
        </w:rPr>
        <w:t xml:space="preserve">администрацией </w:t>
      </w:r>
      <w:r w:rsidRPr="00C377DB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  <w:lang w:eastAsia="en-US"/>
        </w:rPr>
        <w:t>Пречистинский</w:t>
      </w:r>
      <w:r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  <w:lang w:eastAsia="en-US"/>
        </w:rPr>
        <w:t xml:space="preserve"> </w:t>
      </w:r>
      <w:r w:rsidRPr="00C377DB">
        <w:rPr>
          <w:snapToGrid w:val="0"/>
          <w:sz w:val="28"/>
          <w:szCs w:val="28"/>
        </w:rPr>
        <w:t>и характеризуют направление бюджетных ассигнований на реализацию:</w:t>
      </w:r>
    </w:p>
    <w:p w:rsidR="00AD7AD8" w:rsidRPr="00C377DB" w:rsidRDefault="00AD7AD8" w:rsidP="00A71E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муниципальных</w:t>
      </w:r>
      <w:r w:rsidRPr="00C377DB">
        <w:rPr>
          <w:snapToGrid w:val="0"/>
          <w:sz w:val="28"/>
          <w:szCs w:val="28"/>
        </w:rPr>
        <w:t xml:space="preserve"> программ</w:t>
      </w:r>
      <w:r w:rsidRPr="00776ED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МО Пречистинский сельсовет</w:t>
      </w:r>
      <w:r w:rsidRPr="00C377DB">
        <w:rPr>
          <w:sz w:val="28"/>
          <w:szCs w:val="28"/>
          <w:lang w:eastAsia="en-US"/>
        </w:rPr>
        <w:t xml:space="preserve"> </w:t>
      </w:r>
      <w:r w:rsidRPr="00C377DB">
        <w:rPr>
          <w:snapToGrid w:val="0"/>
          <w:sz w:val="28"/>
          <w:szCs w:val="28"/>
        </w:rPr>
        <w:t xml:space="preserve">или непрограммных направлений деятельности </w:t>
      </w:r>
      <w:r>
        <w:rPr>
          <w:sz w:val="28"/>
          <w:szCs w:val="28"/>
          <w:lang w:eastAsia="en-US"/>
        </w:rPr>
        <w:t>органов местного самоуправления</w:t>
      </w:r>
      <w:r w:rsidRPr="00776ED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МО Пречистинский сельсовет</w:t>
      </w:r>
      <w:r w:rsidRPr="00C377DB">
        <w:rPr>
          <w:snapToGrid w:val="0"/>
          <w:sz w:val="28"/>
          <w:szCs w:val="28"/>
        </w:rPr>
        <w:t>;</w:t>
      </w:r>
    </w:p>
    <w:p w:rsidR="00AD7AD8" w:rsidRDefault="00AD7AD8" w:rsidP="00A71E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C377DB">
        <w:rPr>
          <w:snapToGrid w:val="0"/>
          <w:sz w:val="28"/>
          <w:szCs w:val="28"/>
        </w:rPr>
        <w:t xml:space="preserve">подпрограмм </w:t>
      </w:r>
      <w:r>
        <w:rPr>
          <w:snapToGrid w:val="0"/>
          <w:sz w:val="28"/>
          <w:szCs w:val="28"/>
        </w:rPr>
        <w:t>муниципальных</w:t>
      </w:r>
      <w:r w:rsidRPr="00C377DB">
        <w:rPr>
          <w:snapToGrid w:val="0"/>
          <w:sz w:val="28"/>
          <w:szCs w:val="28"/>
        </w:rPr>
        <w:t xml:space="preserve"> программ</w:t>
      </w:r>
      <w:r w:rsidRPr="00776EDE">
        <w:rPr>
          <w:sz w:val="28"/>
          <w:szCs w:val="28"/>
          <w:lang w:eastAsia="en-US"/>
        </w:rPr>
        <w:t xml:space="preserve"> </w:t>
      </w:r>
      <w:r>
        <w:rPr>
          <w:snapToGrid w:val="0"/>
          <w:sz w:val="28"/>
          <w:szCs w:val="28"/>
        </w:rPr>
        <w:t xml:space="preserve">МО </w:t>
      </w:r>
      <w:r>
        <w:rPr>
          <w:sz w:val="28"/>
          <w:szCs w:val="28"/>
          <w:lang w:eastAsia="en-US"/>
        </w:rPr>
        <w:t>Пречистинский сельсовет</w:t>
      </w:r>
      <w:r w:rsidRPr="00C377DB">
        <w:rPr>
          <w:snapToGrid w:val="0"/>
          <w:sz w:val="28"/>
          <w:szCs w:val="28"/>
        </w:rPr>
        <w:t xml:space="preserve">, </w:t>
      </w:r>
      <w:r w:rsidRPr="00C377DB">
        <w:rPr>
          <w:sz w:val="28"/>
          <w:szCs w:val="28"/>
        </w:rPr>
        <w:t>непрограммных направлений деятельности</w:t>
      </w:r>
      <w:r w:rsidRPr="00180502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органов местного самоуправления</w:t>
      </w:r>
      <w:r w:rsidRPr="00C377DB">
        <w:rPr>
          <w:snapToGrid w:val="0"/>
          <w:sz w:val="28"/>
          <w:szCs w:val="28"/>
        </w:rPr>
        <w:t>;</w:t>
      </w:r>
    </w:p>
    <w:p w:rsidR="00AD7AD8" w:rsidRPr="00C377DB" w:rsidRDefault="00AD7AD8" w:rsidP="00A71E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основных мероприятий муниципальных программ и подпрограмм муниципальных программ</w:t>
      </w:r>
      <w:r w:rsidRPr="00776EDE">
        <w:rPr>
          <w:sz w:val="28"/>
          <w:szCs w:val="28"/>
          <w:lang w:eastAsia="en-US"/>
        </w:rPr>
        <w:t xml:space="preserve"> </w:t>
      </w:r>
      <w:r>
        <w:rPr>
          <w:snapToGrid w:val="0"/>
          <w:sz w:val="28"/>
          <w:szCs w:val="28"/>
        </w:rPr>
        <w:t xml:space="preserve">МО </w:t>
      </w:r>
      <w:r>
        <w:rPr>
          <w:sz w:val="28"/>
          <w:szCs w:val="28"/>
          <w:lang w:eastAsia="en-US"/>
        </w:rPr>
        <w:t>Пречистинский сельсовет</w:t>
      </w:r>
      <w:r>
        <w:rPr>
          <w:sz w:val="28"/>
          <w:szCs w:val="28"/>
        </w:rPr>
        <w:t>;</w:t>
      </w:r>
    </w:p>
    <w:p w:rsidR="00AD7AD8" w:rsidRPr="00C377DB" w:rsidRDefault="00AD7AD8" w:rsidP="00A71E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направлений расходов</w:t>
      </w:r>
      <w:r w:rsidRPr="00C377DB">
        <w:rPr>
          <w:snapToGrid w:val="0"/>
          <w:sz w:val="28"/>
          <w:szCs w:val="28"/>
        </w:rPr>
        <w:t>.</w:t>
      </w:r>
    </w:p>
    <w:p w:rsidR="00AD7AD8" w:rsidRDefault="00AD7AD8" w:rsidP="00A7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7DB">
        <w:rPr>
          <w:sz w:val="28"/>
          <w:szCs w:val="28"/>
        </w:rPr>
        <w:t xml:space="preserve">Увязка универсальных направлений расходов с </w:t>
      </w:r>
      <w:r>
        <w:rPr>
          <w:sz w:val="28"/>
          <w:szCs w:val="28"/>
        </w:rPr>
        <w:t xml:space="preserve">основным мероприятием </w:t>
      </w:r>
      <w:r w:rsidRPr="00287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C377DB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и </w:t>
      </w:r>
      <w:r w:rsidRPr="00C377DB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C377D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C377DB">
        <w:rPr>
          <w:sz w:val="28"/>
          <w:szCs w:val="28"/>
        </w:rPr>
        <w:t xml:space="preserve"> программы устанавливается по следующей структуре кода целевой статьи:</w:t>
      </w:r>
    </w:p>
    <w:p w:rsidR="00AD7AD8" w:rsidRPr="00C377DB" w:rsidRDefault="00AD7AD8" w:rsidP="00A7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0A0"/>
      </w:tblPr>
      <w:tblGrid>
        <w:gridCol w:w="2240"/>
        <w:gridCol w:w="7399"/>
      </w:tblGrid>
      <w:tr w:rsidR="00AD7AD8" w:rsidRPr="00C377DB" w:rsidTr="00776EDE">
        <w:trPr>
          <w:trHeight w:val="225"/>
        </w:trPr>
        <w:tc>
          <w:tcPr>
            <w:tcW w:w="2240" w:type="dxa"/>
          </w:tcPr>
          <w:p w:rsidR="00AD7AD8" w:rsidRPr="00E6794C" w:rsidRDefault="00AD7AD8" w:rsidP="00E92600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val="en-US"/>
              </w:rPr>
            </w:pPr>
            <w:r w:rsidRPr="00C377DB">
              <w:rPr>
                <w:b/>
                <w:sz w:val="28"/>
                <w:szCs w:val="28"/>
              </w:rPr>
              <w:t>ХХ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2056F0">
              <w:rPr>
                <w:sz w:val="28"/>
                <w:szCs w:val="28"/>
              </w:rPr>
              <w:t>0 00 0000</w:t>
            </w:r>
            <w:r w:rsidRPr="002056F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399" w:type="dxa"/>
          </w:tcPr>
          <w:p w:rsidR="00AD7AD8" w:rsidRPr="00C377DB" w:rsidRDefault="00AD7AD8" w:rsidP="009842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Pr="00C377DB">
              <w:rPr>
                <w:sz w:val="28"/>
                <w:szCs w:val="28"/>
              </w:rPr>
              <w:t xml:space="preserve"> программа</w:t>
            </w:r>
            <w:r>
              <w:rPr>
                <w:sz w:val="28"/>
                <w:szCs w:val="28"/>
                <w:lang w:eastAsia="en-US"/>
              </w:rPr>
              <w:t xml:space="preserve"> Пречистинский сельсовет</w:t>
            </w:r>
            <w:r w:rsidRPr="00C377DB">
              <w:rPr>
                <w:sz w:val="28"/>
                <w:szCs w:val="28"/>
              </w:rPr>
              <w:t>;</w:t>
            </w:r>
          </w:p>
        </w:tc>
      </w:tr>
      <w:tr w:rsidR="00AD7AD8" w:rsidRPr="00C377DB" w:rsidTr="00776EDE">
        <w:trPr>
          <w:trHeight w:val="460"/>
        </w:trPr>
        <w:tc>
          <w:tcPr>
            <w:tcW w:w="2240" w:type="dxa"/>
          </w:tcPr>
          <w:p w:rsidR="00AD7AD8" w:rsidRPr="00E6794C" w:rsidRDefault="00AD7AD8" w:rsidP="00E92600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val="en-US"/>
              </w:rPr>
            </w:pPr>
            <w:r w:rsidRPr="00C377DB">
              <w:rPr>
                <w:sz w:val="28"/>
                <w:szCs w:val="28"/>
              </w:rPr>
              <w:t xml:space="preserve">ХХ </w:t>
            </w:r>
            <w:r w:rsidRPr="00C377DB">
              <w:rPr>
                <w:b/>
                <w:sz w:val="28"/>
                <w:szCs w:val="28"/>
              </w:rPr>
              <w:t>Х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00 </w:t>
            </w:r>
            <w:r w:rsidRPr="00C377DB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399" w:type="dxa"/>
          </w:tcPr>
          <w:p w:rsidR="00AD7AD8" w:rsidRPr="00C377DB" w:rsidRDefault="00AD7AD8" w:rsidP="002310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77DB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  <w:lang w:eastAsia="en-US"/>
              </w:rPr>
              <w:t xml:space="preserve"> Пречистинский сельсовет</w:t>
            </w:r>
            <w:r w:rsidRPr="00C377DB">
              <w:rPr>
                <w:sz w:val="28"/>
                <w:szCs w:val="28"/>
              </w:rPr>
              <w:t>;</w:t>
            </w:r>
          </w:p>
        </w:tc>
      </w:tr>
      <w:tr w:rsidR="00AD7AD8" w:rsidRPr="00C377DB" w:rsidTr="00776EDE">
        <w:trPr>
          <w:trHeight w:val="460"/>
        </w:trPr>
        <w:tc>
          <w:tcPr>
            <w:tcW w:w="2240" w:type="dxa"/>
          </w:tcPr>
          <w:p w:rsidR="00AD7AD8" w:rsidRPr="00E6794C" w:rsidRDefault="00AD7AD8" w:rsidP="00E92600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val="en-US"/>
              </w:rPr>
            </w:pPr>
            <w:r w:rsidRPr="00C377DB">
              <w:rPr>
                <w:sz w:val="28"/>
                <w:szCs w:val="28"/>
              </w:rPr>
              <w:t xml:space="preserve">ХХ </w:t>
            </w:r>
            <w:r w:rsidRPr="00E90358">
              <w:rPr>
                <w:sz w:val="28"/>
                <w:szCs w:val="28"/>
              </w:rPr>
              <w:t>Х</w:t>
            </w:r>
            <w:r w:rsidRPr="00C377DB">
              <w:rPr>
                <w:sz w:val="28"/>
                <w:szCs w:val="28"/>
              </w:rPr>
              <w:t xml:space="preserve"> </w:t>
            </w:r>
            <w:r w:rsidRPr="00E90358">
              <w:rPr>
                <w:b/>
                <w:sz w:val="28"/>
                <w:szCs w:val="28"/>
              </w:rPr>
              <w:t>ХХ</w:t>
            </w:r>
            <w:r w:rsidRPr="00C377DB">
              <w:rPr>
                <w:sz w:val="28"/>
                <w:szCs w:val="28"/>
              </w:rPr>
              <w:t xml:space="preserve"> 0000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399" w:type="dxa"/>
          </w:tcPr>
          <w:p w:rsidR="00AD7AD8" w:rsidRPr="00C377DB" w:rsidRDefault="00AD7AD8" w:rsidP="009842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подпрограммы муниципальной программы</w:t>
            </w:r>
            <w:r>
              <w:rPr>
                <w:sz w:val="28"/>
                <w:szCs w:val="28"/>
                <w:lang w:eastAsia="en-US"/>
              </w:rPr>
              <w:t xml:space="preserve"> Пречистинский  сельсовет</w:t>
            </w:r>
            <w:r>
              <w:rPr>
                <w:sz w:val="28"/>
                <w:szCs w:val="28"/>
              </w:rPr>
              <w:t>;</w:t>
            </w:r>
          </w:p>
        </w:tc>
      </w:tr>
      <w:tr w:rsidR="00AD7AD8" w:rsidRPr="00C377DB" w:rsidTr="00776EDE">
        <w:trPr>
          <w:trHeight w:val="685"/>
        </w:trPr>
        <w:tc>
          <w:tcPr>
            <w:tcW w:w="2240" w:type="dxa"/>
          </w:tcPr>
          <w:p w:rsidR="00AD7AD8" w:rsidRPr="00E6794C" w:rsidRDefault="00AD7AD8" w:rsidP="00E92600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  <w:lang w:val="en-US"/>
              </w:rPr>
            </w:pPr>
            <w:r w:rsidRPr="00C377DB">
              <w:rPr>
                <w:sz w:val="28"/>
                <w:szCs w:val="28"/>
              </w:rPr>
              <w:t xml:space="preserve">ХХ Х </w:t>
            </w:r>
            <w:r>
              <w:rPr>
                <w:sz w:val="28"/>
                <w:szCs w:val="28"/>
                <w:lang w:val="en-US"/>
              </w:rPr>
              <w:t xml:space="preserve">XX </w:t>
            </w:r>
            <w:r w:rsidRPr="00C377DB">
              <w:rPr>
                <w:b/>
                <w:sz w:val="28"/>
                <w:szCs w:val="28"/>
              </w:rPr>
              <w:t>ХХХХ</w:t>
            </w:r>
            <w:r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7399" w:type="dxa"/>
          </w:tcPr>
          <w:p w:rsidR="00AD7AD8" w:rsidRDefault="00AD7AD8" w:rsidP="009842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77DB">
              <w:rPr>
                <w:sz w:val="28"/>
                <w:szCs w:val="28"/>
              </w:rPr>
              <w:t xml:space="preserve">Универсальное направление расходов </w:t>
            </w:r>
            <w:r>
              <w:rPr>
                <w:sz w:val="28"/>
                <w:szCs w:val="28"/>
              </w:rPr>
              <w:t>на реализацию основного мероприятия соотве</w:t>
            </w:r>
            <w:r w:rsidRPr="00C377DB">
              <w:rPr>
                <w:sz w:val="28"/>
                <w:szCs w:val="28"/>
              </w:rPr>
              <w:t xml:space="preserve">тствующей подпрограммы </w:t>
            </w:r>
            <w:r>
              <w:rPr>
                <w:sz w:val="28"/>
                <w:szCs w:val="28"/>
              </w:rPr>
              <w:t>муниципальной</w:t>
            </w:r>
            <w:r w:rsidRPr="00C377DB">
              <w:rPr>
                <w:sz w:val="28"/>
                <w:szCs w:val="28"/>
              </w:rPr>
              <w:t xml:space="preserve"> программы</w:t>
            </w:r>
            <w:r>
              <w:rPr>
                <w:sz w:val="28"/>
                <w:szCs w:val="28"/>
                <w:lang w:eastAsia="en-US"/>
              </w:rPr>
              <w:t xml:space="preserve"> Пречистинский сельсовет</w:t>
            </w:r>
            <w:r>
              <w:rPr>
                <w:sz w:val="28"/>
                <w:szCs w:val="28"/>
              </w:rPr>
              <w:t>.</w:t>
            </w:r>
          </w:p>
          <w:p w:rsidR="00AD7AD8" w:rsidRPr="0091447C" w:rsidRDefault="00AD7AD8" w:rsidP="009842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D7AD8" w:rsidRDefault="00AD7AD8" w:rsidP="00A7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7DB">
        <w:rPr>
          <w:sz w:val="28"/>
          <w:szCs w:val="28"/>
        </w:rPr>
        <w:t xml:space="preserve">Увязка универсальных направлений расходов с </w:t>
      </w:r>
      <w:r w:rsidRPr="00C377DB">
        <w:rPr>
          <w:snapToGrid w:val="0"/>
          <w:sz w:val="28"/>
          <w:szCs w:val="28"/>
        </w:rPr>
        <w:t xml:space="preserve">непрограммным направлением деятельности </w:t>
      </w:r>
      <w:r>
        <w:rPr>
          <w:sz w:val="28"/>
          <w:szCs w:val="28"/>
          <w:lang w:eastAsia="en-US"/>
        </w:rPr>
        <w:t xml:space="preserve">органов местного самоуправления </w:t>
      </w:r>
      <w:r w:rsidRPr="00C377DB">
        <w:rPr>
          <w:sz w:val="28"/>
          <w:szCs w:val="28"/>
          <w:lang w:eastAsia="en-US"/>
        </w:rPr>
        <w:t xml:space="preserve"> </w:t>
      </w:r>
      <w:r w:rsidRPr="00C377DB">
        <w:rPr>
          <w:sz w:val="28"/>
          <w:szCs w:val="28"/>
        </w:rPr>
        <w:t>устанавливается по следующей структуре кода целевой статьи:</w:t>
      </w:r>
    </w:p>
    <w:p w:rsidR="00AD7AD8" w:rsidRPr="00C377DB" w:rsidRDefault="00AD7AD8" w:rsidP="00A7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2268"/>
        <w:gridCol w:w="7088"/>
      </w:tblGrid>
      <w:tr w:rsidR="00AD7AD8" w:rsidRPr="00C377DB" w:rsidTr="00E92600">
        <w:tc>
          <w:tcPr>
            <w:tcW w:w="2268" w:type="dxa"/>
          </w:tcPr>
          <w:p w:rsidR="00AD7AD8" w:rsidRPr="00E6794C" w:rsidRDefault="00AD7AD8" w:rsidP="00E92600">
            <w:pPr>
              <w:autoSpaceDE w:val="0"/>
              <w:autoSpaceDN w:val="0"/>
              <w:adjustRightInd w:val="0"/>
              <w:ind w:left="-108" w:firstLine="34"/>
              <w:rPr>
                <w:sz w:val="28"/>
                <w:szCs w:val="28"/>
                <w:lang w:val="en-US"/>
              </w:rPr>
            </w:pPr>
            <w:r w:rsidRPr="00C377DB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lang w:val="en-US"/>
              </w:rPr>
              <w:t>X</w:t>
            </w:r>
            <w:r w:rsidRPr="00C377DB">
              <w:rPr>
                <w:sz w:val="28"/>
                <w:szCs w:val="28"/>
              </w:rPr>
              <w:t xml:space="preserve">  0 </w:t>
            </w:r>
            <w:r>
              <w:rPr>
                <w:sz w:val="28"/>
                <w:szCs w:val="28"/>
              </w:rPr>
              <w:t>00</w:t>
            </w:r>
            <w:r w:rsidRPr="00C377DB">
              <w:rPr>
                <w:sz w:val="28"/>
                <w:szCs w:val="28"/>
              </w:rPr>
              <w:t xml:space="preserve"> 0000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AD7AD8" w:rsidRPr="00C377DB" w:rsidRDefault="00AD7AD8" w:rsidP="00E926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77DB">
              <w:rPr>
                <w:sz w:val="28"/>
                <w:szCs w:val="28"/>
              </w:rPr>
              <w:t xml:space="preserve">Непрограммное направление </w:t>
            </w:r>
            <w:r>
              <w:rPr>
                <w:sz w:val="28"/>
                <w:szCs w:val="28"/>
              </w:rPr>
              <w:t>деятельности;</w:t>
            </w:r>
            <w:r w:rsidRPr="00C377DB">
              <w:rPr>
                <w:sz w:val="28"/>
                <w:szCs w:val="28"/>
              </w:rPr>
              <w:t xml:space="preserve"> </w:t>
            </w:r>
          </w:p>
        </w:tc>
      </w:tr>
      <w:tr w:rsidR="00AD7AD8" w:rsidRPr="00C377DB" w:rsidTr="00E92600">
        <w:tc>
          <w:tcPr>
            <w:tcW w:w="2268" w:type="dxa"/>
          </w:tcPr>
          <w:p w:rsidR="00AD7AD8" w:rsidRPr="00E6794C" w:rsidRDefault="00AD7AD8" w:rsidP="00E92600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val="en-US"/>
              </w:rPr>
            </w:pPr>
            <w:r w:rsidRPr="00C377DB">
              <w:rPr>
                <w:sz w:val="28"/>
                <w:szCs w:val="28"/>
              </w:rPr>
              <w:t xml:space="preserve">7Х </w:t>
            </w:r>
            <w:r w:rsidRPr="00C377DB">
              <w:rPr>
                <w:b/>
                <w:sz w:val="28"/>
                <w:szCs w:val="28"/>
              </w:rPr>
              <w:t>Х</w:t>
            </w:r>
            <w:r w:rsidRPr="00C377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 w:rsidRPr="00C377DB">
              <w:rPr>
                <w:sz w:val="28"/>
                <w:szCs w:val="28"/>
              </w:rPr>
              <w:t xml:space="preserve"> 0000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AD7AD8" w:rsidRPr="00C377DB" w:rsidRDefault="00AD7AD8" w:rsidP="00E926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377DB">
              <w:rPr>
                <w:sz w:val="28"/>
                <w:szCs w:val="28"/>
              </w:rPr>
              <w:t>епрограммно</w:t>
            </w:r>
            <w:r>
              <w:rPr>
                <w:sz w:val="28"/>
                <w:szCs w:val="28"/>
              </w:rPr>
              <w:t>е</w:t>
            </w:r>
            <w:r w:rsidRPr="00C377DB">
              <w:rPr>
                <w:sz w:val="28"/>
                <w:szCs w:val="28"/>
              </w:rPr>
              <w:t xml:space="preserve"> направлени</w:t>
            </w:r>
            <w:r>
              <w:rPr>
                <w:sz w:val="28"/>
                <w:szCs w:val="28"/>
              </w:rPr>
              <w:t>е</w:t>
            </w:r>
            <w:r w:rsidRPr="00C377DB">
              <w:rPr>
                <w:sz w:val="28"/>
                <w:szCs w:val="28"/>
              </w:rPr>
              <w:t xml:space="preserve"> расходов;</w:t>
            </w:r>
          </w:p>
        </w:tc>
      </w:tr>
      <w:tr w:rsidR="00AD7AD8" w:rsidRPr="00C377DB" w:rsidTr="00E92600">
        <w:tc>
          <w:tcPr>
            <w:tcW w:w="2268" w:type="dxa"/>
          </w:tcPr>
          <w:p w:rsidR="00AD7AD8" w:rsidRPr="00306101" w:rsidRDefault="00AD7AD8" w:rsidP="00E92600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  <w:lang w:val="en-US"/>
              </w:rPr>
            </w:pPr>
            <w:r w:rsidRPr="00C377DB">
              <w:rPr>
                <w:sz w:val="28"/>
                <w:szCs w:val="28"/>
              </w:rPr>
              <w:t xml:space="preserve">7Х Х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377DB">
              <w:rPr>
                <w:b/>
                <w:sz w:val="28"/>
                <w:szCs w:val="28"/>
              </w:rPr>
              <w:t>ХХХХ</w:t>
            </w:r>
            <w:r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7088" w:type="dxa"/>
          </w:tcPr>
          <w:p w:rsidR="00AD7AD8" w:rsidRPr="006F1393" w:rsidRDefault="00AD7AD8" w:rsidP="00E926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реализации непрограммных расходов.</w:t>
            </w:r>
          </w:p>
        </w:tc>
      </w:tr>
    </w:tbl>
    <w:p w:rsidR="00AD7AD8" w:rsidRDefault="00AD7AD8" w:rsidP="00A7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7AD8" w:rsidRDefault="00AD7AD8" w:rsidP="00A7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7DB">
        <w:rPr>
          <w:sz w:val="28"/>
          <w:szCs w:val="28"/>
        </w:rPr>
        <w:t xml:space="preserve">Перечень кодов целевых статей расходов </w:t>
      </w:r>
      <w:r>
        <w:rPr>
          <w:sz w:val="28"/>
          <w:szCs w:val="28"/>
        </w:rPr>
        <w:t xml:space="preserve">районного </w:t>
      </w:r>
      <w:r w:rsidRPr="00C377DB">
        <w:rPr>
          <w:sz w:val="28"/>
          <w:szCs w:val="28"/>
        </w:rPr>
        <w:t>бюджета и их наименований представлен в приложении к настоящим Указаниям.</w:t>
      </w:r>
    </w:p>
    <w:p w:rsidR="00AD7AD8" w:rsidRPr="00C377DB" w:rsidRDefault="00AD7AD8" w:rsidP="00A7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7AD8" w:rsidRPr="00C377DB" w:rsidRDefault="00AD7AD8" w:rsidP="00A7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7AD8" w:rsidRPr="00C377DB" w:rsidRDefault="00AD7AD8" w:rsidP="00A71EA4">
      <w:pPr>
        <w:autoSpaceDE w:val="0"/>
        <w:autoSpaceDN w:val="0"/>
        <w:adjustRightInd w:val="0"/>
        <w:ind w:left="851" w:right="991"/>
        <w:jc w:val="center"/>
        <w:outlineLvl w:val="4"/>
        <w:rPr>
          <w:bCs/>
          <w:sz w:val="28"/>
          <w:szCs w:val="28"/>
        </w:rPr>
      </w:pPr>
      <w:r w:rsidRPr="002D7E27">
        <w:rPr>
          <w:bCs/>
          <w:sz w:val="28"/>
          <w:szCs w:val="28"/>
          <w:lang w:val="en-US"/>
        </w:rPr>
        <w:t>II</w:t>
      </w:r>
      <w:r w:rsidRPr="002D7E27">
        <w:rPr>
          <w:bCs/>
          <w:sz w:val="28"/>
          <w:szCs w:val="28"/>
        </w:rPr>
        <w:t>. Порядок определения перечня и кодов целевых статей расходов бюджета</w:t>
      </w:r>
      <w:r w:rsidRPr="00776ED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Пречистинский сельсовет</w:t>
      </w:r>
      <w:r w:rsidRPr="002D7E27">
        <w:rPr>
          <w:bCs/>
          <w:sz w:val="28"/>
          <w:szCs w:val="28"/>
        </w:rPr>
        <w:t>, финансовое обеспечение которых осуществляется за счет межбюджетных субсидий, субвенций и иных межбюджетных трансфертов, имеющих целевое назначен</w:t>
      </w:r>
      <w:r>
        <w:rPr>
          <w:bCs/>
          <w:sz w:val="28"/>
          <w:szCs w:val="28"/>
        </w:rPr>
        <w:t xml:space="preserve">ие, предоставляемых из </w:t>
      </w:r>
      <w:r w:rsidRPr="002D7E27">
        <w:rPr>
          <w:bCs/>
          <w:sz w:val="28"/>
          <w:szCs w:val="28"/>
        </w:rPr>
        <w:t xml:space="preserve"> бюджета</w:t>
      </w:r>
      <w:r w:rsidRPr="00776ED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МО Пречистинский сельсовет</w:t>
      </w:r>
    </w:p>
    <w:p w:rsidR="00AD7AD8" w:rsidRDefault="00AD7AD8" w:rsidP="00A71EA4">
      <w:pPr>
        <w:autoSpaceDE w:val="0"/>
        <w:autoSpaceDN w:val="0"/>
        <w:adjustRightInd w:val="0"/>
        <w:ind w:left="567" w:right="424" w:firstLine="709"/>
        <w:jc w:val="center"/>
        <w:outlineLvl w:val="4"/>
        <w:rPr>
          <w:b/>
          <w:bCs/>
          <w:sz w:val="28"/>
          <w:szCs w:val="28"/>
        </w:rPr>
      </w:pPr>
    </w:p>
    <w:p w:rsidR="00AD7AD8" w:rsidRPr="00C377DB" w:rsidRDefault="00AD7AD8" w:rsidP="00A71EA4">
      <w:pPr>
        <w:autoSpaceDE w:val="0"/>
        <w:autoSpaceDN w:val="0"/>
        <w:adjustRightInd w:val="0"/>
        <w:ind w:left="567" w:right="424" w:firstLine="709"/>
        <w:jc w:val="center"/>
        <w:outlineLvl w:val="4"/>
        <w:rPr>
          <w:b/>
          <w:bCs/>
          <w:sz w:val="28"/>
          <w:szCs w:val="28"/>
        </w:rPr>
      </w:pPr>
    </w:p>
    <w:p w:rsidR="00AD7AD8" w:rsidRDefault="00AD7AD8" w:rsidP="00A71EA4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C377DB">
        <w:rPr>
          <w:snapToGrid w:val="0"/>
          <w:sz w:val="28"/>
          <w:szCs w:val="28"/>
        </w:rPr>
        <w:t>Коды направлени</w:t>
      </w:r>
      <w:r>
        <w:rPr>
          <w:snapToGrid w:val="0"/>
          <w:sz w:val="28"/>
          <w:szCs w:val="28"/>
        </w:rPr>
        <w:t>й</w:t>
      </w:r>
      <w:r w:rsidRPr="00C377DB">
        <w:rPr>
          <w:snapToGrid w:val="0"/>
          <w:sz w:val="28"/>
          <w:szCs w:val="28"/>
        </w:rPr>
        <w:t xml:space="preserve"> расходов бюджет</w:t>
      </w:r>
      <w:r>
        <w:rPr>
          <w:snapToGrid w:val="0"/>
          <w:sz w:val="28"/>
          <w:szCs w:val="28"/>
        </w:rPr>
        <w:t>а муниципального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Пречистинский</w:t>
      </w:r>
      <w:r>
        <w:rPr>
          <w:sz w:val="28"/>
          <w:szCs w:val="28"/>
        </w:rPr>
        <w:t xml:space="preserve"> сельсовет, содержащие </w:t>
      </w:r>
      <w:r w:rsidRPr="00C377DB">
        <w:rPr>
          <w:snapToGrid w:val="0"/>
          <w:sz w:val="28"/>
          <w:szCs w:val="28"/>
        </w:rPr>
        <w:t>значения</w:t>
      </w:r>
      <w:r>
        <w:rPr>
          <w:sz w:val="28"/>
          <w:szCs w:val="28"/>
        </w:rPr>
        <w:t>:</w:t>
      </w:r>
    </w:p>
    <w:p w:rsidR="00AD7AD8" w:rsidRPr="00344EF2" w:rsidRDefault="00AD7AD8" w:rsidP="004770E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44EF2">
        <w:rPr>
          <w:sz w:val="28"/>
          <w:szCs w:val="28"/>
          <w:lang w:eastAsia="en-US"/>
        </w:rPr>
        <w:t>L0000 – L9990 – используются для отражения расходов  бюджет</w:t>
      </w:r>
      <w:r>
        <w:rPr>
          <w:sz w:val="28"/>
          <w:szCs w:val="28"/>
          <w:lang w:eastAsia="en-US"/>
        </w:rPr>
        <w:t>а</w:t>
      </w:r>
      <w:r w:rsidRPr="00344EF2">
        <w:rPr>
          <w:sz w:val="28"/>
          <w:szCs w:val="28"/>
          <w:lang w:eastAsia="en-US"/>
        </w:rPr>
        <w:t xml:space="preserve">, в целях софинансирования которых </w:t>
      </w:r>
      <w:r>
        <w:rPr>
          <w:sz w:val="28"/>
          <w:szCs w:val="28"/>
          <w:lang w:eastAsia="en-US"/>
        </w:rPr>
        <w:t>областному</w:t>
      </w:r>
      <w:r w:rsidRPr="00344EF2">
        <w:rPr>
          <w:sz w:val="28"/>
          <w:szCs w:val="28"/>
          <w:lang w:eastAsia="en-US"/>
        </w:rPr>
        <w:t xml:space="preserve"> бюджету предоставляются из федерального бюджета  субсидии;</w:t>
      </w:r>
    </w:p>
    <w:p w:rsidR="00AD7AD8" w:rsidRPr="00D3012F" w:rsidRDefault="00AD7AD8" w:rsidP="004770E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44EF2">
        <w:rPr>
          <w:sz w:val="28"/>
          <w:szCs w:val="28"/>
          <w:lang w:eastAsia="en-US"/>
        </w:rPr>
        <w:t xml:space="preserve">S0000 – S9990 – используются для отражения расходов </w:t>
      </w:r>
      <w:r>
        <w:rPr>
          <w:sz w:val="28"/>
          <w:szCs w:val="28"/>
          <w:lang w:eastAsia="en-US"/>
        </w:rPr>
        <w:t xml:space="preserve"> </w:t>
      </w:r>
      <w:r w:rsidRPr="00344EF2">
        <w:rPr>
          <w:sz w:val="28"/>
          <w:szCs w:val="28"/>
          <w:lang w:eastAsia="en-US"/>
        </w:rPr>
        <w:t>бюджет</w:t>
      </w:r>
      <w:r>
        <w:rPr>
          <w:sz w:val="28"/>
          <w:szCs w:val="28"/>
          <w:lang w:eastAsia="en-US"/>
        </w:rPr>
        <w:t>а</w:t>
      </w:r>
      <w:r w:rsidRPr="00344EF2">
        <w:rPr>
          <w:sz w:val="28"/>
          <w:szCs w:val="28"/>
          <w:lang w:eastAsia="en-US"/>
        </w:rPr>
        <w:t xml:space="preserve">, в целях софинансирования которых из </w:t>
      </w:r>
      <w:r>
        <w:rPr>
          <w:sz w:val="28"/>
          <w:szCs w:val="28"/>
          <w:lang w:eastAsia="en-US"/>
        </w:rPr>
        <w:t>областного</w:t>
      </w:r>
      <w:r w:rsidRPr="00344EF2">
        <w:rPr>
          <w:sz w:val="28"/>
          <w:szCs w:val="28"/>
          <w:lang w:eastAsia="en-US"/>
        </w:rPr>
        <w:t xml:space="preserve"> бюджета предоставляются субсидии, которые не софинансируются из федерального бюджета при перечислении субсидий в </w:t>
      </w:r>
      <w:r>
        <w:rPr>
          <w:sz w:val="28"/>
          <w:szCs w:val="28"/>
          <w:lang w:eastAsia="en-US"/>
        </w:rPr>
        <w:t>местного</w:t>
      </w:r>
      <w:r w:rsidRPr="00344EF2">
        <w:rPr>
          <w:sz w:val="28"/>
          <w:szCs w:val="28"/>
          <w:lang w:eastAsia="en-US"/>
        </w:rPr>
        <w:t xml:space="preserve">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</w:t>
      </w:r>
      <w:r>
        <w:rPr>
          <w:sz w:val="28"/>
          <w:szCs w:val="28"/>
          <w:lang w:eastAsia="en-US"/>
        </w:rPr>
        <w:t>местного бюджета;</w:t>
      </w:r>
    </w:p>
    <w:p w:rsidR="00AD7AD8" w:rsidRDefault="00AD7AD8" w:rsidP="002060D3">
      <w:pPr>
        <w:autoSpaceDE w:val="0"/>
        <w:autoSpaceDN w:val="0"/>
        <w:adjustRightInd w:val="0"/>
        <w:ind w:right="-2" w:firstLine="709"/>
        <w:jc w:val="both"/>
        <w:outlineLvl w:val="4"/>
        <w:rPr>
          <w:bCs/>
          <w:sz w:val="28"/>
          <w:szCs w:val="28"/>
        </w:rPr>
      </w:pPr>
      <w:r w:rsidRPr="00C377DB">
        <w:rPr>
          <w:sz w:val="28"/>
          <w:szCs w:val="28"/>
        </w:rPr>
        <w:t>800</w:t>
      </w:r>
      <w:r>
        <w:rPr>
          <w:sz w:val="28"/>
          <w:szCs w:val="28"/>
        </w:rPr>
        <w:t>00</w:t>
      </w:r>
      <w:r w:rsidRPr="00C377DB">
        <w:rPr>
          <w:sz w:val="28"/>
          <w:szCs w:val="28"/>
        </w:rPr>
        <w:t xml:space="preserve"> – 899</w:t>
      </w:r>
      <w:r>
        <w:rPr>
          <w:sz w:val="28"/>
          <w:szCs w:val="28"/>
        </w:rPr>
        <w:t>90</w:t>
      </w:r>
      <w:r w:rsidRPr="00C377DB">
        <w:rPr>
          <w:snapToGrid w:val="0"/>
          <w:sz w:val="28"/>
          <w:szCs w:val="28"/>
        </w:rPr>
        <w:t xml:space="preserve"> используются исключительно для отражения расходов </w:t>
      </w:r>
      <w:r>
        <w:rPr>
          <w:snapToGrid w:val="0"/>
          <w:sz w:val="28"/>
          <w:szCs w:val="28"/>
        </w:rPr>
        <w:t xml:space="preserve">местного </w:t>
      </w:r>
      <w:r w:rsidRPr="00C377DB">
        <w:rPr>
          <w:snapToGrid w:val="0"/>
          <w:sz w:val="28"/>
          <w:szCs w:val="28"/>
        </w:rPr>
        <w:t>бюджета</w:t>
      </w:r>
      <w:r w:rsidRPr="008E2192">
        <w:rPr>
          <w:snapToGrid w:val="0"/>
          <w:sz w:val="28"/>
          <w:szCs w:val="28"/>
        </w:rPr>
        <w:t>,</w:t>
      </w:r>
      <w:r w:rsidRPr="00C377DB">
        <w:rPr>
          <w:snapToGrid w:val="0"/>
          <w:sz w:val="28"/>
          <w:szCs w:val="28"/>
        </w:rPr>
        <w:t xml:space="preserve"> источником финансового обеспечения которых являются </w:t>
      </w:r>
      <w:r>
        <w:rPr>
          <w:snapToGrid w:val="0"/>
          <w:sz w:val="28"/>
          <w:szCs w:val="28"/>
        </w:rPr>
        <w:t>субвенции</w:t>
      </w:r>
      <w:r w:rsidRPr="00C377DB">
        <w:rPr>
          <w:bCs/>
          <w:sz w:val="28"/>
          <w:szCs w:val="28"/>
        </w:rPr>
        <w:t xml:space="preserve">, предоставляемые из </w:t>
      </w:r>
      <w:r>
        <w:rPr>
          <w:bCs/>
          <w:sz w:val="28"/>
          <w:szCs w:val="28"/>
        </w:rPr>
        <w:t xml:space="preserve">областного </w:t>
      </w:r>
      <w:r w:rsidRPr="00C377DB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>;</w:t>
      </w:r>
    </w:p>
    <w:p w:rsidR="00AD7AD8" w:rsidRPr="00621984" w:rsidRDefault="00AD7AD8" w:rsidP="002060D3">
      <w:pPr>
        <w:autoSpaceDE w:val="0"/>
        <w:autoSpaceDN w:val="0"/>
        <w:adjustRightInd w:val="0"/>
        <w:ind w:right="-2" w:firstLine="709"/>
        <w:jc w:val="both"/>
        <w:outlineLvl w:val="4"/>
        <w:rPr>
          <w:sz w:val="28"/>
          <w:szCs w:val="28"/>
        </w:rPr>
      </w:pPr>
      <w:r w:rsidRPr="00621984">
        <w:rPr>
          <w:sz w:val="28"/>
          <w:szCs w:val="28"/>
        </w:rPr>
        <w:t xml:space="preserve">R0000 </w:t>
      </w:r>
      <w:r>
        <w:rPr>
          <w:sz w:val="28"/>
          <w:szCs w:val="28"/>
        </w:rPr>
        <w:t>–</w:t>
      </w:r>
      <w:r w:rsidRPr="00621984">
        <w:rPr>
          <w:sz w:val="28"/>
          <w:szCs w:val="28"/>
        </w:rPr>
        <w:t xml:space="preserve"> R9990 </w:t>
      </w:r>
      <w:r>
        <w:rPr>
          <w:sz w:val="28"/>
          <w:szCs w:val="28"/>
        </w:rPr>
        <w:t>–</w:t>
      </w:r>
      <w:r w:rsidRPr="00621984">
        <w:rPr>
          <w:sz w:val="28"/>
          <w:szCs w:val="28"/>
        </w:rPr>
        <w:t xml:space="preserve"> для отражения расходов </w:t>
      </w:r>
      <w:r>
        <w:rPr>
          <w:sz w:val="28"/>
          <w:szCs w:val="28"/>
        </w:rPr>
        <w:t>местного бюджета</w:t>
      </w:r>
      <w:r w:rsidRPr="00621984">
        <w:rPr>
          <w:sz w:val="28"/>
          <w:szCs w:val="28"/>
        </w:rPr>
        <w:t xml:space="preserve">, в целях финансового обеспечения которых предоставляются субвенции из </w:t>
      </w:r>
      <w:r>
        <w:rPr>
          <w:sz w:val="28"/>
          <w:szCs w:val="28"/>
        </w:rPr>
        <w:t>областного бюджета</w:t>
      </w:r>
      <w:r w:rsidRPr="00621984">
        <w:rPr>
          <w:sz w:val="28"/>
          <w:szCs w:val="28"/>
        </w:rPr>
        <w:t xml:space="preserve">, в целях софинансирования которых </w:t>
      </w:r>
      <w:r>
        <w:rPr>
          <w:sz w:val="28"/>
          <w:szCs w:val="28"/>
        </w:rPr>
        <w:t xml:space="preserve">областному </w:t>
      </w:r>
      <w:r w:rsidRPr="00621984">
        <w:rPr>
          <w:sz w:val="28"/>
          <w:szCs w:val="28"/>
        </w:rPr>
        <w:t>бюджет</w:t>
      </w:r>
      <w:r>
        <w:rPr>
          <w:sz w:val="28"/>
          <w:szCs w:val="28"/>
        </w:rPr>
        <w:t>у пр</w:t>
      </w:r>
      <w:r w:rsidRPr="00621984">
        <w:rPr>
          <w:sz w:val="28"/>
          <w:szCs w:val="28"/>
        </w:rPr>
        <w:t>едоставляются из федерального бюджета субсидии и иные межбюджетные трансферты</w:t>
      </w:r>
      <w:r>
        <w:rPr>
          <w:sz w:val="28"/>
          <w:szCs w:val="28"/>
        </w:rPr>
        <w:t>.</w:t>
      </w:r>
    </w:p>
    <w:p w:rsidR="00AD7AD8" w:rsidRDefault="00AD7AD8" w:rsidP="00A71EA4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AD7AD8" w:rsidRDefault="00AD7AD8" w:rsidP="00F30FFF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30FFF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30FFF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30FFF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30FFF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30FFF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30FFF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30FFF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30FFF">
      <w:pPr>
        <w:pStyle w:val="ConsPlusTitle"/>
        <w:widowControl/>
        <w:ind w:left="5387"/>
        <w:outlineLvl w:val="0"/>
        <w:rPr>
          <w:b w:val="0"/>
        </w:rPr>
      </w:pPr>
      <w:r>
        <w:rPr>
          <w:b w:val="0"/>
        </w:rPr>
        <w:t>Приложение  № 1</w:t>
      </w:r>
    </w:p>
    <w:p w:rsidR="00AD7AD8" w:rsidRDefault="00AD7AD8" w:rsidP="00F30FFF">
      <w:pPr>
        <w:pStyle w:val="ConsPlusTitle"/>
        <w:widowControl/>
        <w:ind w:left="5387"/>
        <w:outlineLvl w:val="0"/>
        <w:rPr>
          <w:b w:val="0"/>
        </w:rPr>
      </w:pPr>
      <w:r>
        <w:rPr>
          <w:b w:val="0"/>
        </w:rPr>
        <w:t xml:space="preserve">к Указаниям о порядке применения целевых статей расходов   бюджета </w:t>
      </w:r>
    </w:p>
    <w:p w:rsidR="00AD7AD8" w:rsidRDefault="00AD7AD8" w:rsidP="00F30FFF">
      <w:pPr>
        <w:pStyle w:val="ConsPlusTitle"/>
        <w:widowControl/>
        <w:ind w:left="5387"/>
        <w:outlineLvl w:val="0"/>
        <w:rPr>
          <w:b w:val="0"/>
        </w:rPr>
      </w:pPr>
      <w:r>
        <w:rPr>
          <w:b w:val="0"/>
        </w:rPr>
        <w:t xml:space="preserve">МО </w:t>
      </w:r>
      <w:r w:rsidRPr="00FE0543">
        <w:rPr>
          <w:b w:val="0"/>
          <w:lang w:eastAsia="en-US"/>
        </w:rPr>
        <w:t>Пречистинский</w:t>
      </w:r>
      <w:r>
        <w:rPr>
          <w:b w:val="0"/>
        </w:rPr>
        <w:t xml:space="preserve"> сельсовет</w:t>
      </w:r>
    </w:p>
    <w:p w:rsidR="00AD7AD8" w:rsidRDefault="00AD7AD8" w:rsidP="00F30FFF">
      <w:pPr>
        <w:pStyle w:val="ConsPlusTitle"/>
        <w:widowControl/>
        <w:ind w:left="5387"/>
        <w:outlineLvl w:val="0"/>
        <w:rPr>
          <w:b w:val="0"/>
        </w:rPr>
      </w:pPr>
    </w:p>
    <w:p w:rsidR="00AD7AD8" w:rsidRPr="004E6410" w:rsidRDefault="00AD7AD8" w:rsidP="00F30FF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4E6410">
        <w:rPr>
          <w:sz w:val="28"/>
          <w:szCs w:val="28"/>
          <w:lang w:eastAsia="en-US"/>
        </w:rPr>
        <w:t>Перечень</w:t>
      </w:r>
    </w:p>
    <w:p w:rsidR="00AD7AD8" w:rsidRDefault="00AD7AD8" w:rsidP="00F30FF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Pr="004E6410">
        <w:rPr>
          <w:sz w:val="28"/>
          <w:szCs w:val="28"/>
          <w:lang w:eastAsia="en-US"/>
        </w:rPr>
        <w:t>одов целевых статей расходов  бюджета</w:t>
      </w:r>
      <w:r>
        <w:rPr>
          <w:sz w:val="28"/>
          <w:szCs w:val="28"/>
          <w:lang w:eastAsia="en-US"/>
        </w:rPr>
        <w:t xml:space="preserve"> МО Пречистинский сельсовет</w:t>
      </w:r>
    </w:p>
    <w:p w:rsidR="00AD7AD8" w:rsidRPr="002B42B0" w:rsidRDefault="00AD7AD8" w:rsidP="00F30FFF">
      <w:pPr>
        <w:pStyle w:val="ConsPlusTitle"/>
        <w:widowControl/>
        <w:ind w:left="5387"/>
        <w:outlineLvl w:val="0"/>
        <w:rPr>
          <w:b w:val="0"/>
        </w:rPr>
      </w:pPr>
    </w:p>
    <w:tbl>
      <w:tblPr>
        <w:tblpPr w:leftFromText="180" w:rightFromText="180" w:vertAnchor="text" w:horzAnchor="margin" w:tblpXSpec="right" w:tblpY="256"/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7"/>
        <w:gridCol w:w="8056"/>
      </w:tblGrid>
      <w:tr w:rsidR="00AD7AD8" w:rsidRPr="00E61458" w:rsidTr="00F154D6">
        <w:trPr>
          <w:trHeight w:val="675"/>
        </w:trPr>
        <w:tc>
          <w:tcPr>
            <w:tcW w:w="1537" w:type="dxa"/>
            <w:noWrap/>
            <w:vAlign w:val="center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 w:rsidRPr="00E61458">
              <w:rPr>
                <w:sz w:val="24"/>
                <w:szCs w:val="24"/>
              </w:rPr>
              <w:t>КОД</w:t>
            </w:r>
          </w:p>
        </w:tc>
        <w:tc>
          <w:tcPr>
            <w:tcW w:w="8056" w:type="dxa"/>
            <w:noWrap/>
            <w:vAlign w:val="center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 w:rsidRPr="00E61458">
              <w:rPr>
                <w:sz w:val="24"/>
                <w:szCs w:val="24"/>
              </w:rPr>
              <w:t>НАИМЕНОВАНИЕ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CA1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8100000000</w:t>
            </w:r>
          </w:p>
        </w:tc>
        <w:tc>
          <w:tcPr>
            <w:tcW w:w="8056" w:type="dxa"/>
          </w:tcPr>
          <w:p w:rsidR="00AD7AD8" w:rsidRPr="00E61458" w:rsidRDefault="00AD7AD8" w:rsidP="00950FE6">
            <w:pPr>
              <w:rPr>
                <w:sz w:val="24"/>
                <w:szCs w:val="24"/>
              </w:rPr>
            </w:pPr>
            <w:r w:rsidRPr="00CA1366">
              <w:rPr>
                <w:sz w:val="24"/>
                <w:szCs w:val="24"/>
              </w:rPr>
              <w:t>Муниципальная программа «Раз</w:t>
            </w:r>
            <w:r>
              <w:rPr>
                <w:sz w:val="24"/>
                <w:szCs w:val="24"/>
              </w:rPr>
              <w:t>витие культуры села на 2019-2023</w:t>
            </w:r>
            <w:r w:rsidRPr="00CA1366">
              <w:rPr>
                <w:sz w:val="24"/>
                <w:szCs w:val="24"/>
              </w:rPr>
              <w:t xml:space="preserve"> годы»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8110000000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CA1366">
              <w:rPr>
                <w:sz w:val="24"/>
                <w:szCs w:val="24"/>
              </w:rPr>
              <w:t>Подпрограмма «Наследие»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8110100000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CA1366">
              <w:rPr>
                <w:sz w:val="24"/>
                <w:szCs w:val="24"/>
              </w:rPr>
              <w:t>Основное мероприятие «Развитие библиотечного дела»</w:t>
            </w:r>
          </w:p>
        </w:tc>
      </w:tr>
      <w:tr w:rsidR="00AD7AD8" w:rsidRPr="00E61458" w:rsidTr="00F154D6">
        <w:trPr>
          <w:trHeight w:val="28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8110170005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CA1366">
              <w:rPr>
                <w:sz w:val="24"/>
                <w:szCs w:val="24"/>
              </w:rPr>
              <w:t>Развитие библиотечного дела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8120000000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CA1366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CA1366">
              <w:rPr>
                <w:sz w:val="24"/>
                <w:szCs w:val="24"/>
              </w:rPr>
              <w:t>Культура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8120100000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CA1366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Pr="00CA1366">
              <w:rPr>
                <w:sz w:val="24"/>
                <w:szCs w:val="24"/>
              </w:rPr>
              <w:t>Сохранение и развитие культуры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8120160130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CA1366">
              <w:rPr>
                <w:sz w:val="24"/>
                <w:szCs w:val="24"/>
              </w:rPr>
              <w:t>Повышение заработной платы работникам муниципальных бюджетных учреждений культуры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8120170011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CA1366">
              <w:rPr>
                <w:sz w:val="24"/>
                <w:szCs w:val="24"/>
              </w:rPr>
              <w:t>Сохранение и развитие культуры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8120190005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F24AF2">
              <w:rPr>
                <w:sz w:val="24"/>
                <w:szCs w:val="24"/>
              </w:rPr>
              <w:t>Организация, проведение и участие в мероприятиях в сфере культуры органами исполнительной власти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8120195555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F24AF2">
              <w:rPr>
                <w:sz w:val="24"/>
                <w:szCs w:val="24"/>
              </w:rPr>
              <w:t>Уплата налога на имущество бюджетными учреждениями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8120200000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F24AF2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Pr="00F24AF2">
              <w:rPr>
                <w:sz w:val="24"/>
                <w:szCs w:val="24"/>
              </w:rPr>
              <w:t>Софинансирование на повышение заработной платы работникам муниципальных учреждений культуры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AD7AD8" w:rsidRPr="00E61458" w:rsidTr="00F154D6">
        <w:trPr>
          <w:trHeight w:val="450"/>
        </w:trPr>
        <w:tc>
          <w:tcPr>
            <w:tcW w:w="1537" w:type="dxa"/>
          </w:tcPr>
          <w:p w:rsidR="00AD7AD8" w:rsidRPr="00F24AF2" w:rsidRDefault="00AD7AD8" w:rsidP="00F30FF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81202</w:t>
            </w:r>
            <w:r>
              <w:rPr>
                <w:sz w:val="24"/>
                <w:szCs w:val="24"/>
                <w:lang w:val="en-US"/>
              </w:rPr>
              <w:t>S1030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F24AF2">
              <w:rPr>
                <w:sz w:val="24"/>
                <w:szCs w:val="24"/>
              </w:rPr>
              <w:t>Софинансирование на повышение заработной платы работникам муниципальных учреждений культуры</w:t>
            </w:r>
          </w:p>
        </w:tc>
      </w:tr>
      <w:tr w:rsidR="00AD7AD8" w:rsidRPr="00E61458" w:rsidTr="00F154D6">
        <w:trPr>
          <w:trHeight w:val="450"/>
        </w:trPr>
        <w:tc>
          <w:tcPr>
            <w:tcW w:w="1537" w:type="dxa"/>
          </w:tcPr>
          <w:p w:rsidR="00AD7AD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85601С0060</w:t>
            </w:r>
          </w:p>
        </w:tc>
        <w:tc>
          <w:tcPr>
            <w:tcW w:w="8056" w:type="dxa"/>
          </w:tcPr>
          <w:p w:rsidR="00AD7AD8" w:rsidRPr="00F24AF2" w:rsidRDefault="00AD7AD8" w:rsidP="00F30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Субсидии бюджетным учреждениям на иные цели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8500000000</w:t>
            </w:r>
          </w:p>
        </w:tc>
        <w:tc>
          <w:tcPr>
            <w:tcW w:w="8056" w:type="dxa"/>
          </w:tcPr>
          <w:p w:rsidR="00AD7AD8" w:rsidRPr="00E61458" w:rsidRDefault="00AD7AD8" w:rsidP="00863AF5">
            <w:pPr>
              <w:rPr>
                <w:sz w:val="24"/>
                <w:szCs w:val="24"/>
              </w:rPr>
            </w:pPr>
            <w:r w:rsidRPr="00F24AF2">
              <w:rPr>
                <w:sz w:val="24"/>
                <w:szCs w:val="24"/>
              </w:rPr>
              <w:t>Муниципальная программа "Устойчивое развитие сельской территории муниципал</w:t>
            </w:r>
            <w:r>
              <w:rPr>
                <w:sz w:val="24"/>
                <w:szCs w:val="24"/>
              </w:rPr>
              <w:t xml:space="preserve">ьного образования Пречистинский </w:t>
            </w:r>
            <w:r w:rsidRPr="00F24AF2">
              <w:rPr>
                <w:sz w:val="24"/>
                <w:szCs w:val="24"/>
              </w:rPr>
              <w:t xml:space="preserve"> сельсовет Оренбургского рай</w:t>
            </w:r>
            <w:r>
              <w:rPr>
                <w:sz w:val="24"/>
                <w:szCs w:val="24"/>
              </w:rPr>
              <w:t>она Оренбургской области на 2019–2021 годы и на период до 2023</w:t>
            </w:r>
            <w:r w:rsidRPr="00F24AF2">
              <w:rPr>
                <w:sz w:val="24"/>
                <w:szCs w:val="24"/>
              </w:rPr>
              <w:t xml:space="preserve"> года"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8510000000</w:t>
            </w:r>
          </w:p>
        </w:tc>
        <w:tc>
          <w:tcPr>
            <w:tcW w:w="8056" w:type="dxa"/>
          </w:tcPr>
          <w:p w:rsidR="00AD7AD8" w:rsidRPr="00F24AF2" w:rsidRDefault="00AD7AD8" w:rsidP="00F30FF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Подпрограмма «Управление муниципальным имуществом и земельными ресурсами»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8510200000</w:t>
            </w:r>
          </w:p>
        </w:tc>
        <w:tc>
          <w:tcPr>
            <w:tcW w:w="8056" w:type="dxa"/>
          </w:tcPr>
          <w:p w:rsidR="00AD7AD8" w:rsidRPr="00F24AF2" w:rsidRDefault="00AD7AD8" w:rsidP="00F30FF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Основное мероприятие "Мероприятия по землеустройству и землепользованию"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8510290044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8520000000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Подпрограмма "Дорожное хозяйство"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8520500000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Основное мероприятие "Капитальный ремонт и ремонт сети автомобильных дорог местного значения"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852056Д409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8520590049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Капитальный ремонт и ремонт сети автомобильных дорог местного значения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8520600000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Основное мероприятие "Содержание сети автомобильных дорог общего пользования местного значения"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8520690050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Содержание сети автомобильных дорог общего пользования местного значения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8530000000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Подпрограмма "Развитие системы градорегулирования"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8530200000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Основное мероприятие "Проведение мероприятий в области градостроительной деятельности"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F30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8530290052</w:t>
            </w:r>
          </w:p>
        </w:tc>
        <w:tc>
          <w:tcPr>
            <w:tcW w:w="8056" w:type="dxa"/>
          </w:tcPr>
          <w:p w:rsidR="00AD7AD8" w:rsidRPr="00E61458" w:rsidRDefault="00AD7AD8" w:rsidP="00F30FF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Проведение мероприятий в области градостроительной деятельности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2220BF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85302</w:t>
            </w:r>
            <w:r>
              <w:rPr>
                <w:sz w:val="24"/>
                <w:szCs w:val="24"/>
                <w:lang w:val="en-US"/>
              </w:rPr>
              <w:t>S0820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Софинансирование на расходы по подготовке документов для внесения в государственный кадастр недвижимости</w:t>
            </w:r>
          </w:p>
        </w:tc>
      </w:tr>
      <w:tr w:rsidR="00AD7AD8" w:rsidRPr="00E61458" w:rsidTr="00F154D6">
        <w:trPr>
          <w:trHeight w:val="675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8530500000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Основное мероприятие "Финансовое обеспечение полномочий в области градостроительной деятельности"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8530560004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Финансовое обеспечение полномочий в области градостроительной деятельности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8540000000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2220BF">
              <w:rPr>
                <w:sz w:val="24"/>
                <w:szCs w:val="24"/>
              </w:rPr>
              <w:t>Подпрограмма "Жилищное хозяйство"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8540200000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56188C">
              <w:rPr>
                <w:sz w:val="24"/>
                <w:szCs w:val="24"/>
              </w:rPr>
              <w:t>Основное мероприятие "Мероприятия в области жилищного фонда"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8540290032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56188C">
              <w:rPr>
                <w:sz w:val="24"/>
                <w:szCs w:val="24"/>
              </w:rPr>
              <w:t>Мероприятия в области жилищного фонда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8550000000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701F86">
              <w:rPr>
                <w:sz w:val="24"/>
                <w:szCs w:val="24"/>
              </w:rPr>
              <w:t>Подпрограмма "Коммунальное хозяйство и модернизация объектов коммунальной инфраструктуры"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8550100000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701F86">
              <w:rPr>
                <w:sz w:val="24"/>
                <w:szCs w:val="24"/>
              </w:rPr>
              <w:t>Основное мероприятие «Бюджетные инвестиции в объекты капитального строительства муниципальной собственности»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8550140033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701F86">
              <w:rPr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8550300000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701F86">
              <w:rPr>
                <w:sz w:val="24"/>
                <w:szCs w:val="24"/>
              </w:rPr>
              <w:t>Основное мероприятие "Мероприятия в области коммунального хозяйства"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8550390035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701F8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8560000000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701F86">
              <w:rPr>
                <w:sz w:val="24"/>
                <w:szCs w:val="24"/>
              </w:rPr>
              <w:t>Подпрограмма "Развитие в сфере благоустройства территории"</w:t>
            </w:r>
          </w:p>
        </w:tc>
      </w:tr>
      <w:tr w:rsidR="00AD7AD8" w:rsidRPr="00E61458" w:rsidTr="00F154D6">
        <w:trPr>
          <w:trHeight w:val="450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8560100000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701F86">
              <w:rPr>
                <w:sz w:val="24"/>
                <w:szCs w:val="24"/>
              </w:rPr>
              <w:t>Основное мероприятие "Благоустройство территории поселения"</w:t>
            </w:r>
          </w:p>
        </w:tc>
      </w:tr>
      <w:tr w:rsidR="00AD7AD8" w:rsidRPr="00E61458" w:rsidTr="00F154D6">
        <w:trPr>
          <w:trHeight w:val="450"/>
        </w:trPr>
        <w:tc>
          <w:tcPr>
            <w:tcW w:w="1537" w:type="dxa"/>
          </w:tcPr>
          <w:p w:rsidR="00AD7AD8" w:rsidRPr="00E61458" w:rsidRDefault="00AD7AD8" w:rsidP="0022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8560190036</w:t>
            </w:r>
          </w:p>
        </w:tc>
        <w:tc>
          <w:tcPr>
            <w:tcW w:w="8056" w:type="dxa"/>
          </w:tcPr>
          <w:p w:rsidR="00AD7AD8" w:rsidRPr="00E61458" w:rsidRDefault="00AD7AD8" w:rsidP="002220BF">
            <w:pPr>
              <w:rPr>
                <w:sz w:val="24"/>
                <w:szCs w:val="24"/>
              </w:rPr>
            </w:pPr>
            <w:r w:rsidRPr="00701F86">
              <w:rPr>
                <w:sz w:val="24"/>
                <w:szCs w:val="24"/>
              </w:rPr>
              <w:t>Благоустройство территории поселения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85В0000000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F24AF2">
              <w:rPr>
                <w:sz w:val="24"/>
                <w:szCs w:val="24"/>
              </w:rPr>
              <w:t>Подпрограмма "Защита населения и территории поселения от чрезвычайных ситуаций природного и техногенного характера и организация гражданской обороны"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85В0100000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F24AF2">
              <w:rPr>
                <w:sz w:val="24"/>
                <w:szCs w:val="24"/>
              </w:rPr>
              <w:t>Основное мероприятие "Участие в предупреждении и ликвидации последствий чрезвычайных ситуаций в границах поселения"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85В0190055</w:t>
            </w:r>
          </w:p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F24AF2">
              <w:rPr>
                <w:sz w:val="24"/>
                <w:szCs w:val="24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860000000</w:t>
            </w:r>
          </w:p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6" w:type="dxa"/>
          </w:tcPr>
          <w:p w:rsidR="00AD7AD8" w:rsidRPr="00E61458" w:rsidRDefault="00AD7AD8" w:rsidP="00C85DAC">
            <w:pPr>
              <w:rPr>
                <w:sz w:val="24"/>
                <w:szCs w:val="24"/>
              </w:rPr>
            </w:pPr>
            <w:r w:rsidRPr="00B1649D">
              <w:rPr>
                <w:sz w:val="24"/>
                <w:szCs w:val="24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r>
              <w:rPr>
                <w:sz w:val="24"/>
                <w:szCs w:val="24"/>
              </w:rPr>
              <w:t>Пречистин</w:t>
            </w:r>
            <w:r w:rsidRPr="00B4378A">
              <w:rPr>
                <w:sz w:val="24"/>
                <w:szCs w:val="24"/>
              </w:rPr>
              <w:t>ский</w:t>
            </w:r>
            <w:r>
              <w:rPr>
                <w:sz w:val="24"/>
                <w:szCs w:val="24"/>
              </w:rPr>
              <w:t xml:space="preserve"> сельсовет на 2019 - 2021 годы и на период до 2023</w:t>
            </w:r>
            <w:r w:rsidRPr="00B1649D">
              <w:rPr>
                <w:sz w:val="24"/>
                <w:szCs w:val="24"/>
              </w:rPr>
              <w:t xml:space="preserve"> года"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8600100000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375B26">
              <w:rPr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8600110001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375B26">
              <w:rPr>
                <w:sz w:val="24"/>
                <w:szCs w:val="24"/>
              </w:rPr>
              <w:t>Осуществление деятельности главы муниципального образования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8600110002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375B26">
              <w:rPr>
                <w:sz w:val="24"/>
                <w:szCs w:val="24"/>
              </w:rPr>
              <w:t>Содержание аппарата администрации МО</w:t>
            </w:r>
          </w:p>
        </w:tc>
      </w:tr>
      <w:tr w:rsidR="00AD7AD8" w:rsidRPr="00E61458" w:rsidTr="00F154D6">
        <w:trPr>
          <w:trHeight w:val="675"/>
        </w:trPr>
        <w:tc>
          <w:tcPr>
            <w:tcW w:w="1537" w:type="dxa"/>
          </w:tcPr>
          <w:p w:rsidR="00AD7AD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8600400000</w:t>
            </w:r>
          </w:p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375B26">
              <w:rPr>
                <w:sz w:val="24"/>
                <w:szCs w:val="24"/>
              </w:rPr>
              <w:t>Основное мероприятие "Осуществление переданных полномочий из бюджетов других уровней"</w:t>
            </w:r>
          </w:p>
        </w:tc>
      </w:tr>
      <w:tr w:rsidR="00AD7AD8" w:rsidRPr="00E61458" w:rsidTr="00F154D6">
        <w:trPr>
          <w:trHeight w:val="67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8600451180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375B2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AD7AD8" w:rsidRPr="00E61458" w:rsidTr="00F154D6">
        <w:trPr>
          <w:trHeight w:val="450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8600500000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375B26">
              <w:rPr>
                <w:sz w:val="24"/>
                <w:szCs w:val="24"/>
              </w:rPr>
              <w:t>Основное мероприятие "Повышение квалификации муниципальных служащих"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8600590007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375B26">
              <w:rPr>
                <w:sz w:val="24"/>
                <w:szCs w:val="24"/>
              </w:rPr>
              <w:t>Организация повышения квалификации муниципальных служащих</w:t>
            </w:r>
          </w:p>
        </w:tc>
      </w:tr>
      <w:tr w:rsidR="00AD7AD8" w:rsidRPr="00E61458" w:rsidTr="00F154D6">
        <w:trPr>
          <w:trHeight w:val="450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8600600000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375B26">
              <w:rPr>
                <w:sz w:val="24"/>
                <w:szCs w:val="24"/>
              </w:rPr>
              <w:t>Основное мероприятие "Проведение ежегодной диспансеризации муниципальных служащих"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8600690008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375B26">
              <w:rPr>
                <w:sz w:val="24"/>
                <w:szCs w:val="24"/>
              </w:rPr>
              <w:t>Организация прохождения ежегодной диспансеризации муниципальных служащих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DC3704" w:rsidRDefault="00AD7AD8" w:rsidP="00DC3704">
            <w:pPr>
              <w:jc w:val="center"/>
              <w:rPr>
                <w:sz w:val="24"/>
                <w:szCs w:val="24"/>
              </w:rPr>
            </w:pPr>
            <w:r w:rsidRPr="00DC3704">
              <w:rPr>
                <w:sz w:val="24"/>
                <w:szCs w:val="24"/>
              </w:rPr>
              <w:t>8601000000</w:t>
            </w:r>
          </w:p>
          <w:p w:rsidR="00AD7AD8" w:rsidRDefault="00AD7AD8" w:rsidP="00B16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6" w:type="dxa"/>
          </w:tcPr>
          <w:p w:rsidR="00AD7AD8" w:rsidRPr="00DC3704" w:rsidRDefault="00AD7AD8" w:rsidP="00DC3704">
            <w:pPr>
              <w:rPr>
                <w:sz w:val="24"/>
                <w:szCs w:val="24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DC3704">
              <w:rPr>
                <w:sz w:val="24"/>
                <w:szCs w:val="24"/>
              </w:rPr>
              <w:t>"Передача полномочий комиссии по соблюдению требований к служебному поведению муниципальных служащих и урегулированию конфликта интересов"</w:t>
            </w:r>
          </w:p>
          <w:p w:rsidR="00AD7AD8" w:rsidRPr="00375B26" w:rsidRDefault="00AD7AD8" w:rsidP="00B1649D">
            <w:pPr>
              <w:rPr>
                <w:sz w:val="24"/>
                <w:szCs w:val="24"/>
              </w:rPr>
            </w:pPr>
          </w:p>
        </w:tc>
      </w:tr>
      <w:tr w:rsidR="00AD7AD8" w:rsidRPr="00E61458" w:rsidTr="002B0F6F">
        <w:trPr>
          <w:trHeight w:val="1200"/>
        </w:trPr>
        <w:tc>
          <w:tcPr>
            <w:tcW w:w="1537" w:type="dxa"/>
          </w:tcPr>
          <w:p w:rsidR="00AD7AD8" w:rsidRPr="00DC3704" w:rsidRDefault="00AD7AD8" w:rsidP="00DC3704">
            <w:pPr>
              <w:jc w:val="center"/>
              <w:rPr>
                <w:sz w:val="24"/>
                <w:szCs w:val="24"/>
              </w:rPr>
            </w:pPr>
            <w:r w:rsidRPr="00DC3704">
              <w:rPr>
                <w:sz w:val="24"/>
                <w:szCs w:val="24"/>
              </w:rPr>
              <w:t>8601010040</w:t>
            </w:r>
          </w:p>
          <w:p w:rsidR="00AD7AD8" w:rsidRPr="00DC3704" w:rsidRDefault="00AD7AD8" w:rsidP="00DC3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6" w:type="dxa"/>
          </w:tcPr>
          <w:p w:rsidR="00AD7AD8" w:rsidRPr="00DC3704" w:rsidRDefault="00AD7AD8" w:rsidP="00DC3704">
            <w:pPr>
              <w:rPr>
                <w:sz w:val="24"/>
                <w:szCs w:val="24"/>
              </w:rPr>
            </w:pPr>
            <w:r w:rsidRPr="00DC3704">
              <w:rPr>
                <w:sz w:val="24"/>
                <w:szCs w:val="24"/>
              </w:rPr>
              <w:t>Передача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  <w:p w:rsidR="00AD7AD8" w:rsidRPr="00DC3704" w:rsidRDefault="00AD7AD8" w:rsidP="00DC3704">
            <w:pPr>
              <w:rPr>
                <w:sz w:val="24"/>
                <w:szCs w:val="24"/>
              </w:rPr>
            </w:pP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8600795555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375B26">
              <w:rPr>
                <w:sz w:val="24"/>
                <w:szCs w:val="24"/>
              </w:rPr>
              <w:t>Уплата налога на имущество</w:t>
            </w:r>
          </w:p>
        </w:tc>
      </w:tr>
      <w:tr w:rsidR="00AD7AD8" w:rsidRPr="00E61458" w:rsidTr="00F154D6">
        <w:trPr>
          <w:trHeight w:val="450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7500000000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6657B3">
              <w:rPr>
                <w:sz w:val="24"/>
                <w:szCs w:val="24"/>
              </w:rPr>
              <w:t>НЕПРОГРАММНЫЕ МЕРОПРИЯТИЯ ПОСЕЛЕНИЙ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7500061002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6657B3">
              <w:rPr>
                <w:sz w:val="24"/>
                <w:szCs w:val="24"/>
              </w:rPr>
              <w:t>Межбюджетные трансферты районному бюджету на выполнение полномочий внешнего муниципального финансового контроля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7500090004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6657B3">
              <w:rPr>
                <w:sz w:val="24"/>
                <w:szCs w:val="24"/>
              </w:rPr>
              <w:t>Уплата членских взносов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7500090006</w:t>
            </w:r>
          </w:p>
        </w:tc>
        <w:tc>
          <w:tcPr>
            <w:tcW w:w="8056" w:type="dxa"/>
          </w:tcPr>
          <w:p w:rsidR="00AD7AD8" w:rsidRPr="006657B3" w:rsidRDefault="00AD7AD8" w:rsidP="00B1649D">
            <w:pPr>
              <w:rPr>
                <w:sz w:val="24"/>
                <w:szCs w:val="24"/>
              </w:rPr>
            </w:pPr>
            <w:r w:rsidRPr="004F16A4">
              <w:rPr>
                <w:sz w:val="24"/>
                <w:szCs w:val="24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7500090009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6657B3">
              <w:rPr>
                <w:sz w:val="24"/>
                <w:szCs w:val="24"/>
              </w:rPr>
              <w:t>Уплата налогов, сборов и иных платежей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Pr="00E61458" w:rsidRDefault="00AD7AD8" w:rsidP="00B1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7500090010</w:t>
            </w:r>
          </w:p>
        </w:tc>
        <w:tc>
          <w:tcPr>
            <w:tcW w:w="8056" w:type="dxa"/>
          </w:tcPr>
          <w:p w:rsidR="00AD7AD8" w:rsidRPr="00E61458" w:rsidRDefault="00AD7AD8" w:rsidP="00B1649D">
            <w:pPr>
              <w:rPr>
                <w:sz w:val="24"/>
                <w:szCs w:val="24"/>
              </w:rPr>
            </w:pPr>
            <w:r w:rsidRPr="006657B3">
              <w:rPr>
                <w:sz w:val="24"/>
                <w:szCs w:val="24"/>
              </w:rPr>
              <w:t>Выполнение других общегосударственных вопросов</w:t>
            </w:r>
          </w:p>
        </w:tc>
      </w:tr>
      <w:tr w:rsidR="00AD7AD8" w:rsidRPr="00E61458" w:rsidTr="00F154D6">
        <w:trPr>
          <w:trHeight w:val="255"/>
        </w:trPr>
        <w:tc>
          <w:tcPr>
            <w:tcW w:w="1537" w:type="dxa"/>
          </w:tcPr>
          <w:p w:rsidR="00AD7AD8" w:rsidRDefault="00AD7AD8" w:rsidP="00B16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6" w:type="dxa"/>
          </w:tcPr>
          <w:p w:rsidR="00AD7AD8" w:rsidRPr="006657B3" w:rsidRDefault="00AD7AD8" w:rsidP="00B1649D">
            <w:pPr>
              <w:rPr>
                <w:sz w:val="24"/>
                <w:szCs w:val="24"/>
              </w:rPr>
            </w:pPr>
          </w:p>
        </w:tc>
      </w:tr>
    </w:tbl>
    <w:p w:rsidR="00AD7AD8" w:rsidRDefault="00AD7AD8" w:rsidP="00F06920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06920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06920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06920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06920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F06920">
      <w:pPr>
        <w:pStyle w:val="ConsPlusTitle"/>
        <w:widowControl/>
        <w:ind w:left="5387"/>
        <w:outlineLvl w:val="0"/>
        <w:rPr>
          <w:b w:val="0"/>
        </w:rPr>
      </w:pPr>
    </w:p>
    <w:p w:rsidR="00AD7AD8" w:rsidRDefault="00AD7AD8" w:rsidP="002C1A6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sectPr w:rsidR="00AD7AD8" w:rsidSect="00F30FFF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AD8" w:rsidRDefault="00AD7AD8" w:rsidP="004E032A">
      <w:r>
        <w:separator/>
      </w:r>
    </w:p>
  </w:endnote>
  <w:endnote w:type="continuationSeparator" w:id="1">
    <w:p w:rsidR="00AD7AD8" w:rsidRDefault="00AD7AD8" w:rsidP="004E0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AD8" w:rsidRDefault="00AD7AD8" w:rsidP="004E032A">
      <w:r>
        <w:separator/>
      </w:r>
    </w:p>
  </w:footnote>
  <w:footnote w:type="continuationSeparator" w:id="1">
    <w:p w:rsidR="00AD7AD8" w:rsidRDefault="00AD7AD8" w:rsidP="004E0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AD8" w:rsidRDefault="00AD7AD8" w:rsidP="004F16A4">
    <w:pPr>
      <w:pStyle w:val="Header"/>
    </w:pPr>
  </w:p>
  <w:p w:rsidR="00AD7AD8" w:rsidRDefault="00AD7A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981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094495F"/>
    <w:multiLevelType w:val="hybridMultilevel"/>
    <w:tmpl w:val="7A5EE7CC"/>
    <w:lvl w:ilvl="0" w:tplc="531E1F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1F8"/>
    <w:rsid w:val="000007C0"/>
    <w:rsid w:val="00001379"/>
    <w:rsid w:val="0000295F"/>
    <w:rsid w:val="00002C0C"/>
    <w:rsid w:val="000031CF"/>
    <w:rsid w:val="000031D4"/>
    <w:rsid w:val="00003218"/>
    <w:rsid w:val="00003BE7"/>
    <w:rsid w:val="00003EF9"/>
    <w:rsid w:val="00005D3B"/>
    <w:rsid w:val="0000717B"/>
    <w:rsid w:val="00007DA5"/>
    <w:rsid w:val="00010F36"/>
    <w:rsid w:val="000131CA"/>
    <w:rsid w:val="0001404C"/>
    <w:rsid w:val="00014787"/>
    <w:rsid w:val="000149DE"/>
    <w:rsid w:val="00014D61"/>
    <w:rsid w:val="000170B3"/>
    <w:rsid w:val="00017468"/>
    <w:rsid w:val="000174AE"/>
    <w:rsid w:val="00024AB5"/>
    <w:rsid w:val="00026820"/>
    <w:rsid w:val="00027384"/>
    <w:rsid w:val="000328D0"/>
    <w:rsid w:val="00036C62"/>
    <w:rsid w:val="0004146A"/>
    <w:rsid w:val="00045A14"/>
    <w:rsid w:val="000461EF"/>
    <w:rsid w:val="00046945"/>
    <w:rsid w:val="00047E5B"/>
    <w:rsid w:val="000503B6"/>
    <w:rsid w:val="00050551"/>
    <w:rsid w:val="00050EC0"/>
    <w:rsid w:val="00051F0E"/>
    <w:rsid w:val="000522D9"/>
    <w:rsid w:val="0005243F"/>
    <w:rsid w:val="00052DDE"/>
    <w:rsid w:val="0005315A"/>
    <w:rsid w:val="000531DB"/>
    <w:rsid w:val="00055639"/>
    <w:rsid w:val="00056C8B"/>
    <w:rsid w:val="00061084"/>
    <w:rsid w:val="000625B5"/>
    <w:rsid w:val="00062C64"/>
    <w:rsid w:val="000637EF"/>
    <w:rsid w:val="0006456D"/>
    <w:rsid w:val="000657B9"/>
    <w:rsid w:val="00065B1F"/>
    <w:rsid w:val="00066351"/>
    <w:rsid w:val="00066413"/>
    <w:rsid w:val="00067FE1"/>
    <w:rsid w:val="0007082F"/>
    <w:rsid w:val="00073CDE"/>
    <w:rsid w:val="00073F8E"/>
    <w:rsid w:val="00075BA6"/>
    <w:rsid w:val="00075DAF"/>
    <w:rsid w:val="00076A5B"/>
    <w:rsid w:val="000776C2"/>
    <w:rsid w:val="00077D2F"/>
    <w:rsid w:val="000800D1"/>
    <w:rsid w:val="00084293"/>
    <w:rsid w:val="00084FDF"/>
    <w:rsid w:val="000851FE"/>
    <w:rsid w:val="0008558D"/>
    <w:rsid w:val="00085E84"/>
    <w:rsid w:val="000862FD"/>
    <w:rsid w:val="000868A8"/>
    <w:rsid w:val="00086AEC"/>
    <w:rsid w:val="000955C1"/>
    <w:rsid w:val="00097BD9"/>
    <w:rsid w:val="000A17CE"/>
    <w:rsid w:val="000A3302"/>
    <w:rsid w:val="000A36AC"/>
    <w:rsid w:val="000A40C2"/>
    <w:rsid w:val="000A46D9"/>
    <w:rsid w:val="000A658D"/>
    <w:rsid w:val="000A6FDC"/>
    <w:rsid w:val="000A7FBF"/>
    <w:rsid w:val="000B0BAF"/>
    <w:rsid w:val="000B115C"/>
    <w:rsid w:val="000B1240"/>
    <w:rsid w:val="000B38B5"/>
    <w:rsid w:val="000B7A62"/>
    <w:rsid w:val="000C29C8"/>
    <w:rsid w:val="000C603F"/>
    <w:rsid w:val="000C6F5F"/>
    <w:rsid w:val="000C7D7B"/>
    <w:rsid w:val="000D050B"/>
    <w:rsid w:val="000D14B9"/>
    <w:rsid w:val="000D1E2A"/>
    <w:rsid w:val="000D20FF"/>
    <w:rsid w:val="000D3AAC"/>
    <w:rsid w:val="000D458E"/>
    <w:rsid w:val="000D4858"/>
    <w:rsid w:val="000D4D4C"/>
    <w:rsid w:val="000D5008"/>
    <w:rsid w:val="000D5CEA"/>
    <w:rsid w:val="000D7470"/>
    <w:rsid w:val="000D7837"/>
    <w:rsid w:val="000E010D"/>
    <w:rsid w:val="000E105B"/>
    <w:rsid w:val="000E4437"/>
    <w:rsid w:val="000E6711"/>
    <w:rsid w:val="000E7B5D"/>
    <w:rsid w:val="000F064E"/>
    <w:rsid w:val="000F087A"/>
    <w:rsid w:val="000F0DDA"/>
    <w:rsid w:val="000F3F5A"/>
    <w:rsid w:val="000F640A"/>
    <w:rsid w:val="000F6454"/>
    <w:rsid w:val="000F69C5"/>
    <w:rsid w:val="000F6DD6"/>
    <w:rsid w:val="000F75A2"/>
    <w:rsid w:val="000F75B9"/>
    <w:rsid w:val="001012D2"/>
    <w:rsid w:val="001013E1"/>
    <w:rsid w:val="00101AB0"/>
    <w:rsid w:val="00101C6D"/>
    <w:rsid w:val="001027BD"/>
    <w:rsid w:val="00102DEE"/>
    <w:rsid w:val="0010477F"/>
    <w:rsid w:val="00105D3A"/>
    <w:rsid w:val="001079BD"/>
    <w:rsid w:val="00112D0D"/>
    <w:rsid w:val="00115529"/>
    <w:rsid w:val="001155EC"/>
    <w:rsid w:val="00115852"/>
    <w:rsid w:val="0012009E"/>
    <w:rsid w:val="0012145D"/>
    <w:rsid w:val="001220CC"/>
    <w:rsid w:val="001221C1"/>
    <w:rsid w:val="00123A33"/>
    <w:rsid w:val="00123EB3"/>
    <w:rsid w:val="00126165"/>
    <w:rsid w:val="00127942"/>
    <w:rsid w:val="00130139"/>
    <w:rsid w:val="0013266B"/>
    <w:rsid w:val="00132E27"/>
    <w:rsid w:val="0013326A"/>
    <w:rsid w:val="00136465"/>
    <w:rsid w:val="001404B5"/>
    <w:rsid w:val="00140B53"/>
    <w:rsid w:val="00140CAF"/>
    <w:rsid w:val="00144411"/>
    <w:rsid w:val="00144B15"/>
    <w:rsid w:val="00144C4C"/>
    <w:rsid w:val="0014508E"/>
    <w:rsid w:val="00145317"/>
    <w:rsid w:val="00146257"/>
    <w:rsid w:val="00150412"/>
    <w:rsid w:val="00150AC7"/>
    <w:rsid w:val="00150E30"/>
    <w:rsid w:val="001529C7"/>
    <w:rsid w:val="0015375F"/>
    <w:rsid w:val="00154E7F"/>
    <w:rsid w:val="00156008"/>
    <w:rsid w:val="001631F8"/>
    <w:rsid w:val="001633C3"/>
    <w:rsid w:val="00163638"/>
    <w:rsid w:val="00163F8B"/>
    <w:rsid w:val="00167A98"/>
    <w:rsid w:val="0017023C"/>
    <w:rsid w:val="00172736"/>
    <w:rsid w:val="001728C8"/>
    <w:rsid w:val="001744AA"/>
    <w:rsid w:val="00180502"/>
    <w:rsid w:val="0018093F"/>
    <w:rsid w:val="0018115D"/>
    <w:rsid w:val="0018324F"/>
    <w:rsid w:val="00185241"/>
    <w:rsid w:val="0018557E"/>
    <w:rsid w:val="00185AE2"/>
    <w:rsid w:val="00186B21"/>
    <w:rsid w:val="00186D84"/>
    <w:rsid w:val="001875A1"/>
    <w:rsid w:val="00191339"/>
    <w:rsid w:val="00193B5D"/>
    <w:rsid w:val="00197D9F"/>
    <w:rsid w:val="001A20AB"/>
    <w:rsid w:val="001A25CF"/>
    <w:rsid w:val="001A452F"/>
    <w:rsid w:val="001A4D63"/>
    <w:rsid w:val="001A50FF"/>
    <w:rsid w:val="001A61C9"/>
    <w:rsid w:val="001A726A"/>
    <w:rsid w:val="001A7BCB"/>
    <w:rsid w:val="001B2738"/>
    <w:rsid w:val="001B2E68"/>
    <w:rsid w:val="001B7A10"/>
    <w:rsid w:val="001C0AA4"/>
    <w:rsid w:val="001C13D6"/>
    <w:rsid w:val="001C2C01"/>
    <w:rsid w:val="001C3C4D"/>
    <w:rsid w:val="001C5A7E"/>
    <w:rsid w:val="001C5B95"/>
    <w:rsid w:val="001C6A52"/>
    <w:rsid w:val="001C73E5"/>
    <w:rsid w:val="001D01C6"/>
    <w:rsid w:val="001D0F4D"/>
    <w:rsid w:val="001D1C0B"/>
    <w:rsid w:val="001D5424"/>
    <w:rsid w:val="001D6491"/>
    <w:rsid w:val="001D70CA"/>
    <w:rsid w:val="001D7B70"/>
    <w:rsid w:val="001D7CC6"/>
    <w:rsid w:val="001E042E"/>
    <w:rsid w:val="001E0CED"/>
    <w:rsid w:val="001E108F"/>
    <w:rsid w:val="001E2517"/>
    <w:rsid w:val="001E2E1B"/>
    <w:rsid w:val="001E3075"/>
    <w:rsid w:val="001E30D2"/>
    <w:rsid w:val="001E378B"/>
    <w:rsid w:val="001E4768"/>
    <w:rsid w:val="001E4946"/>
    <w:rsid w:val="001E7C76"/>
    <w:rsid w:val="001E7D1F"/>
    <w:rsid w:val="001E7E8C"/>
    <w:rsid w:val="001F0789"/>
    <w:rsid w:val="001F0BA2"/>
    <w:rsid w:val="001F25A8"/>
    <w:rsid w:val="001F32B2"/>
    <w:rsid w:val="001F35FE"/>
    <w:rsid w:val="001F3E95"/>
    <w:rsid w:val="001F6248"/>
    <w:rsid w:val="001F6FBA"/>
    <w:rsid w:val="00200253"/>
    <w:rsid w:val="00202DE5"/>
    <w:rsid w:val="0020336F"/>
    <w:rsid w:val="00204C78"/>
    <w:rsid w:val="0020504C"/>
    <w:rsid w:val="002056F0"/>
    <w:rsid w:val="002058D3"/>
    <w:rsid w:val="002060D3"/>
    <w:rsid w:val="00206CAB"/>
    <w:rsid w:val="00210BB8"/>
    <w:rsid w:val="00212249"/>
    <w:rsid w:val="002131A7"/>
    <w:rsid w:val="00213AC3"/>
    <w:rsid w:val="00213D14"/>
    <w:rsid w:val="0021472D"/>
    <w:rsid w:val="00214D92"/>
    <w:rsid w:val="00215029"/>
    <w:rsid w:val="00215074"/>
    <w:rsid w:val="00216756"/>
    <w:rsid w:val="00216925"/>
    <w:rsid w:val="00217932"/>
    <w:rsid w:val="00221011"/>
    <w:rsid w:val="002220BF"/>
    <w:rsid w:val="00224E14"/>
    <w:rsid w:val="00227A58"/>
    <w:rsid w:val="00230468"/>
    <w:rsid w:val="00230D2F"/>
    <w:rsid w:val="002310FE"/>
    <w:rsid w:val="00231940"/>
    <w:rsid w:val="002364B4"/>
    <w:rsid w:val="002425CE"/>
    <w:rsid w:val="00242687"/>
    <w:rsid w:val="0024311C"/>
    <w:rsid w:val="00243F50"/>
    <w:rsid w:val="00244314"/>
    <w:rsid w:val="00244805"/>
    <w:rsid w:val="00244C2C"/>
    <w:rsid w:val="002511E7"/>
    <w:rsid w:val="00251DF7"/>
    <w:rsid w:val="002531FC"/>
    <w:rsid w:val="00254394"/>
    <w:rsid w:val="002553E8"/>
    <w:rsid w:val="002566E7"/>
    <w:rsid w:val="00260719"/>
    <w:rsid w:val="0026343E"/>
    <w:rsid w:val="002644B3"/>
    <w:rsid w:val="00264EA0"/>
    <w:rsid w:val="00266227"/>
    <w:rsid w:val="0026698B"/>
    <w:rsid w:val="002713C8"/>
    <w:rsid w:val="002723CA"/>
    <w:rsid w:val="00272A42"/>
    <w:rsid w:val="0027417E"/>
    <w:rsid w:val="00276920"/>
    <w:rsid w:val="00276BF7"/>
    <w:rsid w:val="0027762D"/>
    <w:rsid w:val="0028041A"/>
    <w:rsid w:val="002805C1"/>
    <w:rsid w:val="00280E81"/>
    <w:rsid w:val="00282C78"/>
    <w:rsid w:val="00285F7B"/>
    <w:rsid w:val="0028720C"/>
    <w:rsid w:val="00287FE3"/>
    <w:rsid w:val="00290D9F"/>
    <w:rsid w:val="00294C01"/>
    <w:rsid w:val="002978E4"/>
    <w:rsid w:val="002A1FFE"/>
    <w:rsid w:val="002A3A5C"/>
    <w:rsid w:val="002A7285"/>
    <w:rsid w:val="002B0493"/>
    <w:rsid w:val="002B0569"/>
    <w:rsid w:val="002B0701"/>
    <w:rsid w:val="002B0F6F"/>
    <w:rsid w:val="002B126A"/>
    <w:rsid w:val="002B16E3"/>
    <w:rsid w:val="002B1AB3"/>
    <w:rsid w:val="002B2434"/>
    <w:rsid w:val="002B35E4"/>
    <w:rsid w:val="002B42AB"/>
    <w:rsid w:val="002B42B0"/>
    <w:rsid w:val="002B42F7"/>
    <w:rsid w:val="002B487B"/>
    <w:rsid w:val="002B5BB0"/>
    <w:rsid w:val="002B7DC2"/>
    <w:rsid w:val="002C0996"/>
    <w:rsid w:val="002C1A64"/>
    <w:rsid w:val="002C40F7"/>
    <w:rsid w:val="002C5A69"/>
    <w:rsid w:val="002C62B4"/>
    <w:rsid w:val="002D0B0F"/>
    <w:rsid w:val="002D54B7"/>
    <w:rsid w:val="002D5A7B"/>
    <w:rsid w:val="002D5DFA"/>
    <w:rsid w:val="002D5E90"/>
    <w:rsid w:val="002D663B"/>
    <w:rsid w:val="002D7E27"/>
    <w:rsid w:val="002E3224"/>
    <w:rsid w:val="002E48C8"/>
    <w:rsid w:val="002E52B2"/>
    <w:rsid w:val="002E6927"/>
    <w:rsid w:val="002E6A3C"/>
    <w:rsid w:val="002F2A47"/>
    <w:rsid w:val="002F2F0A"/>
    <w:rsid w:val="002F32D3"/>
    <w:rsid w:val="002F5F5B"/>
    <w:rsid w:val="002F615D"/>
    <w:rsid w:val="002F7B4C"/>
    <w:rsid w:val="002F7CD1"/>
    <w:rsid w:val="00300253"/>
    <w:rsid w:val="00300FA5"/>
    <w:rsid w:val="00301281"/>
    <w:rsid w:val="00306101"/>
    <w:rsid w:val="00306A64"/>
    <w:rsid w:val="00307302"/>
    <w:rsid w:val="0030764A"/>
    <w:rsid w:val="00307715"/>
    <w:rsid w:val="003077E8"/>
    <w:rsid w:val="003119C2"/>
    <w:rsid w:val="003128C7"/>
    <w:rsid w:val="00321B25"/>
    <w:rsid w:val="0032380E"/>
    <w:rsid w:val="00323ABA"/>
    <w:rsid w:val="0032417E"/>
    <w:rsid w:val="00324508"/>
    <w:rsid w:val="0032461B"/>
    <w:rsid w:val="00326313"/>
    <w:rsid w:val="00326EF7"/>
    <w:rsid w:val="00327509"/>
    <w:rsid w:val="00327A3C"/>
    <w:rsid w:val="003306A5"/>
    <w:rsid w:val="0033184B"/>
    <w:rsid w:val="00333365"/>
    <w:rsid w:val="00333936"/>
    <w:rsid w:val="00334A37"/>
    <w:rsid w:val="0033754A"/>
    <w:rsid w:val="0033773A"/>
    <w:rsid w:val="00337BFC"/>
    <w:rsid w:val="00341934"/>
    <w:rsid w:val="003443BA"/>
    <w:rsid w:val="00344EF2"/>
    <w:rsid w:val="00344FC5"/>
    <w:rsid w:val="00346533"/>
    <w:rsid w:val="0034732D"/>
    <w:rsid w:val="00351BE8"/>
    <w:rsid w:val="003527E9"/>
    <w:rsid w:val="00352B1F"/>
    <w:rsid w:val="00353E0A"/>
    <w:rsid w:val="0035490F"/>
    <w:rsid w:val="00355963"/>
    <w:rsid w:val="00355F42"/>
    <w:rsid w:val="0035650C"/>
    <w:rsid w:val="00356BD0"/>
    <w:rsid w:val="003571D0"/>
    <w:rsid w:val="00361A03"/>
    <w:rsid w:val="003636D4"/>
    <w:rsid w:val="00365F26"/>
    <w:rsid w:val="003667BF"/>
    <w:rsid w:val="003676A3"/>
    <w:rsid w:val="0037325E"/>
    <w:rsid w:val="003742EE"/>
    <w:rsid w:val="003747FD"/>
    <w:rsid w:val="00374D08"/>
    <w:rsid w:val="00375675"/>
    <w:rsid w:val="00375B26"/>
    <w:rsid w:val="00376444"/>
    <w:rsid w:val="0037784A"/>
    <w:rsid w:val="003806CF"/>
    <w:rsid w:val="00380922"/>
    <w:rsid w:val="0038194E"/>
    <w:rsid w:val="00381AB4"/>
    <w:rsid w:val="003838B0"/>
    <w:rsid w:val="00383A61"/>
    <w:rsid w:val="003857B6"/>
    <w:rsid w:val="00386E4F"/>
    <w:rsid w:val="00387656"/>
    <w:rsid w:val="00393094"/>
    <w:rsid w:val="00396647"/>
    <w:rsid w:val="003A06F1"/>
    <w:rsid w:val="003A089D"/>
    <w:rsid w:val="003A2116"/>
    <w:rsid w:val="003A23A8"/>
    <w:rsid w:val="003A2FCE"/>
    <w:rsid w:val="003A4CCB"/>
    <w:rsid w:val="003A5009"/>
    <w:rsid w:val="003B2DD1"/>
    <w:rsid w:val="003B62CE"/>
    <w:rsid w:val="003B65E2"/>
    <w:rsid w:val="003B6DEE"/>
    <w:rsid w:val="003B779D"/>
    <w:rsid w:val="003C15A0"/>
    <w:rsid w:val="003C3A87"/>
    <w:rsid w:val="003C3F8E"/>
    <w:rsid w:val="003C5C26"/>
    <w:rsid w:val="003C7913"/>
    <w:rsid w:val="003D03CC"/>
    <w:rsid w:val="003D0873"/>
    <w:rsid w:val="003D18C9"/>
    <w:rsid w:val="003D330F"/>
    <w:rsid w:val="003D5B5F"/>
    <w:rsid w:val="003D64E7"/>
    <w:rsid w:val="003E17FA"/>
    <w:rsid w:val="003E2DB4"/>
    <w:rsid w:val="003E44B3"/>
    <w:rsid w:val="003E4F59"/>
    <w:rsid w:val="003E68BD"/>
    <w:rsid w:val="003E7660"/>
    <w:rsid w:val="003F02BD"/>
    <w:rsid w:val="003F103B"/>
    <w:rsid w:val="003F10C9"/>
    <w:rsid w:val="003F4104"/>
    <w:rsid w:val="003F5EDD"/>
    <w:rsid w:val="003F6421"/>
    <w:rsid w:val="00400056"/>
    <w:rsid w:val="0040068F"/>
    <w:rsid w:val="00401F01"/>
    <w:rsid w:val="004041A3"/>
    <w:rsid w:val="00404B32"/>
    <w:rsid w:val="004078A6"/>
    <w:rsid w:val="00410F84"/>
    <w:rsid w:val="00411281"/>
    <w:rsid w:val="004116D5"/>
    <w:rsid w:val="00414974"/>
    <w:rsid w:val="00414F4A"/>
    <w:rsid w:val="004156E4"/>
    <w:rsid w:val="004162E5"/>
    <w:rsid w:val="00417134"/>
    <w:rsid w:val="00417923"/>
    <w:rsid w:val="004220EE"/>
    <w:rsid w:val="00426490"/>
    <w:rsid w:val="0043240A"/>
    <w:rsid w:val="00432F9C"/>
    <w:rsid w:val="00435099"/>
    <w:rsid w:val="004351FE"/>
    <w:rsid w:val="004352D3"/>
    <w:rsid w:val="004352F8"/>
    <w:rsid w:val="00436A03"/>
    <w:rsid w:val="00437141"/>
    <w:rsid w:val="004379B8"/>
    <w:rsid w:val="00437C19"/>
    <w:rsid w:val="004403BF"/>
    <w:rsid w:val="0044047D"/>
    <w:rsid w:val="00442DF0"/>
    <w:rsid w:val="004455F4"/>
    <w:rsid w:val="00446D45"/>
    <w:rsid w:val="004478AE"/>
    <w:rsid w:val="00452272"/>
    <w:rsid w:val="004526EC"/>
    <w:rsid w:val="0045312F"/>
    <w:rsid w:val="004538A1"/>
    <w:rsid w:val="00453FFA"/>
    <w:rsid w:val="004542FE"/>
    <w:rsid w:val="00456036"/>
    <w:rsid w:val="004615C0"/>
    <w:rsid w:val="00461941"/>
    <w:rsid w:val="00462326"/>
    <w:rsid w:val="0046539B"/>
    <w:rsid w:val="0046654B"/>
    <w:rsid w:val="00466F8F"/>
    <w:rsid w:val="0047094F"/>
    <w:rsid w:val="00470EF8"/>
    <w:rsid w:val="004716B9"/>
    <w:rsid w:val="0047303C"/>
    <w:rsid w:val="00473401"/>
    <w:rsid w:val="0047477B"/>
    <w:rsid w:val="004770E1"/>
    <w:rsid w:val="00480173"/>
    <w:rsid w:val="00480358"/>
    <w:rsid w:val="00481A23"/>
    <w:rsid w:val="00482823"/>
    <w:rsid w:val="00483627"/>
    <w:rsid w:val="00485DA7"/>
    <w:rsid w:val="00491FE1"/>
    <w:rsid w:val="00492C82"/>
    <w:rsid w:val="00492E0A"/>
    <w:rsid w:val="00495D43"/>
    <w:rsid w:val="00497BD1"/>
    <w:rsid w:val="004A0340"/>
    <w:rsid w:val="004A0CC1"/>
    <w:rsid w:val="004A1E3F"/>
    <w:rsid w:val="004A2922"/>
    <w:rsid w:val="004A5DF3"/>
    <w:rsid w:val="004B3E67"/>
    <w:rsid w:val="004B48DA"/>
    <w:rsid w:val="004B4945"/>
    <w:rsid w:val="004B54AD"/>
    <w:rsid w:val="004B5540"/>
    <w:rsid w:val="004B6BC5"/>
    <w:rsid w:val="004B77F1"/>
    <w:rsid w:val="004B7E8C"/>
    <w:rsid w:val="004C1130"/>
    <w:rsid w:val="004C1B5B"/>
    <w:rsid w:val="004C3B75"/>
    <w:rsid w:val="004D3197"/>
    <w:rsid w:val="004D3297"/>
    <w:rsid w:val="004D468F"/>
    <w:rsid w:val="004D6D69"/>
    <w:rsid w:val="004D7A75"/>
    <w:rsid w:val="004E032A"/>
    <w:rsid w:val="004E13B0"/>
    <w:rsid w:val="004E23E6"/>
    <w:rsid w:val="004E6410"/>
    <w:rsid w:val="004F16A4"/>
    <w:rsid w:val="004F17F7"/>
    <w:rsid w:val="004F1DAD"/>
    <w:rsid w:val="004F25ED"/>
    <w:rsid w:val="004F6089"/>
    <w:rsid w:val="004F6D25"/>
    <w:rsid w:val="004F763B"/>
    <w:rsid w:val="004F7DC3"/>
    <w:rsid w:val="00500524"/>
    <w:rsid w:val="00503021"/>
    <w:rsid w:val="0050680C"/>
    <w:rsid w:val="00507322"/>
    <w:rsid w:val="00510029"/>
    <w:rsid w:val="00511890"/>
    <w:rsid w:val="00511EA9"/>
    <w:rsid w:val="005125DF"/>
    <w:rsid w:val="00512C1C"/>
    <w:rsid w:val="0051332E"/>
    <w:rsid w:val="00513755"/>
    <w:rsid w:val="00514ED6"/>
    <w:rsid w:val="00515684"/>
    <w:rsid w:val="00516E50"/>
    <w:rsid w:val="00517FD4"/>
    <w:rsid w:val="005202A5"/>
    <w:rsid w:val="00522203"/>
    <w:rsid w:val="00522DAE"/>
    <w:rsid w:val="0052348B"/>
    <w:rsid w:val="00524C92"/>
    <w:rsid w:val="00527046"/>
    <w:rsid w:val="00531388"/>
    <w:rsid w:val="00532C26"/>
    <w:rsid w:val="00533CE8"/>
    <w:rsid w:val="005362B3"/>
    <w:rsid w:val="005367C7"/>
    <w:rsid w:val="0053748F"/>
    <w:rsid w:val="00537DB4"/>
    <w:rsid w:val="00541AEF"/>
    <w:rsid w:val="005447FD"/>
    <w:rsid w:val="0054482A"/>
    <w:rsid w:val="00545EC9"/>
    <w:rsid w:val="00550781"/>
    <w:rsid w:val="005513E3"/>
    <w:rsid w:val="005521D4"/>
    <w:rsid w:val="00552F43"/>
    <w:rsid w:val="0055399F"/>
    <w:rsid w:val="005559D7"/>
    <w:rsid w:val="00555CCB"/>
    <w:rsid w:val="00555DF5"/>
    <w:rsid w:val="00557ABA"/>
    <w:rsid w:val="0056060E"/>
    <w:rsid w:val="0056188C"/>
    <w:rsid w:val="00561C2D"/>
    <w:rsid w:val="00561E6D"/>
    <w:rsid w:val="0056302C"/>
    <w:rsid w:val="00563A9E"/>
    <w:rsid w:val="00566C28"/>
    <w:rsid w:val="005720C0"/>
    <w:rsid w:val="00572F2D"/>
    <w:rsid w:val="0057418D"/>
    <w:rsid w:val="00575554"/>
    <w:rsid w:val="0057601A"/>
    <w:rsid w:val="00577044"/>
    <w:rsid w:val="0058049C"/>
    <w:rsid w:val="00580937"/>
    <w:rsid w:val="00580EC6"/>
    <w:rsid w:val="005819BF"/>
    <w:rsid w:val="005822D9"/>
    <w:rsid w:val="005823F2"/>
    <w:rsid w:val="00582D93"/>
    <w:rsid w:val="00583CEB"/>
    <w:rsid w:val="00585760"/>
    <w:rsid w:val="00585B37"/>
    <w:rsid w:val="0058639C"/>
    <w:rsid w:val="00586F20"/>
    <w:rsid w:val="00593138"/>
    <w:rsid w:val="00593E7B"/>
    <w:rsid w:val="0059436B"/>
    <w:rsid w:val="00595C4E"/>
    <w:rsid w:val="00597D32"/>
    <w:rsid w:val="005A04CD"/>
    <w:rsid w:val="005A0A46"/>
    <w:rsid w:val="005A1367"/>
    <w:rsid w:val="005A2164"/>
    <w:rsid w:val="005A3037"/>
    <w:rsid w:val="005A31E8"/>
    <w:rsid w:val="005A384B"/>
    <w:rsid w:val="005A3D1A"/>
    <w:rsid w:val="005A40D3"/>
    <w:rsid w:val="005A5CFF"/>
    <w:rsid w:val="005A5ECF"/>
    <w:rsid w:val="005B0954"/>
    <w:rsid w:val="005B0E5F"/>
    <w:rsid w:val="005B1621"/>
    <w:rsid w:val="005B257B"/>
    <w:rsid w:val="005B37EE"/>
    <w:rsid w:val="005B3A8B"/>
    <w:rsid w:val="005B42D7"/>
    <w:rsid w:val="005B4D5A"/>
    <w:rsid w:val="005B5180"/>
    <w:rsid w:val="005C08CC"/>
    <w:rsid w:val="005C1949"/>
    <w:rsid w:val="005C2211"/>
    <w:rsid w:val="005C4EEC"/>
    <w:rsid w:val="005C780D"/>
    <w:rsid w:val="005D0BD5"/>
    <w:rsid w:val="005D15F5"/>
    <w:rsid w:val="005D6B5B"/>
    <w:rsid w:val="005D7352"/>
    <w:rsid w:val="005D7C7B"/>
    <w:rsid w:val="005E0183"/>
    <w:rsid w:val="005E215D"/>
    <w:rsid w:val="005E295A"/>
    <w:rsid w:val="005E2F4B"/>
    <w:rsid w:val="005E35CE"/>
    <w:rsid w:val="005E3B48"/>
    <w:rsid w:val="005E5903"/>
    <w:rsid w:val="005E6008"/>
    <w:rsid w:val="005E72BE"/>
    <w:rsid w:val="005E7887"/>
    <w:rsid w:val="005F1D6F"/>
    <w:rsid w:val="005F2F5F"/>
    <w:rsid w:val="005F4446"/>
    <w:rsid w:val="005F5113"/>
    <w:rsid w:val="005F56C3"/>
    <w:rsid w:val="005F56CB"/>
    <w:rsid w:val="005F7EFF"/>
    <w:rsid w:val="00600A44"/>
    <w:rsid w:val="00600CA3"/>
    <w:rsid w:val="006012E7"/>
    <w:rsid w:val="00601724"/>
    <w:rsid w:val="00603243"/>
    <w:rsid w:val="0060439E"/>
    <w:rsid w:val="00604D93"/>
    <w:rsid w:val="00604F13"/>
    <w:rsid w:val="0060726D"/>
    <w:rsid w:val="00612851"/>
    <w:rsid w:val="00614DDC"/>
    <w:rsid w:val="00615F32"/>
    <w:rsid w:val="00615FD3"/>
    <w:rsid w:val="00621984"/>
    <w:rsid w:val="00621F40"/>
    <w:rsid w:val="0062259B"/>
    <w:rsid w:val="00622735"/>
    <w:rsid w:val="006229D3"/>
    <w:rsid w:val="0062384E"/>
    <w:rsid w:val="00625A74"/>
    <w:rsid w:val="006303EE"/>
    <w:rsid w:val="00630580"/>
    <w:rsid w:val="00630FFD"/>
    <w:rsid w:val="006323DB"/>
    <w:rsid w:val="00632E6A"/>
    <w:rsid w:val="00633625"/>
    <w:rsid w:val="00636843"/>
    <w:rsid w:val="0063792E"/>
    <w:rsid w:val="00637A7D"/>
    <w:rsid w:val="00640AEC"/>
    <w:rsid w:val="00643348"/>
    <w:rsid w:val="006437F5"/>
    <w:rsid w:val="00643CE2"/>
    <w:rsid w:val="00644581"/>
    <w:rsid w:val="00644607"/>
    <w:rsid w:val="00646F23"/>
    <w:rsid w:val="00647017"/>
    <w:rsid w:val="00651300"/>
    <w:rsid w:val="00653722"/>
    <w:rsid w:val="00653E6E"/>
    <w:rsid w:val="006554E2"/>
    <w:rsid w:val="00655ADE"/>
    <w:rsid w:val="00662D9A"/>
    <w:rsid w:val="0066393A"/>
    <w:rsid w:val="00663F25"/>
    <w:rsid w:val="00664DE9"/>
    <w:rsid w:val="0066520D"/>
    <w:rsid w:val="006657B3"/>
    <w:rsid w:val="00665863"/>
    <w:rsid w:val="0066602C"/>
    <w:rsid w:val="006749E5"/>
    <w:rsid w:val="00674F8B"/>
    <w:rsid w:val="00676EB6"/>
    <w:rsid w:val="006778E9"/>
    <w:rsid w:val="006807A0"/>
    <w:rsid w:val="00681355"/>
    <w:rsid w:val="0068238E"/>
    <w:rsid w:val="00683CB8"/>
    <w:rsid w:val="006843F5"/>
    <w:rsid w:val="00685FF8"/>
    <w:rsid w:val="0068691A"/>
    <w:rsid w:val="00690E4F"/>
    <w:rsid w:val="00691DB5"/>
    <w:rsid w:val="00692AFE"/>
    <w:rsid w:val="00694F12"/>
    <w:rsid w:val="00696086"/>
    <w:rsid w:val="006967DC"/>
    <w:rsid w:val="006968B6"/>
    <w:rsid w:val="00697EDC"/>
    <w:rsid w:val="006A0803"/>
    <w:rsid w:val="006A19A0"/>
    <w:rsid w:val="006A2662"/>
    <w:rsid w:val="006A5131"/>
    <w:rsid w:val="006B0F7A"/>
    <w:rsid w:val="006B12AB"/>
    <w:rsid w:val="006B235A"/>
    <w:rsid w:val="006B2831"/>
    <w:rsid w:val="006B2A4C"/>
    <w:rsid w:val="006B5EB6"/>
    <w:rsid w:val="006B6878"/>
    <w:rsid w:val="006B7493"/>
    <w:rsid w:val="006B75DA"/>
    <w:rsid w:val="006C0475"/>
    <w:rsid w:val="006C26F1"/>
    <w:rsid w:val="006C35E6"/>
    <w:rsid w:val="006C38FF"/>
    <w:rsid w:val="006C5B82"/>
    <w:rsid w:val="006C5C3C"/>
    <w:rsid w:val="006C5E76"/>
    <w:rsid w:val="006C63AA"/>
    <w:rsid w:val="006C66B4"/>
    <w:rsid w:val="006C71DB"/>
    <w:rsid w:val="006C7B61"/>
    <w:rsid w:val="006D0D8C"/>
    <w:rsid w:val="006D0D97"/>
    <w:rsid w:val="006D4CF8"/>
    <w:rsid w:val="006D6B2E"/>
    <w:rsid w:val="006F0061"/>
    <w:rsid w:val="006F0581"/>
    <w:rsid w:val="006F1393"/>
    <w:rsid w:val="006F2CD0"/>
    <w:rsid w:val="006F30AF"/>
    <w:rsid w:val="006F4261"/>
    <w:rsid w:val="006F4902"/>
    <w:rsid w:val="006F5B68"/>
    <w:rsid w:val="007003FD"/>
    <w:rsid w:val="0070060C"/>
    <w:rsid w:val="00700E47"/>
    <w:rsid w:val="007016B8"/>
    <w:rsid w:val="00701F86"/>
    <w:rsid w:val="00702023"/>
    <w:rsid w:val="00702C75"/>
    <w:rsid w:val="0070301C"/>
    <w:rsid w:val="007040B3"/>
    <w:rsid w:val="00704DD7"/>
    <w:rsid w:val="00705013"/>
    <w:rsid w:val="00713086"/>
    <w:rsid w:val="0071577E"/>
    <w:rsid w:val="00715F24"/>
    <w:rsid w:val="0072038C"/>
    <w:rsid w:val="007209F6"/>
    <w:rsid w:val="007233C4"/>
    <w:rsid w:val="00723D1F"/>
    <w:rsid w:val="00725A8F"/>
    <w:rsid w:val="00725D69"/>
    <w:rsid w:val="00725F4B"/>
    <w:rsid w:val="0072609B"/>
    <w:rsid w:val="007304F3"/>
    <w:rsid w:val="007314A6"/>
    <w:rsid w:val="0073152C"/>
    <w:rsid w:val="00731F08"/>
    <w:rsid w:val="007332DA"/>
    <w:rsid w:val="00733C2F"/>
    <w:rsid w:val="00735270"/>
    <w:rsid w:val="007352C3"/>
    <w:rsid w:val="00735F2C"/>
    <w:rsid w:val="0073651E"/>
    <w:rsid w:val="007374BB"/>
    <w:rsid w:val="00737E1D"/>
    <w:rsid w:val="00740BF8"/>
    <w:rsid w:val="007410C4"/>
    <w:rsid w:val="007413AF"/>
    <w:rsid w:val="00742D3E"/>
    <w:rsid w:val="00742D52"/>
    <w:rsid w:val="00743B10"/>
    <w:rsid w:val="007450F2"/>
    <w:rsid w:val="00746A19"/>
    <w:rsid w:val="00747EBB"/>
    <w:rsid w:val="00751BFF"/>
    <w:rsid w:val="00752BA9"/>
    <w:rsid w:val="00753AA4"/>
    <w:rsid w:val="0075565B"/>
    <w:rsid w:val="0075763C"/>
    <w:rsid w:val="007603B5"/>
    <w:rsid w:val="007608A3"/>
    <w:rsid w:val="00761165"/>
    <w:rsid w:val="00762640"/>
    <w:rsid w:val="007628D2"/>
    <w:rsid w:val="0077077F"/>
    <w:rsid w:val="007707D0"/>
    <w:rsid w:val="007716D8"/>
    <w:rsid w:val="007728C7"/>
    <w:rsid w:val="00776AC6"/>
    <w:rsid w:val="00776EDE"/>
    <w:rsid w:val="00777024"/>
    <w:rsid w:val="00781438"/>
    <w:rsid w:val="00785391"/>
    <w:rsid w:val="00785578"/>
    <w:rsid w:val="0078685A"/>
    <w:rsid w:val="00786E73"/>
    <w:rsid w:val="00787094"/>
    <w:rsid w:val="00792D7E"/>
    <w:rsid w:val="007936CE"/>
    <w:rsid w:val="007950C4"/>
    <w:rsid w:val="00796E74"/>
    <w:rsid w:val="007A1E1A"/>
    <w:rsid w:val="007A2595"/>
    <w:rsid w:val="007A4A21"/>
    <w:rsid w:val="007A4E77"/>
    <w:rsid w:val="007B163A"/>
    <w:rsid w:val="007B3512"/>
    <w:rsid w:val="007B3C7A"/>
    <w:rsid w:val="007B56FD"/>
    <w:rsid w:val="007B6123"/>
    <w:rsid w:val="007B6DEA"/>
    <w:rsid w:val="007B76B5"/>
    <w:rsid w:val="007B785C"/>
    <w:rsid w:val="007C05E0"/>
    <w:rsid w:val="007C15A6"/>
    <w:rsid w:val="007C4659"/>
    <w:rsid w:val="007C56E3"/>
    <w:rsid w:val="007C5E02"/>
    <w:rsid w:val="007C5E04"/>
    <w:rsid w:val="007C6C80"/>
    <w:rsid w:val="007D0C80"/>
    <w:rsid w:val="007D14A6"/>
    <w:rsid w:val="007D1941"/>
    <w:rsid w:val="007D1CB7"/>
    <w:rsid w:val="007D2867"/>
    <w:rsid w:val="007D2E5C"/>
    <w:rsid w:val="007D4B10"/>
    <w:rsid w:val="007D74C3"/>
    <w:rsid w:val="007E3C3C"/>
    <w:rsid w:val="007E421F"/>
    <w:rsid w:val="007E51DD"/>
    <w:rsid w:val="007F0340"/>
    <w:rsid w:val="007F0CA6"/>
    <w:rsid w:val="007F23D4"/>
    <w:rsid w:val="007F3AEE"/>
    <w:rsid w:val="007F3B06"/>
    <w:rsid w:val="007F5082"/>
    <w:rsid w:val="007F5269"/>
    <w:rsid w:val="007F61E1"/>
    <w:rsid w:val="007F68E5"/>
    <w:rsid w:val="007F7D31"/>
    <w:rsid w:val="007F7F62"/>
    <w:rsid w:val="008028F9"/>
    <w:rsid w:val="008035A7"/>
    <w:rsid w:val="00805237"/>
    <w:rsid w:val="0080656A"/>
    <w:rsid w:val="00810654"/>
    <w:rsid w:val="008106F9"/>
    <w:rsid w:val="0081141C"/>
    <w:rsid w:val="00816440"/>
    <w:rsid w:val="00821F49"/>
    <w:rsid w:val="00823305"/>
    <w:rsid w:val="00825268"/>
    <w:rsid w:val="00826901"/>
    <w:rsid w:val="00830289"/>
    <w:rsid w:val="00831A13"/>
    <w:rsid w:val="008359BF"/>
    <w:rsid w:val="00835F14"/>
    <w:rsid w:val="00842C15"/>
    <w:rsid w:val="008456AB"/>
    <w:rsid w:val="0084762A"/>
    <w:rsid w:val="00850D7A"/>
    <w:rsid w:val="008510CC"/>
    <w:rsid w:val="00851D7B"/>
    <w:rsid w:val="00852695"/>
    <w:rsid w:val="008530F0"/>
    <w:rsid w:val="00853418"/>
    <w:rsid w:val="008537CA"/>
    <w:rsid w:val="00853B35"/>
    <w:rsid w:val="00853E82"/>
    <w:rsid w:val="00857AEE"/>
    <w:rsid w:val="00857B32"/>
    <w:rsid w:val="0086162A"/>
    <w:rsid w:val="008616E1"/>
    <w:rsid w:val="008618BA"/>
    <w:rsid w:val="008618C0"/>
    <w:rsid w:val="00861B3B"/>
    <w:rsid w:val="00862495"/>
    <w:rsid w:val="008634D9"/>
    <w:rsid w:val="00863AF5"/>
    <w:rsid w:val="00864C86"/>
    <w:rsid w:val="008651F5"/>
    <w:rsid w:val="00865DF0"/>
    <w:rsid w:val="00867BE4"/>
    <w:rsid w:val="008720E2"/>
    <w:rsid w:val="008732DE"/>
    <w:rsid w:val="00874661"/>
    <w:rsid w:val="00875513"/>
    <w:rsid w:val="00875E00"/>
    <w:rsid w:val="008763FE"/>
    <w:rsid w:val="00876DDE"/>
    <w:rsid w:val="00876E1C"/>
    <w:rsid w:val="008815B2"/>
    <w:rsid w:val="008836BB"/>
    <w:rsid w:val="00883F90"/>
    <w:rsid w:val="00884199"/>
    <w:rsid w:val="0088623C"/>
    <w:rsid w:val="00886278"/>
    <w:rsid w:val="0088689F"/>
    <w:rsid w:val="00887081"/>
    <w:rsid w:val="0088718C"/>
    <w:rsid w:val="00890A80"/>
    <w:rsid w:val="0089118E"/>
    <w:rsid w:val="008922BA"/>
    <w:rsid w:val="0089370D"/>
    <w:rsid w:val="00895564"/>
    <w:rsid w:val="008972C4"/>
    <w:rsid w:val="008A0904"/>
    <w:rsid w:val="008A0945"/>
    <w:rsid w:val="008A2100"/>
    <w:rsid w:val="008A2337"/>
    <w:rsid w:val="008A5B9C"/>
    <w:rsid w:val="008B1E05"/>
    <w:rsid w:val="008B2862"/>
    <w:rsid w:val="008B3E44"/>
    <w:rsid w:val="008B577C"/>
    <w:rsid w:val="008C06E8"/>
    <w:rsid w:val="008C0B0F"/>
    <w:rsid w:val="008C0D52"/>
    <w:rsid w:val="008C15FD"/>
    <w:rsid w:val="008C2AF5"/>
    <w:rsid w:val="008C3D77"/>
    <w:rsid w:val="008C6564"/>
    <w:rsid w:val="008C6B1B"/>
    <w:rsid w:val="008C760A"/>
    <w:rsid w:val="008C7A5C"/>
    <w:rsid w:val="008D2500"/>
    <w:rsid w:val="008D504F"/>
    <w:rsid w:val="008D58E3"/>
    <w:rsid w:val="008E014F"/>
    <w:rsid w:val="008E0742"/>
    <w:rsid w:val="008E13A2"/>
    <w:rsid w:val="008E2192"/>
    <w:rsid w:val="008E3266"/>
    <w:rsid w:val="008E3358"/>
    <w:rsid w:val="008E33A3"/>
    <w:rsid w:val="008E60FE"/>
    <w:rsid w:val="008F0ED5"/>
    <w:rsid w:val="008F0FA2"/>
    <w:rsid w:val="008F13C5"/>
    <w:rsid w:val="008F1CA9"/>
    <w:rsid w:val="008F2532"/>
    <w:rsid w:val="008F3156"/>
    <w:rsid w:val="008F32E1"/>
    <w:rsid w:val="008F3AA3"/>
    <w:rsid w:val="008F4FA9"/>
    <w:rsid w:val="008F51DC"/>
    <w:rsid w:val="008F5FEB"/>
    <w:rsid w:val="008F6423"/>
    <w:rsid w:val="008F6472"/>
    <w:rsid w:val="008F6B89"/>
    <w:rsid w:val="00900586"/>
    <w:rsid w:val="00900850"/>
    <w:rsid w:val="00902760"/>
    <w:rsid w:val="00911DD4"/>
    <w:rsid w:val="009124BF"/>
    <w:rsid w:val="009132C0"/>
    <w:rsid w:val="0091447C"/>
    <w:rsid w:val="00916765"/>
    <w:rsid w:val="00916AE3"/>
    <w:rsid w:val="00917245"/>
    <w:rsid w:val="00921435"/>
    <w:rsid w:val="009224FB"/>
    <w:rsid w:val="00923B2C"/>
    <w:rsid w:val="00924D27"/>
    <w:rsid w:val="00926070"/>
    <w:rsid w:val="009303A5"/>
    <w:rsid w:val="00930CA5"/>
    <w:rsid w:val="00931A48"/>
    <w:rsid w:val="00931DBE"/>
    <w:rsid w:val="00932D7B"/>
    <w:rsid w:val="00935A64"/>
    <w:rsid w:val="00941A4C"/>
    <w:rsid w:val="009454D3"/>
    <w:rsid w:val="00945CB4"/>
    <w:rsid w:val="00950FE6"/>
    <w:rsid w:val="00952A8A"/>
    <w:rsid w:val="00953B1E"/>
    <w:rsid w:val="00954C8F"/>
    <w:rsid w:val="009554D1"/>
    <w:rsid w:val="00956A44"/>
    <w:rsid w:val="009570F7"/>
    <w:rsid w:val="0096022F"/>
    <w:rsid w:val="009603F0"/>
    <w:rsid w:val="00960F07"/>
    <w:rsid w:val="009627D6"/>
    <w:rsid w:val="00962AAC"/>
    <w:rsid w:val="00963A09"/>
    <w:rsid w:val="009659B2"/>
    <w:rsid w:val="00965D54"/>
    <w:rsid w:val="00971309"/>
    <w:rsid w:val="00972293"/>
    <w:rsid w:val="009722E3"/>
    <w:rsid w:val="00972E8E"/>
    <w:rsid w:val="00973EF5"/>
    <w:rsid w:val="00973F15"/>
    <w:rsid w:val="00975C86"/>
    <w:rsid w:val="00977751"/>
    <w:rsid w:val="00984219"/>
    <w:rsid w:val="00986842"/>
    <w:rsid w:val="00986BE2"/>
    <w:rsid w:val="009876D8"/>
    <w:rsid w:val="00990767"/>
    <w:rsid w:val="00992135"/>
    <w:rsid w:val="00994233"/>
    <w:rsid w:val="00996DC2"/>
    <w:rsid w:val="009A0372"/>
    <w:rsid w:val="009A050F"/>
    <w:rsid w:val="009A204A"/>
    <w:rsid w:val="009A2360"/>
    <w:rsid w:val="009A2ED3"/>
    <w:rsid w:val="009A5689"/>
    <w:rsid w:val="009A5783"/>
    <w:rsid w:val="009A6FD6"/>
    <w:rsid w:val="009B0A17"/>
    <w:rsid w:val="009B0FA1"/>
    <w:rsid w:val="009B1399"/>
    <w:rsid w:val="009B1490"/>
    <w:rsid w:val="009B3D1D"/>
    <w:rsid w:val="009B4247"/>
    <w:rsid w:val="009B61F0"/>
    <w:rsid w:val="009B661C"/>
    <w:rsid w:val="009B7F8E"/>
    <w:rsid w:val="009C0182"/>
    <w:rsid w:val="009C1B40"/>
    <w:rsid w:val="009C2B41"/>
    <w:rsid w:val="009C59DB"/>
    <w:rsid w:val="009C7352"/>
    <w:rsid w:val="009D091A"/>
    <w:rsid w:val="009D0F01"/>
    <w:rsid w:val="009D746D"/>
    <w:rsid w:val="009E051B"/>
    <w:rsid w:val="009E12AE"/>
    <w:rsid w:val="009E1F33"/>
    <w:rsid w:val="009E236D"/>
    <w:rsid w:val="009E277F"/>
    <w:rsid w:val="009E33A2"/>
    <w:rsid w:val="009F2DC1"/>
    <w:rsid w:val="009F3165"/>
    <w:rsid w:val="009F597E"/>
    <w:rsid w:val="009F69D2"/>
    <w:rsid w:val="009F6CA1"/>
    <w:rsid w:val="00A010F8"/>
    <w:rsid w:val="00A01FF4"/>
    <w:rsid w:val="00A02F0E"/>
    <w:rsid w:val="00A042E2"/>
    <w:rsid w:val="00A05686"/>
    <w:rsid w:val="00A070F2"/>
    <w:rsid w:val="00A126EE"/>
    <w:rsid w:val="00A210F9"/>
    <w:rsid w:val="00A2297B"/>
    <w:rsid w:val="00A22FAB"/>
    <w:rsid w:val="00A23765"/>
    <w:rsid w:val="00A23B1B"/>
    <w:rsid w:val="00A25D88"/>
    <w:rsid w:val="00A268BA"/>
    <w:rsid w:val="00A30516"/>
    <w:rsid w:val="00A31A34"/>
    <w:rsid w:val="00A32416"/>
    <w:rsid w:val="00A34F15"/>
    <w:rsid w:val="00A36A27"/>
    <w:rsid w:val="00A36A72"/>
    <w:rsid w:val="00A36D6F"/>
    <w:rsid w:val="00A3721E"/>
    <w:rsid w:val="00A37ED1"/>
    <w:rsid w:val="00A40424"/>
    <w:rsid w:val="00A4052B"/>
    <w:rsid w:val="00A41E65"/>
    <w:rsid w:val="00A43161"/>
    <w:rsid w:val="00A475EE"/>
    <w:rsid w:val="00A54937"/>
    <w:rsid w:val="00A55026"/>
    <w:rsid w:val="00A5548E"/>
    <w:rsid w:val="00A55B21"/>
    <w:rsid w:val="00A56B99"/>
    <w:rsid w:val="00A56E7F"/>
    <w:rsid w:val="00A5707E"/>
    <w:rsid w:val="00A60C97"/>
    <w:rsid w:val="00A61D13"/>
    <w:rsid w:val="00A63232"/>
    <w:rsid w:val="00A63930"/>
    <w:rsid w:val="00A639C9"/>
    <w:rsid w:val="00A64878"/>
    <w:rsid w:val="00A71BE9"/>
    <w:rsid w:val="00A71CFF"/>
    <w:rsid w:val="00A71EA4"/>
    <w:rsid w:val="00A72676"/>
    <w:rsid w:val="00A73493"/>
    <w:rsid w:val="00A73BA0"/>
    <w:rsid w:val="00A75967"/>
    <w:rsid w:val="00A75BC3"/>
    <w:rsid w:val="00A768D1"/>
    <w:rsid w:val="00A76BC8"/>
    <w:rsid w:val="00A776BB"/>
    <w:rsid w:val="00A80001"/>
    <w:rsid w:val="00A835B1"/>
    <w:rsid w:val="00A84CB3"/>
    <w:rsid w:val="00A864BD"/>
    <w:rsid w:val="00A909C5"/>
    <w:rsid w:val="00A90C92"/>
    <w:rsid w:val="00A92D45"/>
    <w:rsid w:val="00A92F9D"/>
    <w:rsid w:val="00A9489B"/>
    <w:rsid w:val="00A94FCE"/>
    <w:rsid w:val="00A95454"/>
    <w:rsid w:val="00A97F5A"/>
    <w:rsid w:val="00AA4E8F"/>
    <w:rsid w:val="00AA6099"/>
    <w:rsid w:val="00AA7272"/>
    <w:rsid w:val="00AB0887"/>
    <w:rsid w:val="00AB1960"/>
    <w:rsid w:val="00AC3834"/>
    <w:rsid w:val="00AC3D4B"/>
    <w:rsid w:val="00AC408E"/>
    <w:rsid w:val="00AC56A7"/>
    <w:rsid w:val="00AC78D3"/>
    <w:rsid w:val="00AC7BB5"/>
    <w:rsid w:val="00AD3FE4"/>
    <w:rsid w:val="00AD522F"/>
    <w:rsid w:val="00AD5CC6"/>
    <w:rsid w:val="00AD78B4"/>
    <w:rsid w:val="00AD7AD8"/>
    <w:rsid w:val="00AE023F"/>
    <w:rsid w:val="00AE06B0"/>
    <w:rsid w:val="00AE0DC5"/>
    <w:rsid w:val="00AE2318"/>
    <w:rsid w:val="00AE2FE8"/>
    <w:rsid w:val="00AE33AC"/>
    <w:rsid w:val="00AE361D"/>
    <w:rsid w:val="00AE3E73"/>
    <w:rsid w:val="00AE62F3"/>
    <w:rsid w:val="00AF027B"/>
    <w:rsid w:val="00AF0334"/>
    <w:rsid w:val="00AF0725"/>
    <w:rsid w:val="00AF19D0"/>
    <w:rsid w:val="00AF2239"/>
    <w:rsid w:val="00AF2DB5"/>
    <w:rsid w:val="00AF6AE1"/>
    <w:rsid w:val="00AF7C01"/>
    <w:rsid w:val="00B000F5"/>
    <w:rsid w:val="00B023A7"/>
    <w:rsid w:val="00B04B08"/>
    <w:rsid w:val="00B06080"/>
    <w:rsid w:val="00B11DF2"/>
    <w:rsid w:val="00B12E10"/>
    <w:rsid w:val="00B12ECE"/>
    <w:rsid w:val="00B1323D"/>
    <w:rsid w:val="00B14D21"/>
    <w:rsid w:val="00B1649D"/>
    <w:rsid w:val="00B167CD"/>
    <w:rsid w:val="00B17872"/>
    <w:rsid w:val="00B17B5D"/>
    <w:rsid w:val="00B17B87"/>
    <w:rsid w:val="00B231CD"/>
    <w:rsid w:val="00B24A03"/>
    <w:rsid w:val="00B2783F"/>
    <w:rsid w:val="00B31219"/>
    <w:rsid w:val="00B332D6"/>
    <w:rsid w:val="00B33C21"/>
    <w:rsid w:val="00B3400B"/>
    <w:rsid w:val="00B34084"/>
    <w:rsid w:val="00B348AD"/>
    <w:rsid w:val="00B348DD"/>
    <w:rsid w:val="00B34BB5"/>
    <w:rsid w:val="00B37F03"/>
    <w:rsid w:val="00B40952"/>
    <w:rsid w:val="00B42623"/>
    <w:rsid w:val="00B4295F"/>
    <w:rsid w:val="00B4378A"/>
    <w:rsid w:val="00B44A6B"/>
    <w:rsid w:val="00B4694A"/>
    <w:rsid w:val="00B5114B"/>
    <w:rsid w:val="00B538F7"/>
    <w:rsid w:val="00B566DF"/>
    <w:rsid w:val="00B601B4"/>
    <w:rsid w:val="00B620BE"/>
    <w:rsid w:val="00B63542"/>
    <w:rsid w:val="00B63921"/>
    <w:rsid w:val="00B63C33"/>
    <w:rsid w:val="00B64361"/>
    <w:rsid w:val="00B64697"/>
    <w:rsid w:val="00B64957"/>
    <w:rsid w:val="00B650AD"/>
    <w:rsid w:val="00B70010"/>
    <w:rsid w:val="00B701D0"/>
    <w:rsid w:val="00B70CA6"/>
    <w:rsid w:val="00B72460"/>
    <w:rsid w:val="00B72C78"/>
    <w:rsid w:val="00B72E02"/>
    <w:rsid w:val="00B737A6"/>
    <w:rsid w:val="00B76248"/>
    <w:rsid w:val="00B7712F"/>
    <w:rsid w:val="00B80913"/>
    <w:rsid w:val="00B81C9B"/>
    <w:rsid w:val="00B83D2B"/>
    <w:rsid w:val="00B85C98"/>
    <w:rsid w:val="00B87A25"/>
    <w:rsid w:val="00B904E3"/>
    <w:rsid w:val="00B90E64"/>
    <w:rsid w:val="00B91DC3"/>
    <w:rsid w:val="00B94EE3"/>
    <w:rsid w:val="00BA09E6"/>
    <w:rsid w:val="00BA15F3"/>
    <w:rsid w:val="00BA2507"/>
    <w:rsid w:val="00BA48D6"/>
    <w:rsid w:val="00BA567D"/>
    <w:rsid w:val="00BA5EA4"/>
    <w:rsid w:val="00BB008B"/>
    <w:rsid w:val="00BB31D1"/>
    <w:rsid w:val="00BB3D77"/>
    <w:rsid w:val="00BB58EC"/>
    <w:rsid w:val="00BB5BDF"/>
    <w:rsid w:val="00BB687E"/>
    <w:rsid w:val="00BB6CFE"/>
    <w:rsid w:val="00BB72D5"/>
    <w:rsid w:val="00BC279B"/>
    <w:rsid w:val="00BC2807"/>
    <w:rsid w:val="00BC3C87"/>
    <w:rsid w:val="00BC63A0"/>
    <w:rsid w:val="00BC78C2"/>
    <w:rsid w:val="00BD0356"/>
    <w:rsid w:val="00BD138A"/>
    <w:rsid w:val="00BD3074"/>
    <w:rsid w:val="00BD35E3"/>
    <w:rsid w:val="00BD418B"/>
    <w:rsid w:val="00BD52C6"/>
    <w:rsid w:val="00BD579C"/>
    <w:rsid w:val="00BD61F1"/>
    <w:rsid w:val="00BE015E"/>
    <w:rsid w:val="00BE17CF"/>
    <w:rsid w:val="00BE3173"/>
    <w:rsid w:val="00BE3BB7"/>
    <w:rsid w:val="00BE4363"/>
    <w:rsid w:val="00BE45BA"/>
    <w:rsid w:val="00BE4E3F"/>
    <w:rsid w:val="00BE5B0B"/>
    <w:rsid w:val="00BF0262"/>
    <w:rsid w:val="00BF0372"/>
    <w:rsid w:val="00BF26B5"/>
    <w:rsid w:val="00BF30EB"/>
    <w:rsid w:val="00BF41B4"/>
    <w:rsid w:val="00BF6FDB"/>
    <w:rsid w:val="00BF70BB"/>
    <w:rsid w:val="00C00BFC"/>
    <w:rsid w:val="00C02B53"/>
    <w:rsid w:val="00C0526C"/>
    <w:rsid w:val="00C07105"/>
    <w:rsid w:val="00C108D1"/>
    <w:rsid w:val="00C10FE1"/>
    <w:rsid w:val="00C11CDA"/>
    <w:rsid w:val="00C126CF"/>
    <w:rsid w:val="00C13AFB"/>
    <w:rsid w:val="00C142D6"/>
    <w:rsid w:val="00C148A5"/>
    <w:rsid w:val="00C161D5"/>
    <w:rsid w:val="00C16F30"/>
    <w:rsid w:val="00C17445"/>
    <w:rsid w:val="00C2051E"/>
    <w:rsid w:val="00C20FCF"/>
    <w:rsid w:val="00C21D58"/>
    <w:rsid w:val="00C2298D"/>
    <w:rsid w:val="00C2357C"/>
    <w:rsid w:val="00C31D38"/>
    <w:rsid w:val="00C32A08"/>
    <w:rsid w:val="00C360D0"/>
    <w:rsid w:val="00C37159"/>
    <w:rsid w:val="00C371C7"/>
    <w:rsid w:val="00C377DB"/>
    <w:rsid w:val="00C37894"/>
    <w:rsid w:val="00C4014E"/>
    <w:rsid w:val="00C41C56"/>
    <w:rsid w:val="00C41F93"/>
    <w:rsid w:val="00C423DE"/>
    <w:rsid w:val="00C4256B"/>
    <w:rsid w:val="00C4304F"/>
    <w:rsid w:val="00C47328"/>
    <w:rsid w:val="00C50C24"/>
    <w:rsid w:val="00C50D21"/>
    <w:rsid w:val="00C511D9"/>
    <w:rsid w:val="00C513A7"/>
    <w:rsid w:val="00C517D3"/>
    <w:rsid w:val="00C531FD"/>
    <w:rsid w:val="00C5356C"/>
    <w:rsid w:val="00C542AF"/>
    <w:rsid w:val="00C542BD"/>
    <w:rsid w:val="00C543FC"/>
    <w:rsid w:val="00C547CC"/>
    <w:rsid w:val="00C5483B"/>
    <w:rsid w:val="00C552CB"/>
    <w:rsid w:val="00C568BE"/>
    <w:rsid w:val="00C612C7"/>
    <w:rsid w:val="00C61C53"/>
    <w:rsid w:val="00C63125"/>
    <w:rsid w:val="00C65A4F"/>
    <w:rsid w:val="00C664E6"/>
    <w:rsid w:val="00C66DD3"/>
    <w:rsid w:val="00C70591"/>
    <w:rsid w:val="00C717CE"/>
    <w:rsid w:val="00C720A0"/>
    <w:rsid w:val="00C725D8"/>
    <w:rsid w:val="00C7423A"/>
    <w:rsid w:val="00C76D14"/>
    <w:rsid w:val="00C816FE"/>
    <w:rsid w:val="00C828DD"/>
    <w:rsid w:val="00C82A3D"/>
    <w:rsid w:val="00C838DB"/>
    <w:rsid w:val="00C84577"/>
    <w:rsid w:val="00C85DAC"/>
    <w:rsid w:val="00C92409"/>
    <w:rsid w:val="00C93538"/>
    <w:rsid w:val="00C93D0D"/>
    <w:rsid w:val="00C94936"/>
    <w:rsid w:val="00C96070"/>
    <w:rsid w:val="00C96C04"/>
    <w:rsid w:val="00CA1366"/>
    <w:rsid w:val="00CA25DA"/>
    <w:rsid w:val="00CA3291"/>
    <w:rsid w:val="00CA66DA"/>
    <w:rsid w:val="00CA785F"/>
    <w:rsid w:val="00CA7D22"/>
    <w:rsid w:val="00CB093C"/>
    <w:rsid w:val="00CB169C"/>
    <w:rsid w:val="00CB37B4"/>
    <w:rsid w:val="00CB3870"/>
    <w:rsid w:val="00CB5BD7"/>
    <w:rsid w:val="00CB675B"/>
    <w:rsid w:val="00CB68BF"/>
    <w:rsid w:val="00CB73FF"/>
    <w:rsid w:val="00CB7A68"/>
    <w:rsid w:val="00CC0B56"/>
    <w:rsid w:val="00CC0BD4"/>
    <w:rsid w:val="00CC3B51"/>
    <w:rsid w:val="00CC433A"/>
    <w:rsid w:val="00CC496D"/>
    <w:rsid w:val="00CC4DE8"/>
    <w:rsid w:val="00CC5C38"/>
    <w:rsid w:val="00CC68C4"/>
    <w:rsid w:val="00CC6BDF"/>
    <w:rsid w:val="00CC71E0"/>
    <w:rsid w:val="00CC7CC1"/>
    <w:rsid w:val="00CD023F"/>
    <w:rsid w:val="00CD099F"/>
    <w:rsid w:val="00CD166B"/>
    <w:rsid w:val="00CD21AD"/>
    <w:rsid w:val="00CD2535"/>
    <w:rsid w:val="00CD4200"/>
    <w:rsid w:val="00CD52BB"/>
    <w:rsid w:val="00CE2245"/>
    <w:rsid w:val="00CE4602"/>
    <w:rsid w:val="00CE54EC"/>
    <w:rsid w:val="00CE7CE1"/>
    <w:rsid w:val="00CF24FE"/>
    <w:rsid w:val="00CF5D45"/>
    <w:rsid w:val="00D03357"/>
    <w:rsid w:val="00D04AD9"/>
    <w:rsid w:val="00D06602"/>
    <w:rsid w:val="00D07297"/>
    <w:rsid w:val="00D07381"/>
    <w:rsid w:val="00D077F1"/>
    <w:rsid w:val="00D10C72"/>
    <w:rsid w:val="00D10F97"/>
    <w:rsid w:val="00D11EAA"/>
    <w:rsid w:val="00D1205E"/>
    <w:rsid w:val="00D1277C"/>
    <w:rsid w:val="00D13D63"/>
    <w:rsid w:val="00D14B5C"/>
    <w:rsid w:val="00D14BED"/>
    <w:rsid w:val="00D17FDE"/>
    <w:rsid w:val="00D21A2B"/>
    <w:rsid w:val="00D21DF2"/>
    <w:rsid w:val="00D2296D"/>
    <w:rsid w:val="00D24760"/>
    <w:rsid w:val="00D26E69"/>
    <w:rsid w:val="00D27728"/>
    <w:rsid w:val="00D3012F"/>
    <w:rsid w:val="00D33469"/>
    <w:rsid w:val="00D344AF"/>
    <w:rsid w:val="00D35208"/>
    <w:rsid w:val="00D37771"/>
    <w:rsid w:val="00D4168E"/>
    <w:rsid w:val="00D41FFE"/>
    <w:rsid w:val="00D44B4D"/>
    <w:rsid w:val="00D44D31"/>
    <w:rsid w:val="00D46387"/>
    <w:rsid w:val="00D46BBA"/>
    <w:rsid w:val="00D504B7"/>
    <w:rsid w:val="00D50826"/>
    <w:rsid w:val="00D50E43"/>
    <w:rsid w:val="00D51E46"/>
    <w:rsid w:val="00D5265D"/>
    <w:rsid w:val="00D5399C"/>
    <w:rsid w:val="00D54480"/>
    <w:rsid w:val="00D54F57"/>
    <w:rsid w:val="00D57A5B"/>
    <w:rsid w:val="00D57D82"/>
    <w:rsid w:val="00D61006"/>
    <w:rsid w:val="00D61995"/>
    <w:rsid w:val="00D61EE0"/>
    <w:rsid w:val="00D62408"/>
    <w:rsid w:val="00D63649"/>
    <w:rsid w:val="00D6365E"/>
    <w:rsid w:val="00D65DD9"/>
    <w:rsid w:val="00D66052"/>
    <w:rsid w:val="00D66368"/>
    <w:rsid w:val="00D6662B"/>
    <w:rsid w:val="00D67599"/>
    <w:rsid w:val="00D70AB0"/>
    <w:rsid w:val="00D7373D"/>
    <w:rsid w:val="00D73FDE"/>
    <w:rsid w:val="00D7409D"/>
    <w:rsid w:val="00D75E97"/>
    <w:rsid w:val="00D77538"/>
    <w:rsid w:val="00D825E8"/>
    <w:rsid w:val="00D830A1"/>
    <w:rsid w:val="00D84FF2"/>
    <w:rsid w:val="00D86FAE"/>
    <w:rsid w:val="00D87917"/>
    <w:rsid w:val="00D87F8E"/>
    <w:rsid w:val="00D9085D"/>
    <w:rsid w:val="00D91ECB"/>
    <w:rsid w:val="00D93801"/>
    <w:rsid w:val="00D93ABA"/>
    <w:rsid w:val="00D94380"/>
    <w:rsid w:val="00DA2C46"/>
    <w:rsid w:val="00DA2FF7"/>
    <w:rsid w:val="00DA51A6"/>
    <w:rsid w:val="00DA6641"/>
    <w:rsid w:val="00DA7536"/>
    <w:rsid w:val="00DA7663"/>
    <w:rsid w:val="00DB1EFC"/>
    <w:rsid w:val="00DB355A"/>
    <w:rsid w:val="00DB7FBD"/>
    <w:rsid w:val="00DC121F"/>
    <w:rsid w:val="00DC238F"/>
    <w:rsid w:val="00DC3704"/>
    <w:rsid w:val="00DC4059"/>
    <w:rsid w:val="00DC6A5A"/>
    <w:rsid w:val="00DC767B"/>
    <w:rsid w:val="00DD01A8"/>
    <w:rsid w:val="00DD04FA"/>
    <w:rsid w:val="00DD262F"/>
    <w:rsid w:val="00DD3D97"/>
    <w:rsid w:val="00DD4494"/>
    <w:rsid w:val="00DD44CC"/>
    <w:rsid w:val="00DD6418"/>
    <w:rsid w:val="00DE1918"/>
    <w:rsid w:val="00DE22BC"/>
    <w:rsid w:val="00DE4A4F"/>
    <w:rsid w:val="00DE62D3"/>
    <w:rsid w:val="00DE6674"/>
    <w:rsid w:val="00DE6A1D"/>
    <w:rsid w:val="00DF00B4"/>
    <w:rsid w:val="00DF1299"/>
    <w:rsid w:val="00DF12A0"/>
    <w:rsid w:val="00DF2A61"/>
    <w:rsid w:val="00DF3481"/>
    <w:rsid w:val="00DF3863"/>
    <w:rsid w:val="00DF5EBF"/>
    <w:rsid w:val="00DF7570"/>
    <w:rsid w:val="00DF78A7"/>
    <w:rsid w:val="00E01589"/>
    <w:rsid w:val="00E0179C"/>
    <w:rsid w:val="00E01FEB"/>
    <w:rsid w:val="00E02985"/>
    <w:rsid w:val="00E041F4"/>
    <w:rsid w:val="00E070E4"/>
    <w:rsid w:val="00E07AC5"/>
    <w:rsid w:val="00E11919"/>
    <w:rsid w:val="00E1258C"/>
    <w:rsid w:val="00E1383E"/>
    <w:rsid w:val="00E13CC6"/>
    <w:rsid w:val="00E1425F"/>
    <w:rsid w:val="00E1483B"/>
    <w:rsid w:val="00E14AE3"/>
    <w:rsid w:val="00E1578E"/>
    <w:rsid w:val="00E16425"/>
    <w:rsid w:val="00E16EA2"/>
    <w:rsid w:val="00E17CE9"/>
    <w:rsid w:val="00E2082B"/>
    <w:rsid w:val="00E20E74"/>
    <w:rsid w:val="00E20EEF"/>
    <w:rsid w:val="00E20FD7"/>
    <w:rsid w:val="00E2146E"/>
    <w:rsid w:val="00E21497"/>
    <w:rsid w:val="00E221A2"/>
    <w:rsid w:val="00E26685"/>
    <w:rsid w:val="00E30E84"/>
    <w:rsid w:val="00E31392"/>
    <w:rsid w:val="00E332EE"/>
    <w:rsid w:val="00E333B6"/>
    <w:rsid w:val="00E338BD"/>
    <w:rsid w:val="00E34BA1"/>
    <w:rsid w:val="00E34F20"/>
    <w:rsid w:val="00E35CA7"/>
    <w:rsid w:val="00E36D6C"/>
    <w:rsid w:val="00E377CE"/>
    <w:rsid w:val="00E40190"/>
    <w:rsid w:val="00E4169A"/>
    <w:rsid w:val="00E42836"/>
    <w:rsid w:val="00E42874"/>
    <w:rsid w:val="00E43361"/>
    <w:rsid w:val="00E43A49"/>
    <w:rsid w:val="00E4555C"/>
    <w:rsid w:val="00E458D9"/>
    <w:rsid w:val="00E478FA"/>
    <w:rsid w:val="00E53C09"/>
    <w:rsid w:val="00E56DFE"/>
    <w:rsid w:val="00E60072"/>
    <w:rsid w:val="00E60EA2"/>
    <w:rsid w:val="00E61458"/>
    <w:rsid w:val="00E6521A"/>
    <w:rsid w:val="00E6794C"/>
    <w:rsid w:val="00E70A2C"/>
    <w:rsid w:val="00E70C6C"/>
    <w:rsid w:val="00E73498"/>
    <w:rsid w:val="00E747AE"/>
    <w:rsid w:val="00E754B2"/>
    <w:rsid w:val="00E757CF"/>
    <w:rsid w:val="00E762CC"/>
    <w:rsid w:val="00E77475"/>
    <w:rsid w:val="00E77864"/>
    <w:rsid w:val="00E80787"/>
    <w:rsid w:val="00E81957"/>
    <w:rsid w:val="00E820BE"/>
    <w:rsid w:val="00E82629"/>
    <w:rsid w:val="00E8378E"/>
    <w:rsid w:val="00E83E85"/>
    <w:rsid w:val="00E85143"/>
    <w:rsid w:val="00E85CBB"/>
    <w:rsid w:val="00E87821"/>
    <w:rsid w:val="00E90358"/>
    <w:rsid w:val="00E91E17"/>
    <w:rsid w:val="00E92179"/>
    <w:rsid w:val="00E921DE"/>
    <w:rsid w:val="00E92600"/>
    <w:rsid w:val="00E927A9"/>
    <w:rsid w:val="00E93FAE"/>
    <w:rsid w:val="00E9652F"/>
    <w:rsid w:val="00E97B88"/>
    <w:rsid w:val="00EA0AFB"/>
    <w:rsid w:val="00EA1937"/>
    <w:rsid w:val="00EA3660"/>
    <w:rsid w:val="00EA41A3"/>
    <w:rsid w:val="00EA500A"/>
    <w:rsid w:val="00EA55C0"/>
    <w:rsid w:val="00EA64FE"/>
    <w:rsid w:val="00EA6787"/>
    <w:rsid w:val="00EA6838"/>
    <w:rsid w:val="00EB104F"/>
    <w:rsid w:val="00EB1B6B"/>
    <w:rsid w:val="00EB2543"/>
    <w:rsid w:val="00EB506A"/>
    <w:rsid w:val="00EB6C00"/>
    <w:rsid w:val="00EC06B8"/>
    <w:rsid w:val="00EC0E85"/>
    <w:rsid w:val="00EC5220"/>
    <w:rsid w:val="00EC7341"/>
    <w:rsid w:val="00EC79C6"/>
    <w:rsid w:val="00ED0D3A"/>
    <w:rsid w:val="00ED1780"/>
    <w:rsid w:val="00ED2850"/>
    <w:rsid w:val="00ED287B"/>
    <w:rsid w:val="00ED2D7D"/>
    <w:rsid w:val="00ED3AED"/>
    <w:rsid w:val="00ED3D6F"/>
    <w:rsid w:val="00ED44A0"/>
    <w:rsid w:val="00ED5679"/>
    <w:rsid w:val="00ED6232"/>
    <w:rsid w:val="00ED7E6B"/>
    <w:rsid w:val="00EE15C4"/>
    <w:rsid w:val="00EE3730"/>
    <w:rsid w:val="00EE37BE"/>
    <w:rsid w:val="00EE4931"/>
    <w:rsid w:val="00EE78DF"/>
    <w:rsid w:val="00EF086C"/>
    <w:rsid w:val="00EF2653"/>
    <w:rsid w:val="00EF2F13"/>
    <w:rsid w:val="00EF4066"/>
    <w:rsid w:val="00EF426A"/>
    <w:rsid w:val="00EF463C"/>
    <w:rsid w:val="00EF58BE"/>
    <w:rsid w:val="00EF633F"/>
    <w:rsid w:val="00EF63A5"/>
    <w:rsid w:val="00EF6726"/>
    <w:rsid w:val="00F00F02"/>
    <w:rsid w:val="00F01851"/>
    <w:rsid w:val="00F0305C"/>
    <w:rsid w:val="00F035CD"/>
    <w:rsid w:val="00F05C2F"/>
    <w:rsid w:val="00F06920"/>
    <w:rsid w:val="00F06C97"/>
    <w:rsid w:val="00F10678"/>
    <w:rsid w:val="00F11D54"/>
    <w:rsid w:val="00F12C7A"/>
    <w:rsid w:val="00F12D9C"/>
    <w:rsid w:val="00F13CF4"/>
    <w:rsid w:val="00F1435E"/>
    <w:rsid w:val="00F154D6"/>
    <w:rsid w:val="00F16E35"/>
    <w:rsid w:val="00F206AE"/>
    <w:rsid w:val="00F2118A"/>
    <w:rsid w:val="00F22DA8"/>
    <w:rsid w:val="00F24AF2"/>
    <w:rsid w:val="00F24BBD"/>
    <w:rsid w:val="00F24E63"/>
    <w:rsid w:val="00F252D3"/>
    <w:rsid w:val="00F274B7"/>
    <w:rsid w:val="00F30FFF"/>
    <w:rsid w:val="00F33CEF"/>
    <w:rsid w:val="00F33CF1"/>
    <w:rsid w:val="00F35E72"/>
    <w:rsid w:val="00F36EC1"/>
    <w:rsid w:val="00F405FE"/>
    <w:rsid w:val="00F407F9"/>
    <w:rsid w:val="00F41269"/>
    <w:rsid w:val="00F41F56"/>
    <w:rsid w:val="00F42ACE"/>
    <w:rsid w:val="00F4306A"/>
    <w:rsid w:val="00F430E7"/>
    <w:rsid w:val="00F440F9"/>
    <w:rsid w:val="00F4483E"/>
    <w:rsid w:val="00F4544F"/>
    <w:rsid w:val="00F45508"/>
    <w:rsid w:val="00F458AE"/>
    <w:rsid w:val="00F45BC7"/>
    <w:rsid w:val="00F45D33"/>
    <w:rsid w:val="00F464CB"/>
    <w:rsid w:val="00F46ADA"/>
    <w:rsid w:val="00F50EFC"/>
    <w:rsid w:val="00F5392E"/>
    <w:rsid w:val="00F547BF"/>
    <w:rsid w:val="00F54DC0"/>
    <w:rsid w:val="00F550DD"/>
    <w:rsid w:val="00F55249"/>
    <w:rsid w:val="00F5657E"/>
    <w:rsid w:val="00F57609"/>
    <w:rsid w:val="00F57971"/>
    <w:rsid w:val="00F625B5"/>
    <w:rsid w:val="00F66B5F"/>
    <w:rsid w:val="00F701E7"/>
    <w:rsid w:val="00F70CC0"/>
    <w:rsid w:val="00F7154E"/>
    <w:rsid w:val="00F7322A"/>
    <w:rsid w:val="00F73708"/>
    <w:rsid w:val="00F737F4"/>
    <w:rsid w:val="00F73CEE"/>
    <w:rsid w:val="00F75796"/>
    <w:rsid w:val="00F75E0C"/>
    <w:rsid w:val="00F75EF8"/>
    <w:rsid w:val="00F7740D"/>
    <w:rsid w:val="00F77555"/>
    <w:rsid w:val="00F77927"/>
    <w:rsid w:val="00F80F88"/>
    <w:rsid w:val="00F82590"/>
    <w:rsid w:val="00F84407"/>
    <w:rsid w:val="00F84A23"/>
    <w:rsid w:val="00F84D4C"/>
    <w:rsid w:val="00F854A7"/>
    <w:rsid w:val="00F86888"/>
    <w:rsid w:val="00F86F1F"/>
    <w:rsid w:val="00F86FC8"/>
    <w:rsid w:val="00F87DA1"/>
    <w:rsid w:val="00F90DF0"/>
    <w:rsid w:val="00F923DB"/>
    <w:rsid w:val="00F9413F"/>
    <w:rsid w:val="00F952AF"/>
    <w:rsid w:val="00F9533B"/>
    <w:rsid w:val="00FA0A24"/>
    <w:rsid w:val="00FA12A3"/>
    <w:rsid w:val="00FA15D2"/>
    <w:rsid w:val="00FA358F"/>
    <w:rsid w:val="00FA6100"/>
    <w:rsid w:val="00FA66E8"/>
    <w:rsid w:val="00FA6923"/>
    <w:rsid w:val="00FA6AB2"/>
    <w:rsid w:val="00FB00FD"/>
    <w:rsid w:val="00FB01B6"/>
    <w:rsid w:val="00FB05B1"/>
    <w:rsid w:val="00FB0930"/>
    <w:rsid w:val="00FB0B94"/>
    <w:rsid w:val="00FB1595"/>
    <w:rsid w:val="00FB1895"/>
    <w:rsid w:val="00FB19E0"/>
    <w:rsid w:val="00FB48E8"/>
    <w:rsid w:val="00FB5425"/>
    <w:rsid w:val="00FB5488"/>
    <w:rsid w:val="00FB6F20"/>
    <w:rsid w:val="00FC1DBC"/>
    <w:rsid w:val="00FC24BC"/>
    <w:rsid w:val="00FC427E"/>
    <w:rsid w:val="00FC7398"/>
    <w:rsid w:val="00FD12F1"/>
    <w:rsid w:val="00FD1D7C"/>
    <w:rsid w:val="00FD2EC1"/>
    <w:rsid w:val="00FD2F38"/>
    <w:rsid w:val="00FD30CC"/>
    <w:rsid w:val="00FD34A5"/>
    <w:rsid w:val="00FD3577"/>
    <w:rsid w:val="00FD4A79"/>
    <w:rsid w:val="00FD4A9C"/>
    <w:rsid w:val="00FD4D6F"/>
    <w:rsid w:val="00FD6FDD"/>
    <w:rsid w:val="00FD7F96"/>
    <w:rsid w:val="00FE0543"/>
    <w:rsid w:val="00FE10FC"/>
    <w:rsid w:val="00FE44FF"/>
    <w:rsid w:val="00FE6952"/>
    <w:rsid w:val="00FE742C"/>
    <w:rsid w:val="00FE772E"/>
    <w:rsid w:val="00FE7C55"/>
    <w:rsid w:val="00FF073B"/>
    <w:rsid w:val="00FF30A5"/>
    <w:rsid w:val="00FF3DDC"/>
    <w:rsid w:val="00FF416C"/>
    <w:rsid w:val="00FF4507"/>
    <w:rsid w:val="00FF6806"/>
    <w:rsid w:val="00FF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F8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31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631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Cell">
    <w:name w:val="ConsCell"/>
    <w:uiPriority w:val="99"/>
    <w:rsid w:val="001631F8"/>
    <w:pPr>
      <w:widowControl w:val="0"/>
      <w:ind w:right="19772"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E0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032A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4E032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032A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E032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032A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5D15F5"/>
    <w:rPr>
      <w:lang w:eastAsia="en-US"/>
    </w:rPr>
  </w:style>
  <w:style w:type="paragraph" w:styleId="NormalWeb">
    <w:name w:val="Normal (Web)"/>
    <w:basedOn w:val="Normal"/>
    <w:uiPriority w:val="99"/>
    <w:rsid w:val="00731F0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rsid w:val="0063792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6">
    <w:name w:val="xl66"/>
    <w:basedOn w:val="Normal"/>
    <w:uiPriority w:val="99"/>
    <w:rsid w:val="00AE2FE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uiPriority w:val="99"/>
    <w:rsid w:val="00AE2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Normal"/>
    <w:uiPriority w:val="99"/>
    <w:rsid w:val="00AE2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Normal"/>
    <w:uiPriority w:val="99"/>
    <w:rsid w:val="00AE2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ConsPlusNormal">
    <w:name w:val="ConsPlusNormal"/>
    <w:uiPriority w:val="99"/>
    <w:rsid w:val="0062198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1D54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D5424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7</Pages>
  <Words>1957</Words>
  <Characters>11159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20</cp:revision>
  <cp:lastPrinted>2018-11-19T07:46:00Z</cp:lastPrinted>
  <dcterms:created xsi:type="dcterms:W3CDTF">2019-11-08T05:22:00Z</dcterms:created>
  <dcterms:modified xsi:type="dcterms:W3CDTF">2019-11-20T16:51:00Z</dcterms:modified>
</cp:coreProperties>
</file>