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40"/>
      </w:tblGrid>
      <w:tr w:rsidR="00111088">
        <w:trPr>
          <w:trHeight w:val="1846"/>
        </w:trPr>
        <w:tc>
          <w:tcPr>
            <w:tcW w:w="5040" w:type="dxa"/>
          </w:tcPr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E07C40">
              <w:rPr>
                <w:b/>
                <w:sz w:val="28"/>
                <w:szCs w:val="28"/>
              </w:rPr>
              <w:t>АДМИНИСТРАЦИЯ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        МУНИЦИПАЛЬНОГО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            ОБРАЗОВАНИЯ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>ПРЕЧИСТИНСКИЙ СЕЛЬСОВЕТ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       Оренбургского района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       Оренбургской области 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</w:t>
            </w:r>
          </w:p>
          <w:p w:rsidR="00111088" w:rsidRPr="00E07C40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           РАСПОРЯЖЕНИЕ</w:t>
            </w:r>
          </w:p>
          <w:p w:rsidR="00111088" w:rsidRDefault="00111088" w:rsidP="002118EF">
            <w:pPr>
              <w:rPr>
                <w:b/>
                <w:sz w:val="28"/>
                <w:szCs w:val="28"/>
              </w:rPr>
            </w:pPr>
            <w:r w:rsidRPr="00E07C40">
              <w:rPr>
                <w:b/>
                <w:sz w:val="28"/>
                <w:szCs w:val="28"/>
              </w:rPr>
              <w:t xml:space="preserve">           </w:t>
            </w:r>
          </w:p>
          <w:p w:rsidR="00111088" w:rsidRPr="00E07C40" w:rsidRDefault="00111088" w:rsidP="002118E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08.10.2019 </w:t>
            </w:r>
            <w:r w:rsidRPr="00E07C4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17-р</w:t>
            </w:r>
          </w:p>
          <w:p w:rsidR="00111088" w:rsidRPr="002118EF" w:rsidRDefault="00111088" w:rsidP="002118EF">
            <w:pPr>
              <w:rPr>
                <w:sz w:val="28"/>
                <w:szCs w:val="28"/>
              </w:rPr>
            </w:pPr>
          </w:p>
        </w:tc>
      </w:tr>
      <w:tr w:rsidR="00111088" w:rsidTr="002118EF">
        <w:trPr>
          <w:trHeight w:val="143"/>
        </w:trPr>
        <w:tc>
          <w:tcPr>
            <w:tcW w:w="5040" w:type="dxa"/>
          </w:tcPr>
          <w:p w:rsidR="00111088" w:rsidRDefault="00111088" w:rsidP="00125F16">
            <w:pPr>
              <w:tabs>
                <w:tab w:val="left" w:pos="1736"/>
              </w:tabs>
              <w:rPr>
                <w:sz w:val="28"/>
              </w:rPr>
            </w:pPr>
            <w:r>
              <w:rPr>
                <w:sz w:val="28"/>
              </w:rPr>
              <w:t xml:space="preserve">О подключении сертификата в </w:t>
            </w:r>
          </w:p>
          <w:p w:rsidR="00111088" w:rsidRPr="003D5D9B" w:rsidRDefault="00111088" w:rsidP="00125F16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системе «Электронный бюджет»</w:t>
            </w:r>
          </w:p>
        </w:tc>
      </w:tr>
      <w:tr w:rsidR="00111088">
        <w:trPr>
          <w:trHeight w:val="283"/>
        </w:trPr>
        <w:tc>
          <w:tcPr>
            <w:tcW w:w="5040" w:type="dxa"/>
          </w:tcPr>
          <w:p w:rsidR="00111088" w:rsidRPr="003D5D9B" w:rsidRDefault="00111088" w:rsidP="005F6097">
            <w:pPr>
              <w:rPr>
                <w:b/>
                <w:sz w:val="28"/>
                <w:szCs w:val="28"/>
              </w:rPr>
            </w:pPr>
          </w:p>
        </w:tc>
      </w:tr>
    </w:tbl>
    <w:p w:rsidR="00111088" w:rsidRDefault="00111088" w:rsidP="002118EF">
      <w:pPr>
        <w:pStyle w:val="BodyTextInden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11088" w:rsidRDefault="00111088" w:rsidP="00DD51B6">
      <w:pPr>
        <w:pStyle w:val="BodyTextInden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целях реализации постановления Правительства Российской Федерации от 26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и приказа Министерства финансов Российской Федерации от 23 декабря 2014 №163 «О порядке формирования и ведения реестра участников бюджетного процесса, а также юридических лиц, не являющихся участниками бюджетного процесса»:</w:t>
      </w:r>
    </w:p>
    <w:p w:rsidR="00111088" w:rsidRPr="002118EF" w:rsidRDefault="00111088" w:rsidP="002118EF">
      <w:pPr>
        <w:pStyle w:val="ListParagraph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2118EF">
        <w:rPr>
          <w:sz w:val="28"/>
          <w:szCs w:val="28"/>
        </w:rPr>
        <w:t>Необходимо подключить в государственной интегрированной информационной системе управления общественными финансами  «Электронный бюджет» сертификат Воробьевой Натальи Петровны, без изменений полномочий пользователя с привязкой сертификата от 30.09.2019 ГОСТ 2012.</w:t>
      </w:r>
      <w:r w:rsidRPr="002118EF">
        <w:rPr>
          <w:color w:val="FF0000"/>
          <w:sz w:val="28"/>
          <w:szCs w:val="28"/>
        </w:rPr>
        <w:t xml:space="preserve"> </w:t>
      </w:r>
    </w:p>
    <w:p w:rsidR="00111088" w:rsidRPr="002118EF" w:rsidRDefault="00111088" w:rsidP="002118EF">
      <w:pPr>
        <w:pStyle w:val="ListParagraph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7C3AF6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подключить в государственной интегрированной информационной системе управления общественными финансами  «Электронный бюджет» сертификат Мамонтова Евгения Анатольевича, без изменений полномочий пользователя с привязкой сертификата от 11.09.2019 ГОСТ 2012.</w:t>
      </w:r>
    </w:p>
    <w:p w:rsidR="00111088" w:rsidRDefault="00111088" w:rsidP="00DD5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111088" w:rsidRDefault="00111088" w:rsidP="00DD51B6">
      <w:pPr>
        <w:tabs>
          <w:tab w:val="left" w:pos="1736"/>
        </w:tabs>
        <w:jc w:val="both"/>
        <w:rPr>
          <w:sz w:val="28"/>
          <w:szCs w:val="28"/>
        </w:rPr>
      </w:pPr>
    </w:p>
    <w:p w:rsidR="00111088" w:rsidRDefault="00111088" w:rsidP="00917F92">
      <w:pPr>
        <w:tabs>
          <w:tab w:val="left" w:pos="1736"/>
        </w:tabs>
        <w:jc w:val="both"/>
        <w:rPr>
          <w:sz w:val="28"/>
          <w:szCs w:val="28"/>
        </w:rPr>
      </w:pPr>
    </w:p>
    <w:p w:rsidR="00111088" w:rsidRPr="00BF7D47" w:rsidRDefault="00111088" w:rsidP="00BF7D47">
      <w:pPr>
        <w:jc w:val="both"/>
        <w:rPr>
          <w:sz w:val="28"/>
        </w:rPr>
      </w:pPr>
      <w:r>
        <w:rPr>
          <w:sz w:val="28"/>
          <w:szCs w:val="28"/>
        </w:rPr>
        <w:t xml:space="preserve"> Глава муниципального образования</w:t>
      </w:r>
      <w:r>
        <w:rPr>
          <w:sz w:val="28"/>
        </w:rPr>
        <w:t xml:space="preserve">                                        Е.А.Мамонтов    </w:t>
      </w:r>
    </w:p>
    <w:sectPr w:rsidR="00111088" w:rsidRPr="00BF7D47" w:rsidSect="0048028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158AA"/>
    <w:multiLevelType w:val="hybridMultilevel"/>
    <w:tmpl w:val="47D049E6"/>
    <w:lvl w:ilvl="0" w:tplc="3B6AD232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BCE"/>
    <w:rsid w:val="00043EF1"/>
    <w:rsid w:val="000E43DD"/>
    <w:rsid w:val="00111088"/>
    <w:rsid w:val="00125F16"/>
    <w:rsid w:val="00126BDC"/>
    <w:rsid w:val="00143BD4"/>
    <w:rsid w:val="001A4B66"/>
    <w:rsid w:val="002118EF"/>
    <w:rsid w:val="0023203E"/>
    <w:rsid w:val="00254F87"/>
    <w:rsid w:val="002A2982"/>
    <w:rsid w:val="002B7253"/>
    <w:rsid w:val="002C7971"/>
    <w:rsid w:val="00376603"/>
    <w:rsid w:val="003B1FDE"/>
    <w:rsid w:val="003D5D9B"/>
    <w:rsid w:val="00415B42"/>
    <w:rsid w:val="00461D7B"/>
    <w:rsid w:val="00480283"/>
    <w:rsid w:val="004934B6"/>
    <w:rsid w:val="004C1873"/>
    <w:rsid w:val="004E1445"/>
    <w:rsid w:val="004F4016"/>
    <w:rsid w:val="005677E8"/>
    <w:rsid w:val="00571DC3"/>
    <w:rsid w:val="005737B4"/>
    <w:rsid w:val="00575DF2"/>
    <w:rsid w:val="00592A39"/>
    <w:rsid w:val="005A4B10"/>
    <w:rsid w:val="005C7E3B"/>
    <w:rsid w:val="005E5929"/>
    <w:rsid w:val="005F6097"/>
    <w:rsid w:val="00601C5B"/>
    <w:rsid w:val="006A4BCE"/>
    <w:rsid w:val="006E23A4"/>
    <w:rsid w:val="006F71AA"/>
    <w:rsid w:val="00740EEC"/>
    <w:rsid w:val="00796D41"/>
    <w:rsid w:val="007C3AF6"/>
    <w:rsid w:val="007D6733"/>
    <w:rsid w:val="007E4E55"/>
    <w:rsid w:val="007E4F49"/>
    <w:rsid w:val="007E73E0"/>
    <w:rsid w:val="0080575F"/>
    <w:rsid w:val="00816EA3"/>
    <w:rsid w:val="0082600B"/>
    <w:rsid w:val="008429B5"/>
    <w:rsid w:val="00850C92"/>
    <w:rsid w:val="00874552"/>
    <w:rsid w:val="008807B4"/>
    <w:rsid w:val="008812D7"/>
    <w:rsid w:val="008D203A"/>
    <w:rsid w:val="00917F92"/>
    <w:rsid w:val="00926E71"/>
    <w:rsid w:val="00936935"/>
    <w:rsid w:val="00A16BFB"/>
    <w:rsid w:val="00AC6885"/>
    <w:rsid w:val="00BF7D47"/>
    <w:rsid w:val="00C213A3"/>
    <w:rsid w:val="00C32483"/>
    <w:rsid w:val="00C45A9D"/>
    <w:rsid w:val="00C75634"/>
    <w:rsid w:val="00CA51FD"/>
    <w:rsid w:val="00D63E6E"/>
    <w:rsid w:val="00D6548F"/>
    <w:rsid w:val="00D74F42"/>
    <w:rsid w:val="00DD1A9F"/>
    <w:rsid w:val="00DD216D"/>
    <w:rsid w:val="00DD51B6"/>
    <w:rsid w:val="00E07C40"/>
    <w:rsid w:val="00E26602"/>
    <w:rsid w:val="00E27620"/>
    <w:rsid w:val="00E502B5"/>
    <w:rsid w:val="00EB29FA"/>
    <w:rsid w:val="00ED773B"/>
    <w:rsid w:val="00F3626C"/>
    <w:rsid w:val="00F4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CE"/>
    <w:rPr>
      <w:sz w:val="20"/>
      <w:szCs w:val="20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DD216D"/>
    <w:pPr>
      <w:keepNext/>
      <w:ind w:firstLine="851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D216D"/>
    <w:pPr>
      <w:widowControl w:val="0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D21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D216D"/>
    <w:rPr>
      <w:rFonts w:cs="Times New Roman"/>
      <w:lang w:val="ru-RU" w:eastAsia="ru-RU"/>
    </w:rPr>
  </w:style>
  <w:style w:type="paragraph" w:styleId="NoSpacing">
    <w:name w:val="No Spacing"/>
    <w:uiPriority w:val="99"/>
    <w:qFormat/>
    <w:rsid w:val="00D63E6E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D51B6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D51B6"/>
    <w:rPr>
      <w:rFonts w:ascii="Arial" w:hAnsi="Arial" w:cs="Times New Roman"/>
    </w:rPr>
  </w:style>
  <w:style w:type="paragraph" w:customStyle="1" w:styleId="ConsPlusNonformat">
    <w:name w:val="ConsPlusNonformat"/>
    <w:uiPriority w:val="99"/>
    <w:rsid w:val="002C79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807B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807B4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7C3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274</Words>
  <Characters>1563</Characters>
  <Application>Microsoft Office Outlook</Application>
  <DocSecurity>0</DocSecurity>
  <Lines>0</Lines>
  <Paragraphs>0</Paragraphs>
  <ScaleCrop>false</ScaleCrop>
  <Company>OrencompCo.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9</cp:revision>
  <cp:lastPrinted>2019-10-10T03:53:00Z</cp:lastPrinted>
  <dcterms:created xsi:type="dcterms:W3CDTF">2019-10-04T12:11:00Z</dcterms:created>
  <dcterms:modified xsi:type="dcterms:W3CDTF">2019-10-25T14:39:00Z</dcterms:modified>
</cp:coreProperties>
</file>