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499"/>
        <w:gridCol w:w="4604"/>
      </w:tblGrid>
      <w:tr w:rsidR="0027415E" w:rsidRPr="00AB1BE2" w:rsidTr="003A147E">
        <w:trPr>
          <w:trHeight w:hRule="exact" w:val="3977"/>
        </w:trPr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</w:tcPr>
          <w:p w:rsidR="0027415E" w:rsidRPr="00AB1BE2" w:rsidRDefault="0027415E" w:rsidP="003A147E">
            <w:pPr>
              <w:tabs>
                <w:tab w:val="left" w:pos="69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</w:p>
          <w:p w:rsidR="0027415E" w:rsidRPr="00AB1BE2" w:rsidRDefault="0027415E" w:rsidP="003A147E">
            <w:pPr>
              <w:tabs>
                <w:tab w:val="left" w:pos="6915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АДМИНИСТРАЦИЯ                             </w:t>
            </w:r>
          </w:p>
          <w:p w:rsidR="0027415E" w:rsidRPr="00AB1BE2" w:rsidRDefault="0027415E" w:rsidP="003A147E">
            <w:pPr>
              <w:tabs>
                <w:tab w:val="left" w:pos="180"/>
                <w:tab w:val="left" w:pos="5475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МУНИЦИПАЛЬНОГО</w:t>
            </w:r>
          </w:p>
          <w:p w:rsidR="0027415E" w:rsidRPr="00AB1BE2" w:rsidRDefault="0027415E" w:rsidP="003A147E">
            <w:pPr>
              <w:tabs>
                <w:tab w:val="left" w:pos="180"/>
                <w:tab w:val="left" w:pos="5475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ОБРАЗОВАНИЯ</w:t>
            </w: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ab/>
              <w:t>.</w:t>
            </w:r>
          </w:p>
          <w:p w:rsidR="0027415E" w:rsidRPr="00AB1BE2" w:rsidRDefault="0027415E" w:rsidP="003A147E">
            <w:pPr>
              <w:tabs>
                <w:tab w:val="left" w:pos="180"/>
                <w:tab w:val="left" w:pos="5610"/>
              </w:tabs>
              <w:ind w:right="-205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 xml:space="preserve">             ПРЕЧИСТИНСКИЙ СЕЛЬСОВЕТ         </w:t>
            </w:r>
          </w:p>
          <w:p w:rsidR="0027415E" w:rsidRPr="00AB1BE2" w:rsidRDefault="0027415E" w:rsidP="003A147E">
            <w:pPr>
              <w:tabs>
                <w:tab w:val="left" w:pos="180"/>
                <w:tab w:val="left" w:pos="561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Оренбургского района</w:t>
            </w:r>
          </w:p>
          <w:p w:rsidR="0027415E" w:rsidRPr="00AB1BE2" w:rsidRDefault="0027415E" w:rsidP="003A147E">
            <w:pPr>
              <w:tabs>
                <w:tab w:val="left" w:pos="180"/>
                <w:tab w:val="left" w:pos="561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Оренбургской области                                                                                  </w:t>
            </w:r>
          </w:p>
          <w:p w:rsidR="0027415E" w:rsidRPr="00AB1BE2" w:rsidRDefault="0027415E" w:rsidP="003A147E">
            <w:pPr>
              <w:tabs>
                <w:tab w:val="left" w:pos="1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B1BE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7415E" w:rsidRPr="00AB1BE2" w:rsidRDefault="0027415E" w:rsidP="003A147E">
            <w:pPr>
              <w:tabs>
                <w:tab w:val="left" w:pos="180"/>
              </w:tabs>
              <w:jc w:val="left"/>
              <w:rPr>
                <w:rStyle w:val="Strong"/>
                <w:rFonts w:ascii="Times New Roman" w:hAnsi="Times New Roman"/>
                <w:sz w:val="32"/>
                <w:szCs w:val="32"/>
                <w:bdr w:val="none" w:sz="0" w:space="0" w:color="auto" w:frame="1"/>
              </w:rPr>
            </w:pPr>
            <w:r w:rsidRPr="00AB1BE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РАСПОРЯЖЕНИЕ</w:t>
            </w:r>
          </w:p>
          <w:p w:rsidR="0027415E" w:rsidRPr="00AB1BE2" w:rsidRDefault="0027415E" w:rsidP="003A147E">
            <w:pPr>
              <w:jc w:val="left"/>
              <w:rPr>
                <w:rFonts w:ascii="Times New Roman" w:hAnsi="Times New Roman"/>
              </w:rPr>
            </w:pPr>
          </w:p>
          <w:p w:rsidR="0027415E" w:rsidRPr="00AB1BE2" w:rsidRDefault="0027415E" w:rsidP="003A14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B1BE2">
              <w:rPr>
                <w:rFonts w:ascii="Times New Roman" w:hAnsi="Times New Roman"/>
                <w:sz w:val="28"/>
                <w:szCs w:val="28"/>
              </w:rPr>
              <w:t xml:space="preserve">                   22.03.2019 № 8-р</w:t>
            </w:r>
          </w:p>
          <w:p w:rsidR="0027415E" w:rsidRPr="00AB1BE2" w:rsidRDefault="0027415E" w:rsidP="003A14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415E" w:rsidRPr="00AB1BE2" w:rsidRDefault="0027415E" w:rsidP="005D6EE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27415E" w:rsidRPr="008E150E" w:rsidRDefault="0027415E" w:rsidP="005D6EE5">
            <w:pPr>
              <w:pStyle w:val="BodyText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7415E" w:rsidRDefault="0027415E" w:rsidP="005D6EE5">
            <w:pPr>
              <w:pStyle w:val="BodyText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15E" w:rsidRDefault="0027415E" w:rsidP="005D6EE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ОБРАЗЕЦ</w:t>
            </w:r>
          </w:p>
          <w:p w:rsidR="0027415E" w:rsidRDefault="0027415E" w:rsidP="005D6EE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7415E" w:rsidRDefault="0027415E" w:rsidP="005D6EE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7415E" w:rsidRDefault="0027415E" w:rsidP="005D6EE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7415E" w:rsidRDefault="0027415E" w:rsidP="005D6EE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7415E" w:rsidRPr="005806F1" w:rsidRDefault="0027415E" w:rsidP="005D6EE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7415E" w:rsidRPr="00AB1BE2" w:rsidRDefault="0027415E" w:rsidP="005D6EE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B1BE2">
              <w:rPr>
                <w:rFonts w:ascii="Times New Roman" w:hAnsi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27415E" w:rsidRPr="00AB1BE2" w:rsidRDefault="0027415E" w:rsidP="005D6EE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27415E" w:rsidRPr="00AB1BE2" w:rsidRDefault="0027415E" w:rsidP="005D6EE5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27415E" w:rsidRPr="00AB1BE2" w:rsidRDefault="0027415E" w:rsidP="005D6EE5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27415E" w:rsidRPr="00AB1BE2" w:rsidRDefault="0027415E" w:rsidP="005D6EE5">
            <w:pPr>
              <w:ind w:left="-68" w:right="-74"/>
              <w:jc w:val="center"/>
              <w:rPr>
                <w:rFonts w:ascii="Times New Roman" w:hAnsi="Times New Roman"/>
              </w:rPr>
            </w:pPr>
            <w:r w:rsidRPr="00AB1BE2">
              <w:rPr>
                <w:rFonts w:ascii="Times New Roman" w:hAnsi="Times New Roman"/>
              </w:rPr>
              <w:t>__________________ № _________________</w:t>
            </w:r>
          </w:p>
          <w:p w:rsidR="0027415E" w:rsidRPr="00AB1BE2" w:rsidRDefault="0027415E" w:rsidP="005D6EE5">
            <w:pPr>
              <w:ind w:left="-68" w:right="-7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7415E" w:rsidRPr="00AB1BE2" w:rsidRDefault="0027415E" w:rsidP="005D6EE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27415E" w:rsidRPr="00AB1BE2" w:rsidRDefault="0027415E" w:rsidP="005D6EE5">
            <w:pPr>
              <w:ind w:firstLine="7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415E" w:rsidRPr="00AB1BE2" w:rsidTr="003A147E">
        <w:trPr>
          <w:trHeight w:val="695"/>
        </w:trPr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</w:tcPr>
          <w:p w:rsidR="0027415E" w:rsidRDefault="0027415E" w:rsidP="00F25E1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8355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создании комиссии по внутреннему </w:t>
            </w:r>
          </w:p>
          <w:p w:rsidR="0027415E" w:rsidRPr="00747F15" w:rsidRDefault="0027415E" w:rsidP="00F25E17">
            <w:pPr>
              <w:pStyle w:val="NormalWeb"/>
              <w:spacing w:before="0" w:beforeAutospacing="0" w:after="0" w:afterAutospacing="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муниципальному финансовому контролю.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7415E" w:rsidRPr="00AB1BE2" w:rsidRDefault="0027415E" w:rsidP="005D6E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27415E" w:rsidRPr="00AB1BE2" w:rsidRDefault="0027415E" w:rsidP="005D6EE5">
            <w:pPr>
              <w:rPr>
                <w:rFonts w:ascii="Times New Roman" w:hAnsi="Times New Roman"/>
              </w:rPr>
            </w:pPr>
          </w:p>
          <w:p w:rsidR="0027415E" w:rsidRPr="00AB1BE2" w:rsidRDefault="0027415E" w:rsidP="005D6E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415E" w:rsidRPr="00C36696" w:rsidRDefault="0027415E" w:rsidP="00C36696">
      <w:pPr>
        <w:rPr>
          <w:rFonts w:ascii="Times New Roman" w:hAnsi="Times New Roman"/>
          <w:color w:val="000000"/>
          <w:sz w:val="28"/>
          <w:szCs w:val="28"/>
        </w:rPr>
      </w:pPr>
    </w:p>
    <w:p w:rsidR="0027415E" w:rsidRPr="00F846E7" w:rsidRDefault="0027415E" w:rsidP="00F25E17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 Бюджетным кодексом Российской Федерации, положения о внутреннем контроле ,р</w:t>
      </w:r>
      <w:r>
        <w:rPr>
          <w:rFonts w:ascii="Times New Roman" w:hAnsi="Times New Roman"/>
          <w:sz w:val="28"/>
        </w:rPr>
        <w:t>уководствуясь Уставом муниципального образования Пречистинский сельсовет Оренбургского района Оренбургской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27415E" w:rsidRPr="00C36696" w:rsidRDefault="0027415E" w:rsidP="00C36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Pr="00C36696">
        <w:rPr>
          <w:rFonts w:ascii="Times New Roman" w:hAnsi="Times New Roman"/>
          <w:sz w:val="28"/>
          <w:szCs w:val="28"/>
        </w:rPr>
        <w:t xml:space="preserve">Создать комиссию  </w:t>
      </w:r>
      <w:r w:rsidRPr="00F25E17">
        <w:rPr>
          <w:rFonts w:ascii="Times New Roman" w:hAnsi="Times New Roman"/>
          <w:sz w:val="28"/>
          <w:szCs w:val="28"/>
        </w:rPr>
        <w:t xml:space="preserve">по внутреннему муниципальному финансовому контролю </w:t>
      </w:r>
      <w:r w:rsidRPr="00C3669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 м</w:t>
      </w:r>
      <w:r w:rsidRPr="00C36696">
        <w:rPr>
          <w:rFonts w:ascii="Times New Roman" w:hAnsi="Times New Roman"/>
          <w:sz w:val="28"/>
          <w:szCs w:val="28"/>
        </w:rPr>
        <w:t>униципального образов</w:t>
      </w:r>
      <w:r>
        <w:rPr>
          <w:rFonts w:ascii="Times New Roman" w:hAnsi="Times New Roman"/>
          <w:sz w:val="28"/>
          <w:szCs w:val="28"/>
        </w:rPr>
        <w:t>ания Пречистинский</w:t>
      </w:r>
      <w:r w:rsidRPr="00C36696">
        <w:rPr>
          <w:rFonts w:ascii="Times New Roman" w:hAnsi="Times New Roman"/>
          <w:sz w:val="28"/>
          <w:szCs w:val="28"/>
        </w:rPr>
        <w:t xml:space="preserve"> сельсовет.</w:t>
      </w:r>
    </w:p>
    <w:p w:rsidR="0027415E" w:rsidRPr="00C36696" w:rsidRDefault="0027415E" w:rsidP="00C36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</w:t>
      </w:r>
      <w:r w:rsidRPr="00C36696">
        <w:rPr>
          <w:rFonts w:ascii="Times New Roman" w:hAnsi="Times New Roman"/>
          <w:sz w:val="28"/>
          <w:szCs w:val="28"/>
        </w:rPr>
        <w:t xml:space="preserve">Утвердить комиссию в составе: </w:t>
      </w:r>
    </w:p>
    <w:p w:rsidR="0027415E" w:rsidRPr="00097FB0" w:rsidRDefault="0027415E" w:rsidP="00C36696">
      <w:pPr>
        <w:rPr>
          <w:rFonts w:ascii="Times New Roman" w:hAnsi="Times New Roman"/>
          <w:sz w:val="28"/>
          <w:szCs w:val="28"/>
        </w:rPr>
      </w:pPr>
      <w:r w:rsidRPr="00097FB0">
        <w:rPr>
          <w:rFonts w:ascii="Times New Roman" w:hAnsi="Times New Roman"/>
          <w:sz w:val="28"/>
          <w:szCs w:val="28"/>
        </w:rPr>
        <w:t>-Председатель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7FB0">
        <w:rPr>
          <w:rFonts w:ascii="Times New Roman" w:hAnsi="Times New Roman"/>
          <w:sz w:val="28"/>
          <w:szCs w:val="28"/>
        </w:rPr>
        <w:t>комиссии-</w:t>
      </w:r>
      <w:r>
        <w:rPr>
          <w:rFonts w:ascii="Times New Roman" w:hAnsi="Times New Roman"/>
          <w:sz w:val="28"/>
          <w:szCs w:val="28"/>
        </w:rPr>
        <w:t xml:space="preserve"> Глава муниципального образования Е.А.Мамонтов</w:t>
      </w:r>
      <w:r w:rsidRPr="00097FB0">
        <w:rPr>
          <w:rFonts w:ascii="Times New Roman" w:hAnsi="Times New Roman"/>
          <w:sz w:val="28"/>
          <w:szCs w:val="28"/>
        </w:rPr>
        <w:t>.</w:t>
      </w:r>
    </w:p>
    <w:p w:rsidR="0027415E" w:rsidRDefault="0027415E" w:rsidP="00C36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Члены комиссии: </w:t>
      </w:r>
    </w:p>
    <w:p w:rsidR="0027415E" w:rsidRDefault="0027415E" w:rsidP="00C36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-Главный специалист Синельникова А.М.</w:t>
      </w:r>
    </w:p>
    <w:p w:rsidR="0027415E" w:rsidRPr="00097FB0" w:rsidRDefault="0027415E" w:rsidP="00C36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-Ведущий</w:t>
      </w:r>
      <w:r w:rsidRPr="00097FB0">
        <w:rPr>
          <w:rFonts w:ascii="Times New Roman" w:hAnsi="Times New Roman"/>
          <w:sz w:val="28"/>
          <w:szCs w:val="28"/>
        </w:rPr>
        <w:t xml:space="preserve"> специалист-главный бухгалтер </w:t>
      </w:r>
      <w:r>
        <w:rPr>
          <w:rFonts w:ascii="Times New Roman" w:hAnsi="Times New Roman"/>
          <w:sz w:val="28"/>
          <w:szCs w:val="28"/>
        </w:rPr>
        <w:t>Н.П.Воробьева</w:t>
      </w:r>
    </w:p>
    <w:p w:rsidR="0027415E" w:rsidRPr="00C36696" w:rsidRDefault="0027415E" w:rsidP="00C36696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</w:t>
      </w:r>
      <w:r w:rsidRPr="00C36696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7415E" w:rsidRPr="0000122E" w:rsidRDefault="0027415E" w:rsidP="000012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</w:t>
      </w:r>
      <w:r w:rsidRPr="008619D5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 дня его подписания.</w:t>
      </w:r>
    </w:p>
    <w:p w:rsidR="0027415E" w:rsidRDefault="0027415E" w:rsidP="00613EEA">
      <w:pPr>
        <w:autoSpaceDE w:val="0"/>
        <w:autoSpaceDN w:val="0"/>
        <w:adjustRightInd w:val="0"/>
        <w:rPr>
          <w:rFonts w:ascii="Times New Roman" w:hAnsi="Times New Roman"/>
        </w:rPr>
      </w:pPr>
    </w:p>
    <w:p w:rsidR="0027415E" w:rsidRDefault="0027415E" w:rsidP="00E608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</w:p>
    <w:p w:rsidR="0027415E" w:rsidRPr="00427C67" w:rsidRDefault="0027415E" w:rsidP="00E60802">
      <w:pPr>
        <w:rPr>
          <w:rFonts w:ascii="Times New Roman" w:hAnsi="Times New Roman"/>
          <w:sz w:val="28"/>
          <w:szCs w:val="28"/>
        </w:rPr>
      </w:pPr>
      <w:r w:rsidRPr="001A4E89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ниципального образования                            Е.А.Мамонтов</w:t>
      </w:r>
    </w:p>
    <w:p w:rsidR="0027415E" w:rsidRDefault="0027415E" w:rsidP="00E60802">
      <w:pPr>
        <w:pStyle w:val="1"/>
        <w:ind w:left="960" w:hanging="960"/>
        <w:rPr>
          <w:spacing w:val="-12"/>
          <w:sz w:val="24"/>
          <w:szCs w:val="24"/>
        </w:rPr>
      </w:pPr>
    </w:p>
    <w:p w:rsidR="0027415E" w:rsidRDefault="0027415E" w:rsidP="00C50FA2">
      <w:pPr>
        <w:ind w:firstLine="720"/>
        <w:rPr>
          <w:b/>
          <w:sz w:val="28"/>
          <w:szCs w:val="28"/>
        </w:rPr>
      </w:pPr>
    </w:p>
    <w:p w:rsidR="0027415E" w:rsidRDefault="0027415E" w:rsidP="00C50FA2">
      <w:pPr>
        <w:ind w:firstLine="720"/>
        <w:rPr>
          <w:b/>
          <w:sz w:val="28"/>
          <w:szCs w:val="28"/>
        </w:rPr>
      </w:pPr>
    </w:p>
    <w:p w:rsidR="0027415E" w:rsidRDefault="0027415E" w:rsidP="00C50FA2">
      <w:pPr>
        <w:ind w:firstLine="720"/>
        <w:rPr>
          <w:b/>
          <w:sz w:val="28"/>
          <w:szCs w:val="28"/>
        </w:rPr>
      </w:pPr>
    </w:p>
    <w:p w:rsidR="0027415E" w:rsidRDefault="0027415E" w:rsidP="00FC03DB">
      <w:pPr>
        <w:ind w:left="1440" w:hanging="1440"/>
        <w:rPr>
          <w:rFonts w:ascii="Times New Roman" w:hAnsi="Times New Roman"/>
          <w:sz w:val="28"/>
          <w:szCs w:val="28"/>
        </w:rPr>
      </w:pPr>
    </w:p>
    <w:p w:rsidR="0027415E" w:rsidRDefault="0027415E" w:rsidP="00B12E4F">
      <w:pPr>
        <w:rPr>
          <w:rFonts w:ascii="Times New Roman" w:hAnsi="Times New Roman"/>
          <w:sz w:val="28"/>
          <w:szCs w:val="28"/>
        </w:rPr>
      </w:pPr>
    </w:p>
    <w:p w:rsidR="0027415E" w:rsidRDefault="0027415E" w:rsidP="00FC03DB">
      <w:pPr>
        <w:ind w:left="1440" w:hanging="1440"/>
        <w:rPr>
          <w:rFonts w:ascii="Times New Roman" w:hAnsi="Times New Roman"/>
          <w:sz w:val="28"/>
          <w:szCs w:val="28"/>
        </w:rPr>
      </w:pPr>
    </w:p>
    <w:p w:rsidR="0027415E" w:rsidRDefault="0027415E" w:rsidP="00FC03DB">
      <w:pPr>
        <w:ind w:left="1440" w:hanging="1440"/>
        <w:rPr>
          <w:rFonts w:ascii="Times New Roman" w:hAnsi="Times New Roman"/>
          <w:sz w:val="28"/>
          <w:szCs w:val="28"/>
        </w:rPr>
      </w:pPr>
    </w:p>
    <w:p w:rsidR="0027415E" w:rsidRDefault="0027415E" w:rsidP="00FC03DB">
      <w:pPr>
        <w:ind w:left="1440" w:hanging="1440"/>
        <w:rPr>
          <w:rFonts w:ascii="Times New Roman" w:hAnsi="Times New Roman"/>
          <w:sz w:val="28"/>
          <w:szCs w:val="28"/>
        </w:rPr>
      </w:pPr>
    </w:p>
    <w:p w:rsidR="0027415E" w:rsidRDefault="0027415E" w:rsidP="00FC03DB">
      <w:pPr>
        <w:ind w:left="1440" w:hanging="1440"/>
        <w:rPr>
          <w:rFonts w:ascii="Times New Roman" w:hAnsi="Times New Roman"/>
          <w:sz w:val="28"/>
          <w:szCs w:val="28"/>
        </w:rPr>
      </w:pPr>
    </w:p>
    <w:sectPr w:rsidR="0027415E" w:rsidSect="00C4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15E" w:rsidRDefault="0027415E" w:rsidP="00EC22C9">
      <w:r>
        <w:separator/>
      </w:r>
    </w:p>
  </w:endnote>
  <w:endnote w:type="continuationSeparator" w:id="1">
    <w:p w:rsidR="0027415E" w:rsidRDefault="0027415E" w:rsidP="00EC2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15E" w:rsidRDefault="0027415E" w:rsidP="00EC22C9">
      <w:r>
        <w:separator/>
      </w:r>
    </w:p>
  </w:footnote>
  <w:footnote w:type="continuationSeparator" w:id="1">
    <w:p w:rsidR="0027415E" w:rsidRDefault="0027415E" w:rsidP="00EC2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C48"/>
    <w:multiLevelType w:val="hybridMultilevel"/>
    <w:tmpl w:val="ABCC2E48"/>
    <w:lvl w:ilvl="0" w:tplc="46A24A60">
      <w:start w:val="3"/>
      <w:numFmt w:val="decimal"/>
      <w:lvlText w:val="%1)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23B4C41"/>
    <w:multiLevelType w:val="multilevel"/>
    <w:tmpl w:val="571899AA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">
    <w:nsid w:val="05134B31"/>
    <w:multiLevelType w:val="multilevel"/>
    <w:tmpl w:val="94F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F15A6"/>
    <w:multiLevelType w:val="hybridMultilevel"/>
    <w:tmpl w:val="D2BE4FBA"/>
    <w:lvl w:ilvl="0" w:tplc="558AFE98">
      <w:start w:val="1"/>
      <w:numFmt w:val="decimal"/>
      <w:lvlText w:val="%1."/>
      <w:lvlJc w:val="left"/>
      <w:pPr>
        <w:ind w:left="720" w:hanging="42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>
    <w:nsid w:val="0C0959DD"/>
    <w:multiLevelType w:val="multilevel"/>
    <w:tmpl w:val="981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6107D"/>
    <w:multiLevelType w:val="hybridMultilevel"/>
    <w:tmpl w:val="7DC2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9640E"/>
    <w:multiLevelType w:val="hybridMultilevel"/>
    <w:tmpl w:val="3462E056"/>
    <w:lvl w:ilvl="0" w:tplc="CAE2C5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2E17D15"/>
    <w:multiLevelType w:val="multilevel"/>
    <w:tmpl w:val="A57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15771"/>
    <w:multiLevelType w:val="hybridMultilevel"/>
    <w:tmpl w:val="C8A4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04C25"/>
    <w:multiLevelType w:val="hybridMultilevel"/>
    <w:tmpl w:val="6B4493DA"/>
    <w:lvl w:ilvl="0" w:tplc="53A2E5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4225950"/>
    <w:multiLevelType w:val="multilevel"/>
    <w:tmpl w:val="4F0ACC32"/>
    <w:lvl w:ilvl="0">
      <w:start w:val="9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)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1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A3511"/>
    <w:multiLevelType w:val="hybridMultilevel"/>
    <w:tmpl w:val="B7C8EB32"/>
    <w:lvl w:ilvl="0" w:tplc="E99C9D7A">
      <w:start w:val="1"/>
      <w:numFmt w:val="decimal"/>
      <w:lvlText w:val="%1."/>
      <w:lvlJc w:val="left"/>
      <w:pPr>
        <w:ind w:left="1290" w:hanging="5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>
    <w:nsid w:val="2BC133B0"/>
    <w:multiLevelType w:val="hybridMultilevel"/>
    <w:tmpl w:val="C8EE05C6"/>
    <w:lvl w:ilvl="0" w:tplc="BD3AFCC6">
      <w:start w:val="1"/>
      <w:numFmt w:val="decimal"/>
      <w:lvlText w:val="%1."/>
      <w:lvlJc w:val="left"/>
      <w:pPr>
        <w:ind w:left="40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32" w:hanging="180"/>
      </w:pPr>
      <w:rPr>
        <w:rFonts w:cs="Times New Roman"/>
      </w:rPr>
    </w:lvl>
  </w:abstractNum>
  <w:abstractNum w:abstractNumId="14">
    <w:nsid w:val="2E966CAF"/>
    <w:multiLevelType w:val="hybridMultilevel"/>
    <w:tmpl w:val="72E2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12868"/>
    <w:multiLevelType w:val="hybridMultilevel"/>
    <w:tmpl w:val="8A36CE76"/>
    <w:lvl w:ilvl="0" w:tplc="2140ED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F31CC"/>
    <w:multiLevelType w:val="hybridMultilevel"/>
    <w:tmpl w:val="50F0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32BE6"/>
    <w:multiLevelType w:val="multilevel"/>
    <w:tmpl w:val="AA2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C96716"/>
    <w:multiLevelType w:val="multilevel"/>
    <w:tmpl w:val="2B2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5653A4"/>
    <w:multiLevelType w:val="hybridMultilevel"/>
    <w:tmpl w:val="099C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22A4F"/>
    <w:multiLevelType w:val="multilevel"/>
    <w:tmpl w:val="3D6E03C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22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F037F"/>
    <w:multiLevelType w:val="hybridMultilevel"/>
    <w:tmpl w:val="B404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E46AA"/>
    <w:multiLevelType w:val="hybridMultilevel"/>
    <w:tmpl w:val="C8EE05C6"/>
    <w:lvl w:ilvl="0" w:tplc="BD3AFCC6">
      <w:start w:val="1"/>
      <w:numFmt w:val="decimal"/>
      <w:lvlText w:val="%1."/>
      <w:lvlJc w:val="left"/>
      <w:pPr>
        <w:ind w:left="40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32" w:hanging="180"/>
      </w:pPr>
      <w:rPr>
        <w:rFonts w:cs="Times New Roman"/>
      </w:rPr>
    </w:lvl>
  </w:abstractNum>
  <w:abstractNum w:abstractNumId="25">
    <w:nsid w:val="54C553F5"/>
    <w:multiLevelType w:val="hybridMultilevel"/>
    <w:tmpl w:val="0C1C12D8"/>
    <w:lvl w:ilvl="0" w:tplc="E2C8B5F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595D1EE4"/>
    <w:multiLevelType w:val="multilevel"/>
    <w:tmpl w:val="B12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E70ECA"/>
    <w:multiLevelType w:val="multilevel"/>
    <w:tmpl w:val="328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0D5B83"/>
    <w:multiLevelType w:val="hybridMultilevel"/>
    <w:tmpl w:val="0996434A"/>
    <w:lvl w:ilvl="0" w:tplc="57E6669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EC2150E"/>
    <w:multiLevelType w:val="hybridMultilevel"/>
    <w:tmpl w:val="849A8F36"/>
    <w:lvl w:ilvl="0" w:tplc="4CD85E5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0">
    <w:nsid w:val="60D639F9"/>
    <w:multiLevelType w:val="multilevel"/>
    <w:tmpl w:val="8E8E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C471B7"/>
    <w:multiLevelType w:val="hybridMultilevel"/>
    <w:tmpl w:val="8702F64E"/>
    <w:lvl w:ilvl="0" w:tplc="175C6198">
      <w:start w:val="6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32E0C59"/>
    <w:multiLevelType w:val="hybridMultilevel"/>
    <w:tmpl w:val="A4B4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C1315"/>
    <w:multiLevelType w:val="hybridMultilevel"/>
    <w:tmpl w:val="8A76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9D63BF"/>
    <w:multiLevelType w:val="multilevel"/>
    <w:tmpl w:val="BF28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9"/>
  </w:num>
  <w:num w:numId="3">
    <w:abstractNumId w:val="6"/>
  </w:num>
  <w:num w:numId="4">
    <w:abstractNumId w:val="31"/>
  </w:num>
  <w:num w:numId="5">
    <w:abstractNumId w:val="15"/>
  </w:num>
  <w:num w:numId="6">
    <w:abstractNumId w:val="29"/>
  </w:num>
  <w:num w:numId="7">
    <w:abstractNumId w:val="1"/>
  </w:num>
  <w:num w:numId="8">
    <w:abstractNumId w:val="10"/>
  </w:num>
  <w:num w:numId="9">
    <w:abstractNumId w:val="0"/>
  </w:num>
  <w:num w:numId="10">
    <w:abstractNumId w:val="24"/>
  </w:num>
  <w:num w:numId="11">
    <w:abstractNumId w:val="13"/>
  </w:num>
  <w:num w:numId="12">
    <w:abstractNumId w:val="21"/>
  </w:num>
  <w:num w:numId="13">
    <w:abstractNumId w:val="25"/>
  </w:num>
  <w:num w:numId="14">
    <w:abstractNumId w:val="3"/>
  </w:num>
  <w:num w:numId="15">
    <w:abstractNumId w:val="7"/>
  </w:num>
  <w:num w:numId="16">
    <w:abstractNumId w:val="2"/>
  </w:num>
  <w:num w:numId="17">
    <w:abstractNumId w:val="30"/>
  </w:num>
  <w:num w:numId="18">
    <w:abstractNumId w:val="27"/>
  </w:num>
  <w:num w:numId="19">
    <w:abstractNumId w:val="18"/>
  </w:num>
  <w:num w:numId="20">
    <w:abstractNumId w:val="4"/>
  </w:num>
  <w:num w:numId="21">
    <w:abstractNumId w:val="26"/>
  </w:num>
  <w:num w:numId="22">
    <w:abstractNumId w:val="35"/>
  </w:num>
  <w:num w:numId="23">
    <w:abstractNumId w:val="19"/>
  </w:num>
  <w:num w:numId="24">
    <w:abstractNumId w:val="20"/>
  </w:num>
  <w:num w:numId="25">
    <w:abstractNumId w:val="5"/>
  </w:num>
  <w:num w:numId="26">
    <w:abstractNumId w:val="34"/>
  </w:num>
  <w:num w:numId="27">
    <w:abstractNumId w:val="17"/>
  </w:num>
  <w:num w:numId="28">
    <w:abstractNumId w:val="14"/>
  </w:num>
  <w:num w:numId="29">
    <w:abstractNumId w:val="8"/>
  </w:num>
  <w:num w:numId="30">
    <w:abstractNumId w:val="32"/>
  </w:num>
  <w:num w:numId="31">
    <w:abstractNumId w:val="11"/>
  </w:num>
  <w:num w:numId="32">
    <w:abstractNumId w:val="33"/>
  </w:num>
  <w:num w:numId="33">
    <w:abstractNumId w:val="16"/>
  </w:num>
  <w:num w:numId="34">
    <w:abstractNumId w:val="22"/>
  </w:num>
  <w:num w:numId="35">
    <w:abstractNumId w:val="23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96D"/>
    <w:rsid w:val="0000122E"/>
    <w:rsid w:val="000141AE"/>
    <w:rsid w:val="000304A0"/>
    <w:rsid w:val="00036564"/>
    <w:rsid w:val="00050E96"/>
    <w:rsid w:val="00052FC9"/>
    <w:rsid w:val="0005554E"/>
    <w:rsid w:val="00075B3C"/>
    <w:rsid w:val="000764E3"/>
    <w:rsid w:val="000769D7"/>
    <w:rsid w:val="00084DAD"/>
    <w:rsid w:val="00085E01"/>
    <w:rsid w:val="00086002"/>
    <w:rsid w:val="000864C3"/>
    <w:rsid w:val="00090B23"/>
    <w:rsid w:val="00092E59"/>
    <w:rsid w:val="00097FB0"/>
    <w:rsid w:val="000A6EC6"/>
    <w:rsid w:val="000A7879"/>
    <w:rsid w:val="000E0FD8"/>
    <w:rsid w:val="000E47DC"/>
    <w:rsid w:val="000E5D1F"/>
    <w:rsid w:val="0011762F"/>
    <w:rsid w:val="00122317"/>
    <w:rsid w:val="0012245E"/>
    <w:rsid w:val="0013262D"/>
    <w:rsid w:val="00141D40"/>
    <w:rsid w:val="001536EA"/>
    <w:rsid w:val="00161DAF"/>
    <w:rsid w:val="00165DE2"/>
    <w:rsid w:val="00167563"/>
    <w:rsid w:val="001A1ABD"/>
    <w:rsid w:val="001A23AC"/>
    <w:rsid w:val="001A4E89"/>
    <w:rsid w:val="001A6804"/>
    <w:rsid w:val="001B643D"/>
    <w:rsid w:val="001C141E"/>
    <w:rsid w:val="001F5363"/>
    <w:rsid w:val="001F6DF7"/>
    <w:rsid w:val="00200E73"/>
    <w:rsid w:val="00224F1F"/>
    <w:rsid w:val="002258C2"/>
    <w:rsid w:val="00232F83"/>
    <w:rsid w:val="00237144"/>
    <w:rsid w:val="002404D4"/>
    <w:rsid w:val="00242740"/>
    <w:rsid w:val="00245CE6"/>
    <w:rsid w:val="0025251E"/>
    <w:rsid w:val="00260C9A"/>
    <w:rsid w:val="002676CB"/>
    <w:rsid w:val="00272C24"/>
    <w:rsid w:val="0027415E"/>
    <w:rsid w:val="002824A1"/>
    <w:rsid w:val="00284783"/>
    <w:rsid w:val="00284C05"/>
    <w:rsid w:val="002A1EEE"/>
    <w:rsid w:val="002B31B9"/>
    <w:rsid w:val="002B7BAA"/>
    <w:rsid w:val="002C315C"/>
    <w:rsid w:val="002D3E0F"/>
    <w:rsid w:val="002E2DB6"/>
    <w:rsid w:val="002E30EC"/>
    <w:rsid w:val="002F4936"/>
    <w:rsid w:val="002F5F6E"/>
    <w:rsid w:val="003014AA"/>
    <w:rsid w:val="0030676F"/>
    <w:rsid w:val="003303FE"/>
    <w:rsid w:val="00331DA4"/>
    <w:rsid w:val="003471D4"/>
    <w:rsid w:val="003502D1"/>
    <w:rsid w:val="00357964"/>
    <w:rsid w:val="00383558"/>
    <w:rsid w:val="00385AD4"/>
    <w:rsid w:val="003A147E"/>
    <w:rsid w:val="003C43EE"/>
    <w:rsid w:val="003C4CEC"/>
    <w:rsid w:val="003D0DFA"/>
    <w:rsid w:val="003D6252"/>
    <w:rsid w:val="003F7462"/>
    <w:rsid w:val="003F7FB4"/>
    <w:rsid w:val="00402DF9"/>
    <w:rsid w:val="004106D9"/>
    <w:rsid w:val="00410CC8"/>
    <w:rsid w:val="00416231"/>
    <w:rsid w:val="00423058"/>
    <w:rsid w:val="0042390A"/>
    <w:rsid w:val="00423AFC"/>
    <w:rsid w:val="00427C67"/>
    <w:rsid w:val="004335EB"/>
    <w:rsid w:val="004411E7"/>
    <w:rsid w:val="00441BD9"/>
    <w:rsid w:val="00441CF5"/>
    <w:rsid w:val="00442A0A"/>
    <w:rsid w:val="00470B61"/>
    <w:rsid w:val="00482495"/>
    <w:rsid w:val="004923D5"/>
    <w:rsid w:val="00494E66"/>
    <w:rsid w:val="00495591"/>
    <w:rsid w:val="004A3971"/>
    <w:rsid w:val="004A4137"/>
    <w:rsid w:val="004A59AD"/>
    <w:rsid w:val="004A735A"/>
    <w:rsid w:val="004B3332"/>
    <w:rsid w:val="004B3496"/>
    <w:rsid w:val="004C38CC"/>
    <w:rsid w:val="004D6DDC"/>
    <w:rsid w:val="004E37B0"/>
    <w:rsid w:val="00506DEF"/>
    <w:rsid w:val="00512C36"/>
    <w:rsid w:val="005230A7"/>
    <w:rsid w:val="0052482D"/>
    <w:rsid w:val="0052724E"/>
    <w:rsid w:val="00533C15"/>
    <w:rsid w:val="00536FB8"/>
    <w:rsid w:val="005405DD"/>
    <w:rsid w:val="00541AE9"/>
    <w:rsid w:val="00541C09"/>
    <w:rsid w:val="00541C9A"/>
    <w:rsid w:val="005432F5"/>
    <w:rsid w:val="005574DA"/>
    <w:rsid w:val="0056422E"/>
    <w:rsid w:val="00570050"/>
    <w:rsid w:val="005806F1"/>
    <w:rsid w:val="00584800"/>
    <w:rsid w:val="00591ADA"/>
    <w:rsid w:val="00593C8E"/>
    <w:rsid w:val="00597145"/>
    <w:rsid w:val="00597E33"/>
    <w:rsid w:val="005A3188"/>
    <w:rsid w:val="005A38B9"/>
    <w:rsid w:val="005A6BB8"/>
    <w:rsid w:val="005B55B4"/>
    <w:rsid w:val="005B699A"/>
    <w:rsid w:val="005D336D"/>
    <w:rsid w:val="005D374D"/>
    <w:rsid w:val="005D5D50"/>
    <w:rsid w:val="005D6EE5"/>
    <w:rsid w:val="005E4DBE"/>
    <w:rsid w:val="005F3B75"/>
    <w:rsid w:val="005F4FD7"/>
    <w:rsid w:val="00613EEA"/>
    <w:rsid w:val="00614292"/>
    <w:rsid w:val="0063478A"/>
    <w:rsid w:val="00640E1C"/>
    <w:rsid w:val="006510BE"/>
    <w:rsid w:val="00651EF7"/>
    <w:rsid w:val="006525F0"/>
    <w:rsid w:val="006532D5"/>
    <w:rsid w:val="00655BD9"/>
    <w:rsid w:val="00655C19"/>
    <w:rsid w:val="006652E7"/>
    <w:rsid w:val="00674F1C"/>
    <w:rsid w:val="006753C1"/>
    <w:rsid w:val="00677197"/>
    <w:rsid w:val="00680D73"/>
    <w:rsid w:val="00681D01"/>
    <w:rsid w:val="00690ABD"/>
    <w:rsid w:val="00691B91"/>
    <w:rsid w:val="006A1408"/>
    <w:rsid w:val="006B1DF6"/>
    <w:rsid w:val="006B3CA4"/>
    <w:rsid w:val="006B3E2A"/>
    <w:rsid w:val="006B3ED2"/>
    <w:rsid w:val="006B4B97"/>
    <w:rsid w:val="006C1554"/>
    <w:rsid w:val="006D685C"/>
    <w:rsid w:val="006E6400"/>
    <w:rsid w:val="006F1F02"/>
    <w:rsid w:val="006F333B"/>
    <w:rsid w:val="00702F47"/>
    <w:rsid w:val="00707027"/>
    <w:rsid w:val="00723EAA"/>
    <w:rsid w:val="00733354"/>
    <w:rsid w:val="007371D7"/>
    <w:rsid w:val="0074004E"/>
    <w:rsid w:val="00743063"/>
    <w:rsid w:val="00745FC8"/>
    <w:rsid w:val="00747F15"/>
    <w:rsid w:val="00750646"/>
    <w:rsid w:val="0076048B"/>
    <w:rsid w:val="00762EC7"/>
    <w:rsid w:val="00771398"/>
    <w:rsid w:val="00772EE3"/>
    <w:rsid w:val="007815F4"/>
    <w:rsid w:val="007818B5"/>
    <w:rsid w:val="007938AE"/>
    <w:rsid w:val="007A234F"/>
    <w:rsid w:val="007B7CE7"/>
    <w:rsid w:val="007C13F7"/>
    <w:rsid w:val="0080329D"/>
    <w:rsid w:val="008065BF"/>
    <w:rsid w:val="00806DD8"/>
    <w:rsid w:val="0081041C"/>
    <w:rsid w:val="008117AF"/>
    <w:rsid w:val="00820CFE"/>
    <w:rsid w:val="00826C35"/>
    <w:rsid w:val="00834C37"/>
    <w:rsid w:val="00836E0B"/>
    <w:rsid w:val="00851994"/>
    <w:rsid w:val="00856DD4"/>
    <w:rsid w:val="008579C3"/>
    <w:rsid w:val="008619D5"/>
    <w:rsid w:val="00862A83"/>
    <w:rsid w:val="00864F2A"/>
    <w:rsid w:val="00876919"/>
    <w:rsid w:val="00897912"/>
    <w:rsid w:val="008B3116"/>
    <w:rsid w:val="008B766D"/>
    <w:rsid w:val="008C74A5"/>
    <w:rsid w:val="008D062D"/>
    <w:rsid w:val="008D1F21"/>
    <w:rsid w:val="008D25C9"/>
    <w:rsid w:val="008E150E"/>
    <w:rsid w:val="008F392C"/>
    <w:rsid w:val="008F53D5"/>
    <w:rsid w:val="008F6D84"/>
    <w:rsid w:val="0091588C"/>
    <w:rsid w:val="00920592"/>
    <w:rsid w:val="0092709F"/>
    <w:rsid w:val="009376AC"/>
    <w:rsid w:val="009458AC"/>
    <w:rsid w:val="0095016D"/>
    <w:rsid w:val="00997A59"/>
    <w:rsid w:val="009A3859"/>
    <w:rsid w:val="009A69FC"/>
    <w:rsid w:val="009C09AD"/>
    <w:rsid w:val="009D1EBD"/>
    <w:rsid w:val="009D4F87"/>
    <w:rsid w:val="009E2C5C"/>
    <w:rsid w:val="009F7730"/>
    <w:rsid w:val="009F7BAC"/>
    <w:rsid w:val="009F7D95"/>
    <w:rsid w:val="00A023BD"/>
    <w:rsid w:val="00A05F1B"/>
    <w:rsid w:val="00A1309E"/>
    <w:rsid w:val="00A207AF"/>
    <w:rsid w:val="00A23019"/>
    <w:rsid w:val="00A33CA0"/>
    <w:rsid w:val="00A41F0A"/>
    <w:rsid w:val="00A422D3"/>
    <w:rsid w:val="00A474CD"/>
    <w:rsid w:val="00A47A2B"/>
    <w:rsid w:val="00A6314A"/>
    <w:rsid w:val="00A73358"/>
    <w:rsid w:val="00A77782"/>
    <w:rsid w:val="00A822A0"/>
    <w:rsid w:val="00A935C6"/>
    <w:rsid w:val="00AA1886"/>
    <w:rsid w:val="00AA60B0"/>
    <w:rsid w:val="00AB1BE2"/>
    <w:rsid w:val="00AC6334"/>
    <w:rsid w:val="00AC649B"/>
    <w:rsid w:val="00AE02EC"/>
    <w:rsid w:val="00AE5591"/>
    <w:rsid w:val="00AE7CB1"/>
    <w:rsid w:val="00AF0E21"/>
    <w:rsid w:val="00AF2BB0"/>
    <w:rsid w:val="00AF5ED6"/>
    <w:rsid w:val="00AF7E34"/>
    <w:rsid w:val="00B02D44"/>
    <w:rsid w:val="00B0472E"/>
    <w:rsid w:val="00B06CFD"/>
    <w:rsid w:val="00B12E4F"/>
    <w:rsid w:val="00B13F26"/>
    <w:rsid w:val="00B22F5C"/>
    <w:rsid w:val="00B3721E"/>
    <w:rsid w:val="00B4224D"/>
    <w:rsid w:val="00B42C42"/>
    <w:rsid w:val="00B55D20"/>
    <w:rsid w:val="00B60899"/>
    <w:rsid w:val="00B63684"/>
    <w:rsid w:val="00B64FC8"/>
    <w:rsid w:val="00B71A04"/>
    <w:rsid w:val="00B82547"/>
    <w:rsid w:val="00B921B0"/>
    <w:rsid w:val="00B963C4"/>
    <w:rsid w:val="00BA3448"/>
    <w:rsid w:val="00BA6B67"/>
    <w:rsid w:val="00BC55DA"/>
    <w:rsid w:val="00BC7FE6"/>
    <w:rsid w:val="00BD086F"/>
    <w:rsid w:val="00BD3018"/>
    <w:rsid w:val="00BE19B2"/>
    <w:rsid w:val="00C06B1E"/>
    <w:rsid w:val="00C15592"/>
    <w:rsid w:val="00C22166"/>
    <w:rsid w:val="00C264BE"/>
    <w:rsid w:val="00C36696"/>
    <w:rsid w:val="00C402FB"/>
    <w:rsid w:val="00C4550A"/>
    <w:rsid w:val="00C5050F"/>
    <w:rsid w:val="00C50FA2"/>
    <w:rsid w:val="00C61393"/>
    <w:rsid w:val="00C61828"/>
    <w:rsid w:val="00C74DF6"/>
    <w:rsid w:val="00C81C02"/>
    <w:rsid w:val="00C85074"/>
    <w:rsid w:val="00C9192A"/>
    <w:rsid w:val="00C9296D"/>
    <w:rsid w:val="00C95ADF"/>
    <w:rsid w:val="00CA54C3"/>
    <w:rsid w:val="00CB2251"/>
    <w:rsid w:val="00CB344E"/>
    <w:rsid w:val="00CC3829"/>
    <w:rsid w:val="00CD20C2"/>
    <w:rsid w:val="00CE02BD"/>
    <w:rsid w:val="00CE3E17"/>
    <w:rsid w:val="00CE6E0C"/>
    <w:rsid w:val="00CF00EC"/>
    <w:rsid w:val="00CF0CA8"/>
    <w:rsid w:val="00CF21E1"/>
    <w:rsid w:val="00D0316D"/>
    <w:rsid w:val="00D03951"/>
    <w:rsid w:val="00D17784"/>
    <w:rsid w:val="00D269BC"/>
    <w:rsid w:val="00D37170"/>
    <w:rsid w:val="00D41466"/>
    <w:rsid w:val="00D55C35"/>
    <w:rsid w:val="00D57646"/>
    <w:rsid w:val="00D57E35"/>
    <w:rsid w:val="00D84F81"/>
    <w:rsid w:val="00D93DD9"/>
    <w:rsid w:val="00D9712E"/>
    <w:rsid w:val="00D978B4"/>
    <w:rsid w:val="00DA120B"/>
    <w:rsid w:val="00DA193B"/>
    <w:rsid w:val="00DA40B5"/>
    <w:rsid w:val="00DB2FFC"/>
    <w:rsid w:val="00DC2120"/>
    <w:rsid w:val="00DC249C"/>
    <w:rsid w:val="00DD33F3"/>
    <w:rsid w:val="00DD545F"/>
    <w:rsid w:val="00DE1179"/>
    <w:rsid w:val="00DF35B1"/>
    <w:rsid w:val="00E01825"/>
    <w:rsid w:val="00E0378F"/>
    <w:rsid w:val="00E10438"/>
    <w:rsid w:val="00E21571"/>
    <w:rsid w:val="00E244E6"/>
    <w:rsid w:val="00E42443"/>
    <w:rsid w:val="00E5467C"/>
    <w:rsid w:val="00E60802"/>
    <w:rsid w:val="00E62A93"/>
    <w:rsid w:val="00E64800"/>
    <w:rsid w:val="00E6642E"/>
    <w:rsid w:val="00E77370"/>
    <w:rsid w:val="00E8493D"/>
    <w:rsid w:val="00E90E7F"/>
    <w:rsid w:val="00E95794"/>
    <w:rsid w:val="00EC22C9"/>
    <w:rsid w:val="00EC73E2"/>
    <w:rsid w:val="00EC7631"/>
    <w:rsid w:val="00ED4868"/>
    <w:rsid w:val="00EE119B"/>
    <w:rsid w:val="00EE53E6"/>
    <w:rsid w:val="00EF3D79"/>
    <w:rsid w:val="00EF4065"/>
    <w:rsid w:val="00F03949"/>
    <w:rsid w:val="00F13432"/>
    <w:rsid w:val="00F21BA9"/>
    <w:rsid w:val="00F25469"/>
    <w:rsid w:val="00F25E17"/>
    <w:rsid w:val="00F27CCD"/>
    <w:rsid w:val="00F36C4F"/>
    <w:rsid w:val="00F536E7"/>
    <w:rsid w:val="00F61FBC"/>
    <w:rsid w:val="00F675E4"/>
    <w:rsid w:val="00F74C4A"/>
    <w:rsid w:val="00F74D9B"/>
    <w:rsid w:val="00F77734"/>
    <w:rsid w:val="00F846E7"/>
    <w:rsid w:val="00F90136"/>
    <w:rsid w:val="00F964D0"/>
    <w:rsid w:val="00F970C4"/>
    <w:rsid w:val="00F97156"/>
    <w:rsid w:val="00FA3B0E"/>
    <w:rsid w:val="00FA66A8"/>
    <w:rsid w:val="00FA6FA2"/>
    <w:rsid w:val="00FB123D"/>
    <w:rsid w:val="00FB144C"/>
    <w:rsid w:val="00FB389D"/>
    <w:rsid w:val="00FC03DB"/>
    <w:rsid w:val="00FC48C8"/>
    <w:rsid w:val="00FE5E27"/>
    <w:rsid w:val="00FE618F"/>
    <w:rsid w:val="00FF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4A"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64D0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95591"/>
    <w:pPr>
      <w:ind w:left="720"/>
      <w:contextualSpacing/>
    </w:pPr>
  </w:style>
  <w:style w:type="table" w:styleId="TableGrid">
    <w:name w:val="Table Grid"/>
    <w:basedOn w:val="TableNormal"/>
    <w:uiPriority w:val="99"/>
    <w:rsid w:val="004E37B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06CF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6CFD"/>
    <w:rPr>
      <w:rFonts w:ascii="Arial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B06CFD"/>
    <w:pPr>
      <w:widowControl w:val="0"/>
      <w:autoSpaceDE w:val="0"/>
      <w:autoSpaceDN w:val="0"/>
      <w:adjustRightInd w:val="0"/>
      <w:spacing w:after="1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6CFD"/>
    <w:rPr>
      <w:rFonts w:ascii="Arial" w:hAnsi="Arial" w:cs="Arial"/>
      <w:sz w:val="20"/>
      <w:szCs w:val="20"/>
      <w:lang w:eastAsia="ru-RU"/>
    </w:rPr>
  </w:style>
  <w:style w:type="paragraph" w:customStyle="1" w:styleId="1">
    <w:name w:val="Обычный1"/>
    <w:link w:val="Normal0"/>
    <w:uiPriority w:val="99"/>
    <w:rsid w:val="00614292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character" w:customStyle="1" w:styleId="Normal0">
    <w:name w:val="Normal Знак"/>
    <w:link w:val="1"/>
    <w:uiPriority w:val="99"/>
    <w:locked/>
    <w:rsid w:val="00614292"/>
    <w:rPr>
      <w:rFonts w:ascii="Times New Roman" w:hAnsi="Times New Roman"/>
      <w:snapToGrid w:val="0"/>
      <w:sz w:val="22"/>
      <w:lang w:eastAsia="ru-RU"/>
    </w:rPr>
  </w:style>
  <w:style w:type="paragraph" w:customStyle="1" w:styleId="a">
    <w:name w:val="Заголовок статьи"/>
    <w:basedOn w:val="Normal"/>
    <w:next w:val="Normal"/>
    <w:uiPriority w:val="99"/>
    <w:rsid w:val="00B0472E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F964D0"/>
    <w:rPr>
      <w:rFonts w:cs="Times New Roman"/>
      <w:color w:val="106BBE"/>
    </w:rPr>
  </w:style>
  <w:style w:type="character" w:customStyle="1" w:styleId="a1">
    <w:name w:val="Цветовое выделение"/>
    <w:uiPriority w:val="99"/>
    <w:rsid w:val="00E244E6"/>
    <w:rPr>
      <w:b/>
      <w:color w:val="26282F"/>
    </w:rPr>
  </w:style>
  <w:style w:type="paragraph" w:customStyle="1" w:styleId="a2">
    <w:name w:val="Нормальный (таблица)"/>
    <w:basedOn w:val="Normal"/>
    <w:next w:val="Normal"/>
    <w:uiPriority w:val="99"/>
    <w:rsid w:val="00E244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Прижатый влево"/>
    <w:basedOn w:val="Normal"/>
    <w:next w:val="Normal"/>
    <w:uiPriority w:val="99"/>
    <w:rsid w:val="00E244E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608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376AC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76A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13EE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3EEA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FF565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230A7"/>
    <w:rPr>
      <w:rFonts w:cs="Times New Roman"/>
      <w:color w:val="0000FF"/>
      <w:u w:val="single"/>
    </w:rPr>
  </w:style>
  <w:style w:type="character" w:customStyle="1" w:styleId="sfwc">
    <w:name w:val="sfwc"/>
    <w:basedOn w:val="DefaultParagraphFont"/>
    <w:uiPriority w:val="99"/>
    <w:rsid w:val="005230A7"/>
    <w:rPr>
      <w:rFonts w:cs="Times New Roman"/>
    </w:rPr>
  </w:style>
  <w:style w:type="character" w:customStyle="1" w:styleId="fill">
    <w:name w:val="fill"/>
    <w:basedOn w:val="DefaultParagraphFont"/>
    <w:uiPriority w:val="99"/>
    <w:rsid w:val="005230A7"/>
    <w:rPr>
      <w:rFonts w:cs="Times New Roman"/>
    </w:rPr>
  </w:style>
  <w:style w:type="paragraph" w:styleId="NormalWeb">
    <w:name w:val="Normal (Web)"/>
    <w:basedOn w:val="Normal"/>
    <w:uiPriority w:val="99"/>
    <w:rsid w:val="003303F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303F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FC03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208</Words>
  <Characters>1187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10</cp:revision>
  <cp:lastPrinted>2019-03-27T11:33:00Z</cp:lastPrinted>
  <dcterms:created xsi:type="dcterms:W3CDTF">2019-02-06T11:05:00Z</dcterms:created>
  <dcterms:modified xsi:type="dcterms:W3CDTF">2019-04-05T11:19:00Z</dcterms:modified>
</cp:coreProperties>
</file>