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47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4"/>
        <w:gridCol w:w="569"/>
        <w:gridCol w:w="4604"/>
      </w:tblGrid>
      <w:tr w:rsidR="00F9188F" w:rsidRPr="008E150E">
        <w:trPr>
          <w:trHeight w:hRule="exact" w:val="4678"/>
        </w:trPr>
        <w:tc>
          <w:tcPr>
            <w:tcW w:w="4674" w:type="dxa"/>
          </w:tcPr>
          <w:p w:rsidR="00F9188F" w:rsidRPr="00ED55E6" w:rsidRDefault="00F9188F" w:rsidP="007D2EDE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9188F" w:rsidRPr="00ED55E6" w:rsidRDefault="00F9188F" w:rsidP="007D2EDE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>МУНИЦИПАЛЬНОГО</w:t>
            </w:r>
          </w:p>
          <w:p w:rsidR="00F9188F" w:rsidRPr="00ED55E6" w:rsidRDefault="00F9188F" w:rsidP="007D2EDE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 xml:space="preserve">ОБРАЗОВАНИЯ </w:t>
            </w:r>
          </w:p>
          <w:p w:rsidR="00F9188F" w:rsidRPr="00ED55E6" w:rsidRDefault="00F9188F" w:rsidP="007D2EDE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ПРЕЧИСТИНСКИЙ</w:t>
            </w:r>
            <w:r w:rsidRPr="00ED55E6">
              <w:rPr>
                <w:b/>
                <w:bCs/>
                <w:sz w:val="28"/>
                <w:szCs w:val="28"/>
              </w:rPr>
              <w:t xml:space="preserve"> СЕЛЬСОВЕТ</w:t>
            </w:r>
          </w:p>
          <w:p w:rsidR="00F9188F" w:rsidRPr="00ED55E6" w:rsidRDefault="00F9188F" w:rsidP="007D2EDE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F9188F" w:rsidRPr="00A91B38" w:rsidRDefault="00F9188F" w:rsidP="00A91B38">
            <w:pPr>
              <w:pStyle w:val="BodyText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D55E6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F9188F" w:rsidRDefault="00F9188F" w:rsidP="007D2EDE">
            <w:pPr>
              <w:jc w:val="center"/>
              <w:rPr>
                <w:sz w:val="18"/>
                <w:szCs w:val="18"/>
              </w:rPr>
            </w:pPr>
            <w:r w:rsidRPr="00EB55CF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Школьная</w:t>
            </w:r>
            <w:r w:rsidRPr="00EB55CF">
              <w:rPr>
                <w:sz w:val="18"/>
                <w:szCs w:val="18"/>
              </w:rPr>
              <w:t>, д.</w:t>
            </w:r>
            <w:r>
              <w:rPr>
                <w:sz w:val="18"/>
                <w:szCs w:val="18"/>
              </w:rPr>
              <w:t xml:space="preserve"> 1, с. Пречистинка</w:t>
            </w:r>
            <w:r w:rsidRPr="00EB55C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</w:p>
          <w:p w:rsidR="00F9188F" w:rsidRPr="00EB55CF" w:rsidRDefault="00F9188F" w:rsidP="007D2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Оренбургский район, Оренбургская область, </w:t>
            </w:r>
            <w:r w:rsidRPr="00EB55CF">
              <w:rPr>
                <w:sz w:val="18"/>
                <w:szCs w:val="18"/>
              </w:rPr>
              <w:t>460</w:t>
            </w:r>
            <w:r>
              <w:rPr>
                <w:sz w:val="18"/>
                <w:szCs w:val="18"/>
              </w:rPr>
              <w:t>532</w:t>
            </w:r>
          </w:p>
          <w:p w:rsidR="00F9188F" w:rsidRDefault="00F9188F" w:rsidP="00FF58A8">
            <w:pPr>
              <w:jc w:val="center"/>
              <w:rPr>
                <w:sz w:val="18"/>
                <w:szCs w:val="18"/>
              </w:rPr>
            </w:pPr>
            <w:r w:rsidRPr="00EB55CF">
              <w:rPr>
                <w:sz w:val="18"/>
                <w:szCs w:val="18"/>
              </w:rPr>
              <w:t>телефон: (3532)</w:t>
            </w:r>
            <w:r>
              <w:rPr>
                <w:sz w:val="18"/>
                <w:szCs w:val="18"/>
              </w:rPr>
              <w:t xml:space="preserve"> 39-87-17; факс: (3532)39-87-17</w:t>
            </w:r>
          </w:p>
          <w:p w:rsidR="00F9188F" w:rsidRPr="00A91B38" w:rsidRDefault="00F9188F" w:rsidP="00FF58A8">
            <w:pPr>
              <w:jc w:val="center"/>
              <w:rPr>
                <w:sz w:val="6"/>
                <w:szCs w:val="6"/>
              </w:rPr>
            </w:pPr>
          </w:p>
          <w:p w:rsidR="00F9188F" w:rsidRPr="00AD0D31" w:rsidRDefault="00F9188F" w:rsidP="007D2EDE">
            <w:pPr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t>e</w:t>
            </w:r>
            <w:r w:rsidRPr="00AD0D31">
              <w:rPr>
                <w:noProof/>
                <w:sz w:val="18"/>
                <w:szCs w:val="18"/>
                <w:lang w:val="en-US"/>
              </w:rPr>
              <w:t>-</w:t>
            </w:r>
            <w:r>
              <w:rPr>
                <w:noProof/>
                <w:sz w:val="18"/>
                <w:szCs w:val="18"/>
                <w:lang w:val="en-US"/>
              </w:rPr>
              <w:t>mail</w:t>
            </w:r>
            <w:r w:rsidRPr="00AD0D31">
              <w:rPr>
                <w:noProof/>
                <w:sz w:val="18"/>
                <w:szCs w:val="18"/>
                <w:lang w:val="en-US"/>
              </w:rPr>
              <w:t xml:space="preserve">: </w:t>
            </w:r>
            <w:r w:rsidRPr="00AF5553">
              <w:rPr>
                <w:noProof/>
                <w:sz w:val="18"/>
                <w:szCs w:val="18"/>
                <w:lang w:val="en-US"/>
              </w:rPr>
              <w:t>mo</w:t>
            </w:r>
            <w:r w:rsidRPr="00AD0D31">
              <w:rPr>
                <w:noProof/>
                <w:sz w:val="18"/>
                <w:szCs w:val="18"/>
                <w:lang w:val="en-US"/>
              </w:rPr>
              <w:t>_</w:t>
            </w:r>
            <w:r w:rsidRPr="00AF5553">
              <w:rPr>
                <w:noProof/>
                <w:sz w:val="18"/>
                <w:szCs w:val="18"/>
                <w:lang w:val="en-US"/>
              </w:rPr>
              <w:t>prechistinka</w:t>
            </w:r>
            <w:r w:rsidRPr="00AD0D31">
              <w:rPr>
                <w:noProof/>
                <w:sz w:val="18"/>
                <w:szCs w:val="18"/>
                <w:lang w:val="en-US"/>
              </w:rPr>
              <w:t>@</w:t>
            </w:r>
            <w:r w:rsidRPr="00AF5553">
              <w:rPr>
                <w:noProof/>
                <w:sz w:val="18"/>
                <w:szCs w:val="18"/>
                <w:lang w:val="en-US"/>
              </w:rPr>
              <w:t>mail</w:t>
            </w:r>
            <w:r w:rsidRPr="00AD0D31">
              <w:rPr>
                <w:noProof/>
                <w:sz w:val="18"/>
                <w:szCs w:val="18"/>
                <w:lang w:val="en-US"/>
              </w:rPr>
              <w:t>.</w:t>
            </w:r>
            <w:r w:rsidRPr="00AF5553">
              <w:rPr>
                <w:noProof/>
                <w:sz w:val="18"/>
                <w:szCs w:val="18"/>
                <w:lang w:val="en-US"/>
              </w:rPr>
              <w:t>ru</w:t>
            </w:r>
          </w:p>
          <w:p w:rsidR="00F9188F" w:rsidRPr="00AD0D31" w:rsidRDefault="00F9188F" w:rsidP="007D2EDE">
            <w:pPr>
              <w:jc w:val="center"/>
              <w:rPr>
                <w:sz w:val="2"/>
                <w:szCs w:val="2"/>
                <w:lang w:val="en-US"/>
              </w:rPr>
            </w:pPr>
          </w:p>
          <w:p w:rsidR="00F9188F" w:rsidRPr="00AD0D31" w:rsidRDefault="00F9188F" w:rsidP="007D2EDE">
            <w:pPr>
              <w:jc w:val="center"/>
              <w:rPr>
                <w:sz w:val="2"/>
                <w:szCs w:val="2"/>
                <w:lang w:val="en-US"/>
              </w:rPr>
            </w:pPr>
          </w:p>
          <w:p w:rsidR="00F9188F" w:rsidRPr="00AD0D31" w:rsidRDefault="00F9188F" w:rsidP="007D2EDE">
            <w:pPr>
              <w:jc w:val="center"/>
              <w:rPr>
                <w:sz w:val="2"/>
                <w:szCs w:val="2"/>
                <w:lang w:val="en-US"/>
              </w:rPr>
            </w:pPr>
          </w:p>
          <w:p w:rsidR="00F9188F" w:rsidRPr="00AD0D31" w:rsidRDefault="00F9188F" w:rsidP="007D2EDE">
            <w:pPr>
              <w:jc w:val="center"/>
              <w:rPr>
                <w:sz w:val="2"/>
                <w:szCs w:val="2"/>
                <w:lang w:val="en-US"/>
              </w:rPr>
            </w:pPr>
          </w:p>
          <w:p w:rsidR="00F9188F" w:rsidRPr="00AD0D31" w:rsidRDefault="00F9188F" w:rsidP="007D2EDE">
            <w:pPr>
              <w:jc w:val="center"/>
              <w:rPr>
                <w:sz w:val="2"/>
                <w:szCs w:val="2"/>
                <w:lang w:val="en-US"/>
              </w:rPr>
            </w:pPr>
          </w:p>
          <w:p w:rsidR="00F9188F" w:rsidRPr="000F0C26" w:rsidRDefault="00F9188F" w:rsidP="000F0C26">
            <w:pPr>
              <w:spacing w:line="480" w:lineRule="auto"/>
              <w:ind w:left="-68" w:right="-74"/>
              <w:jc w:val="center"/>
              <w:rPr>
                <w:b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569" w:type="dxa"/>
          </w:tcPr>
          <w:p w:rsidR="00F9188F" w:rsidRPr="000F0C26" w:rsidRDefault="00F9188F" w:rsidP="007D2ED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604" w:type="dxa"/>
          </w:tcPr>
          <w:p w:rsidR="00F9188F" w:rsidRPr="000F0C26" w:rsidRDefault="00F9188F" w:rsidP="007D2EDE">
            <w:pPr>
              <w:ind w:right="213" w:firstLine="71"/>
              <w:jc w:val="both"/>
              <w:rPr>
                <w:sz w:val="26"/>
                <w:szCs w:val="26"/>
                <w:lang w:val="en-US"/>
              </w:rPr>
            </w:pPr>
          </w:p>
          <w:p w:rsidR="00F9188F" w:rsidRPr="000F0C26" w:rsidRDefault="00F9188F" w:rsidP="007D2EDE">
            <w:pPr>
              <w:rPr>
                <w:sz w:val="26"/>
                <w:szCs w:val="26"/>
                <w:lang w:val="en-US"/>
              </w:rPr>
            </w:pPr>
            <w:r>
              <w:rPr>
                <w:noProof/>
              </w:rPr>
              <w:pict>
                <v:group id="_x0000_s1026" style="position:absolute;margin-left:2.75pt;margin-top:4.75pt;width:213.85pt;height:17.9pt;z-index:251656704" coordorigin="6334,1830" coordsize="4402,358">
                  <v:line id="_x0000_s1027" style="position:absolute" from="6343,1831" to="6344,2120" strokeweight=".5pt">
                    <v:stroke startarrowwidth="narrow" startarrowlength="short" endarrowwidth="narrow" endarrowlength="short"/>
                  </v:line>
                  <v:line id="_x0000_s1028" style="position:absolute" from="6334,1830" to="6623,1831" strokeweight=".5pt">
                    <v:stroke startarrowwidth="narrow" startarrowlength="short" endarrowwidth="narrow" endarrowlength="short"/>
                  </v:line>
                  <v:group id="_x0000_s1029" style="position:absolute;left:10447;top:1898;width:289;height:290" coordorigin="11579,1898" coordsize="289,290">
                    <v:line id="_x0000_s1030" style="position:absolute" from="11579,1898" to="11868,1899" strokeweight=".5pt">
                      <v:stroke startarrowwidth="narrow" startarrowlength="short" endarrowwidth="narrow" endarrowlength="short"/>
                    </v:line>
                    <v:line id="_x0000_s1031" style="position:absolute" from="11867,1899" to="11868,2188" strokeweight=".5pt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Pr="000F0C26">
              <w:rPr>
                <w:sz w:val="26"/>
                <w:szCs w:val="26"/>
                <w:lang w:val="en-US"/>
              </w:rPr>
              <w:t xml:space="preserve">   </w:t>
            </w:r>
          </w:p>
          <w:p w:rsidR="00F9188F" w:rsidRPr="0098771D" w:rsidRDefault="00F9188F" w:rsidP="00A9391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F9188F" w:rsidRPr="008E150E">
        <w:trPr>
          <w:trHeight w:val="567"/>
        </w:trPr>
        <w:tc>
          <w:tcPr>
            <w:tcW w:w="4674" w:type="dxa"/>
          </w:tcPr>
          <w:p w:rsidR="00F9188F" w:rsidRPr="008E150E" w:rsidRDefault="00F9188F" w:rsidP="007D2ED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2" style="position:absolute;left:0;text-align:left;z-index:251658752;mso-position-horizontal-relative:text;mso-position-vertical-relative:text" from="8.5pt,4.35pt" to="30.15pt,4.4pt" o:allowincell="f" stroked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33" style="position:absolute;left:0;text-align:left;z-index:251657728;mso-position-horizontal-relative:text;mso-position-vertical-relative:text" from="1.3pt,5.55pt" to="1.35pt,27.2pt" o:allowincell="f" stroked="f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569" w:type="dxa"/>
          </w:tcPr>
          <w:p w:rsidR="00F9188F" w:rsidRPr="008E150E" w:rsidRDefault="00F9188F" w:rsidP="007D2EDE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F9188F" w:rsidRPr="008E150E" w:rsidRDefault="00F9188F" w:rsidP="007D2EDE">
            <w:pPr>
              <w:rPr>
                <w:sz w:val="28"/>
                <w:szCs w:val="28"/>
              </w:rPr>
            </w:pPr>
          </w:p>
        </w:tc>
      </w:tr>
    </w:tbl>
    <w:p w:rsidR="00F9188F" w:rsidRDefault="00F9188F" w:rsidP="00C45EBB">
      <w:pPr>
        <w:jc w:val="center"/>
        <w:rPr>
          <w:sz w:val="28"/>
          <w:szCs w:val="28"/>
        </w:rPr>
      </w:pPr>
    </w:p>
    <w:p w:rsidR="00F9188F" w:rsidRDefault="00F9188F" w:rsidP="00C4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Администрация муниципального образования Пречистинский сельсовет Оренбургской области Оренбургского района уведомляет о том, что средняя заработная плата директора МБУК ЦКиБО «Пречистинский» за 2019 год составляет 26584,08 (двадцать шесть тысяч пятьсот восемьдесят четыре рубля 08 коп)</w:t>
      </w:r>
    </w:p>
    <w:p w:rsidR="00F9188F" w:rsidRDefault="00F9188F" w:rsidP="00AD0D31">
      <w:pPr>
        <w:spacing w:line="360" w:lineRule="auto"/>
        <w:ind w:firstLine="720"/>
        <w:jc w:val="both"/>
        <w:rPr>
          <w:sz w:val="28"/>
          <w:szCs w:val="28"/>
        </w:rPr>
      </w:pPr>
    </w:p>
    <w:p w:rsidR="00F9188F" w:rsidRDefault="00F9188F" w:rsidP="00AD0D31">
      <w:pPr>
        <w:spacing w:line="360" w:lineRule="auto"/>
        <w:ind w:firstLine="720"/>
        <w:jc w:val="both"/>
        <w:rPr>
          <w:sz w:val="28"/>
          <w:szCs w:val="28"/>
        </w:rPr>
      </w:pPr>
    </w:p>
    <w:p w:rsidR="00F9188F" w:rsidRDefault="00F9188F" w:rsidP="00AD0D31">
      <w:pPr>
        <w:spacing w:line="360" w:lineRule="auto"/>
        <w:ind w:firstLine="720"/>
        <w:jc w:val="both"/>
        <w:rPr>
          <w:sz w:val="28"/>
          <w:szCs w:val="28"/>
        </w:rPr>
      </w:pPr>
    </w:p>
    <w:p w:rsidR="00F9188F" w:rsidRDefault="00F9188F" w:rsidP="00AD0D3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Е.А. Мамонтов</w:t>
      </w:r>
    </w:p>
    <w:sectPr w:rsidR="00F9188F" w:rsidSect="00C64C5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88F" w:rsidRDefault="00F9188F">
      <w:r>
        <w:separator/>
      </w:r>
    </w:p>
  </w:endnote>
  <w:endnote w:type="continuationSeparator" w:id="1">
    <w:p w:rsidR="00F9188F" w:rsidRDefault="00F91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88F" w:rsidRDefault="00F9188F">
      <w:r>
        <w:separator/>
      </w:r>
    </w:p>
  </w:footnote>
  <w:footnote w:type="continuationSeparator" w:id="1">
    <w:p w:rsidR="00F9188F" w:rsidRDefault="00F918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095"/>
    <w:multiLevelType w:val="hybridMultilevel"/>
    <w:tmpl w:val="8A4E435C"/>
    <w:lvl w:ilvl="0" w:tplc="AA90FB20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171F3D33"/>
    <w:multiLevelType w:val="singleLevel"/>
    <w:tmpl w:val="05EC680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/>
      </w:rPr>
    </w:lvl>
  </w:abstractNum>
  <w:abstractNum w:abstractNumId="2">
    <w:nsid w:val="1E2B1043"/>
    <w:multiLevelType w:val="hybridMultilevel"/>
    <w:tmpl w:val="A69E8E14"/>
    <w:lvl w:ilvl="0" w:tplc="FFFFFFFF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9B3E8A"/>
    <w:multiLevelType w:val="singleLevel"/>
    <w:tmpl w:val="C94E4EE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4">
    <w:nsid w:val="39AC2DA4"/>
    <w:multiLevelType w:val="hybridMultilevel"/>
    <w:tmpl w:val="7752050E"/>
    <w:lvl w:ilvl="0" w:tplc="B8CE62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1EF39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51FC79F3"/>
    <w:multiLevelType w:val="singleLevel"/>
    <w:tmpl w:val="4AAE795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5D1074BE"/>
    <w:multiLevelType w:val="hybridMultilevel"/>
    <w:tmpl w:val="0B180108"/>
    <w:lvl w:ilvl="0" w:tplc="7A1E30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DDD40EE"/>
    <w:multiLevelType w:val="singleLevel"/>
    <w:tmpl w:val="7C16D3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587318"/>
    <w:multiLevelType w:val="hybridMultilevel"/>
    <w:tmpl w:val="00147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5C07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D093081"/>
    <w:multiLevelType w:val="hybridMultilevel"/>
    <w:tmpl w:val="7108D5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F067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13A17A9"/>
    <w:multiLevelType w:val="hybridMultilevel"/>
    <w:tmpl w:val="0220D424"/>
    <w:lvl w:ilvl="0" w:tplc="0986AB6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740A1F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3CA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478E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24E1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662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80A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65E5C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FCEA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28402D9"/>
    <w:multiLevelType w:val="hybridMultilevel"/>
    <w:tmpl w:val="7164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282F19"/>
    <w:multiLevelType w:val="hybridMultilevel"/>
    <w:tmpl w:val="82D00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582577"/>
    <w:multiLevelType w:val="hybridMultilevel"/>
    <w:tmpl w:val="FFAA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8"/>
  </w:num>
  <w:num w:numId="12">
    <w:abstractNumId w:val="13"/>
  </w:num>
  <w:num w:numId="13">
    <w:abstractNumId w:val="15"/>
  </w:num>
  <w:num w:numId="14">
    <w:abstractNumId w:val="9"/>
  </w:num>
  <w:num w:numId="15">
    <w:abstractNumId w:val="16"/>
  </w:num>
  <w:num w:numId="16">
    <w:abstractNumId w:val="0"/>
  </w:num>
  <w:num w:numId="17">
    <w:abstractNumId w:val="4"/>
  </w:num>
  <w:num w:numId="18">
    <w:abstractNumId w:val="14"/>
  </w:num>
  <w:num w:numId="19">
    <w:abstractNumId w:val="11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6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A9E"/>
    <w:rsid w:val="000015D6"/>
    <w:rsid w:val="0000164C"/>
    <w:rsid w:val="00006AB3"/>
    <w:rsid w:val="000100E7"/>
    <w:rsid w:val="00010942"/>
    <w:rsid w:val="00011DF5"/>
    <w:rsid w:val="00016339"/>
    <w:rsid w:val="00021484"/>
    <w:rsid w:val="0002291C"/>
    <w:rsid w:val="00025E7D"/>
    <w:rsid w:val="00032816"/>
    <w:rsid w:val="00035FC6"/>
    <w:rsid w:val="00044AAD"/>
    <w:rsid w:val="00044ADD"/>
    <w:rsid w:val="00057EED"/>
    <w:rsid w:val="0006018F"/>
    <w:rsid w:val="000632D3"/>
    <w:rsid w:val="00064B39"/>
    <w:rsid w:val="000671F4"/>
    <w:rsid w:val="000679ED"/>
    <w:rsid w:val="0007492A"/>
    <w:rsid w:val="00074F08"/>
    <w:rsid w:val="000763C0"/>
    <w:rsid w:val="0008771F"/>
    <w:rsid w:val="0009291C"/>
    <w:rsid w:val="000B0B41"/>
    <w:rsid w:val="000C089A"/>
    <w:rsid w:val="000C2FA8"/>
    <w:rsid w:val="000C37BA"/>
    <w:rsid w:val="000C3F8D"/>
    <w:rsid w:val="000D1EA5"/>
    <w:rsid w:val="000D2137"/>
    <w:rsid w:val="000D47DD"/>
    <w:rsid w:val="000D4E8F"/>
    <w:rsid w:val="000E1932"/>
    <w:rsid w:val="000E2E19"/>
    <w:rsid w:val="000E3016"/>
    <w:rsid w:val="000E7AF7"/>
    <w:rsid w:val="000F0C26"/>
    <w:rsid w:val="000F25D1"/>
    <w:rsid w:val="001056EC"/>
    <w:rsid w:val="00120AE1"/>
    <w:rsid w:val="001260B6"/>
    <w:rsid w:val="00126FB4"/>
    <w:rsid w:val="0012764D"/>
    <w:rsid w:val="00130EBB"/>
    <w:rsid w:val="00131D83"/>
    <w:rsid w:val="0013758B"/>
    <w:rsid w:val="00141575"/>
    <w:rsid w:val="00144BF1"/>
    <w:rsid w:val="0014556A"/>
    <w:rsid w:val="00154A67"/>
    <w:rsid w:val="00165740"/>
    <w:rsid w:val="00172845"/>
    <w:rsid w:val="00181744"/>
    <w:rsid w:val="001819D4"/>
    <w:rsid w:val="001842D3"/>
    <w:rsid w:val="001844BF"/>
    <w:rsid w:val="001852C6"/>
    <w:rsid w:val="0018532C"/>
    <w:rsid w:val="001918DD"/>
    <w:rsid w:val="001A2C6A"/>
    <w:rsid w:val="001A3327"/>
    <w:rsid w:val="001B370B"/>
    <w:rsid w:val="001B5583"/>
    <w:rsid w:val="001B60E9"/>
    <w:rsid w:val="001C1FC2"/>
    <w:rsid w:val="001C3509"/>
    <w:rsid w:val="001D2929"/>
    <w:rsid w:val="001D2EF2"/>
    <w:rsid w:val="001D473A"/>
    <w:rsid w:val="001E3F04"/>
    <w:rsid w:val="001E57D9"/>
    <w:rsid w:val="001E5EF5"/>
    <w:rsid w:val="001E6805"/>
    <w:rsid w:val="001F065B"/>
    <w:rsid w:val="001F0A29"/>
    <w:rsid w:val="001F0C7D"/>
    <w:rsid w:val="001F21D2"/>
    <w:rsid w:val="00202FB6"/>
    <w:rsid w:val="002044B1"/>
    <w:rsid w:val="00211E58"/>
    <w:rsid w:val="002134C4"/>
    <w:rsid w:val="00214085"/>
    <w:rsid w:val="00216F3E"/>
    <w:rsid w:val="002178D6"/>
    <w:rsid w:val="00221592"/>
    <w:rsid w:val="00221CB9"/>
    <w:rsid w:val="00222EBF"/>
    <w:rsid w:val="00224243"/>
    <w:rsid w:val="0023150C"/>
    <w:rsid w:val="00231E6C"/>
    <w:rsid w:val="00232BC2"/>
    <w:rsid w:val="00250AA8"/>
    <w:rsid w:val="002541FE"/>
    <w:rsid w:val="002565BD"/>
    <w:rsid w:val="00265975"/>
    <w:rsid w:val="00267F74"/>
    <w:rsid w:val="002A1342"/>
    <w:rsid w:val="002A7718"/>
    <w:rsid w:val="002B1CCD"/>
    <w:rsid w:val="002B518C"/>
    <w:rsid w:val="002C011A"/>
    <w:rsid w:val="002D76F4"/>
    <w:rsid w:val="002E56A7"/>
    <w:rsid w:val="002F7832"/>
    <w:rsid w:val="00300FEA"/>
    <w:rsid w:val="003071A8"/>
    <w:rsid w:val="00307D15"/>
    <w:rsid w:val="00310882"/>
    <w:rsid w:val="00311A5D"/>
    <w:rsid w:val="0032059B"/>
    <w:rsid w:val="00321D91"/>
    <w:rsid w:val="003223A5"/>
    <w:rsid w:val="003306E8"/>
    <w:rsid w:val="00334765"/>
    <w:rsid w:val="003467D4"/>
    <w:rsid w:val="00346DC3"/>
    <w:rsid w:val="00352449"/>
    <w:rsid w:val="00355807"/>
    <w:rsid w:val="00362067"/>
    <w:rsid w:val="003662CA"/>
    <w:rsid w:val="003665DA"/>
    <w:rsid w:val="00367158"/>
    <w:rsid w:val="00367973"/>
    <w:rsid w:val="0038196A"/>
    <w:rsid w:val="00387202"/>
    <w:rsid w:val="00390A70"/>
    <w:rsid w:val="00390B25"/>
    <w:rsid w:val="003968EC"/>
    <w:rsid w:val="00396F13"/>
    <w:rsid w:val="0039729C"/>
    <w:rsid w:val="003A355B"/>
    <w:rsid w:val="003A3BFB"/>
    <w:rsid w:val="003A4123"/>
    <w:rsid w:val="003B0FFC"/>
    <w:rsid w:val="003C2121"/>
    <w:rsid w:val="003D2ACC"/>
    <w:rsid w:val="003E1702"/>
    <w:rsid w:val="003E37A0"/>
    <w:rsid w:val="003E40C9"/>
    <w:rsid w:val="003F0B35"/>
    <w:rsid w:val="004031DA"/>
    <w:rsid w:val="00403A09"/>
    <w:rsid w:val="00403CEB"/>
    <w:rsid w:val="00407092"/>
    <w:rsid w:val="00407819"/>
    <w:rsid w:val="00417589"/>
    <w:rsid w:val="00422839"/>
    <w:rsid w:val="00425E97"/>
    <w:rsid w:val="00430E93"/>
    <w:rsid w:val="0043430D"/>
    <w:rsid w:val="00434618"/>
    <w:rsid w:val="00443C1E"/>
    <w:rsid w:val="00445B6C"/>
    <w:rsid w:val="00451564"/>
    <w:rsid w:val="004542E6"/>
    <w:rsid w:val="00455E9A"/>
    <w:rsid w:val="00457E9A"/>
    <w:rsid w:val="0047166E"/>
    <w:rsid w:val="00474C31"/>
    <w:rsid w:val="004767C3"/>
    <w:rsid w:val="00481B46"/>
    <w:rsid w:val="00482C80"/>
    <w:rsid w:val="0048468D"/>
    <w:rsid w:val="00487E70"/>
    <w:rsid w:val="004900E4"/>
    <w:rsid w:val="004978B6"/>
    <w:rsid w:val="004979A2"/>
    <w:rsid w:val="004A0CE7"/>
    <w:rsid w:val="004A0E26"/>
    <w:rsid w:val="004A3861"/>
    <w:rsid w:val="004A664E"/>
    <w:rsid w:val="004B1CFF"/>
    <w:rsid w:val="004C1D5F"/>
    <w:rsid w:val="004C288E"/>
    <w:rsid w:val="004C2D57"/>
    <w:rsid w:val="004C674F"/>
    <w:rsid w:val="004D2F98"/>
    <w:rsid w:val="004E006F"/>
    <w:rsid w:val="004E029E"/>
    <w:rsid w:val="004E0956"/>
    <w:rsid w:val="004E2A25"/>
    <w:rsid w:val="004E6420"/>
    <w:rsid w:val="004F3229"/>
    <w:rsid w:val="004F6700"/>
    <w:rsid w:val="0050369F"/>
    <w:rsid w:val="00506B30"/>
    <w:rsid w:val="00511B32"/>
    <w:rsid w:val="0051312B"/>
    <w:rsid w:val="0051566E"/>
    <w:rsid w:val="00515859"/>
    <w:rsid w:val="00525352"/>
    <w:rsid w:val="00530A61"/>
    <w:rsid w:val="00530FB8"/>
    <w:rsid w:val="00534B14"/>
    <w:rsid w:val="00534F30"/>
    <w:rsid w:val="00535BB1"/>
    <w:rsid w:val="00536B81"/>
    <w:rsid w:val="00537346"/>
    <w:rsid w:val="00540F7A"/>
    <w:rsid w:val="005473F0"/>
    <w:rsid w:val="0054762B"/>
    <w:rsid w:val="00551974"/>
    <w:rsid w:val="00552245"/>
    <w:rsid w:val="0055360A"/>
    <w:rsid w:val="00566C1D"/>
    <w:rsid w:val="005700FA"/>
    <w:rsid w:val="005708D9"/>
    <w:rsid w:val="00572A04"/>
    <w:rsid w:val="00573E29"/>
    <w:rsid w:val="00583AA7"/>
    <w:rsid w:val="00584A00"/>
    <w:rsid w:val="0059341A"/>
    <w:rsid w:val="00593820"/>
    <w:rsid w:val="00594007"/>
    <w:rsid w:val="00595E68"/>
    <w:rsid w:val="005A3FDA"/>
    <w:rsid w:val="005A522C"/>
    <w:rsid w:val="005A571D"/>
    <w:rsid w:val="005A5771"/>
    <w:rsid w:val="005B3205"/>
    <w:rsid w:val="005B35E0"/>
    <w:rsid w:val="005B7B74"/>
    <w:rsid w:val="005B7C64"/>
    <w:rsid w:val="005C024E"/>
    <w:rsid w:val="005C65E3"/>
    <w:rsid w:val="005C67D8"/>
    <w:rsid w:val="005D5CBE"/>
    <w:rsid w:val="005D7AB3"/>
    <w:rsid w:val="005E1FA6"/>
    <w:rsid w:val="005E2330"/>
    <w:rsid w:val="005E29E9"/>
    <w:rsid w:val="005E6CEA"/>
    <w:rsid w:val="005F1987"/>
    <w:rsid w:val="005F2867"/>
    <w:rsid w:val="00600CC9"/>
    <w:rsid w:val="00610E94"/>
    <w:rsid w:val="00622002"/>
    <w:rsid w:val="00623EE4"/>
    <w:rsid w:val="0062643A"/>
    <w:rsid w:val="006301A6"/>
    <w:rsid w:val="00631438"/>
    <w:rsid w:val="006316B8"/>
    <w:rsid w:val="00631EA8"/>
    <w:rsid w:val="00635ED0"/>
    <w:rsid w:val="00642C79"/>
    <w:rsid w:val="00642F3C"/>
    <w:rsid w:val="006500B7"/>
    <w:rsid w:val="00653578"/>
    <w:rsid w:val="00653AF0"/>
    <w:rsid w:val="006620FC"/>
    <w:rsid w:val="0066243E"/>
    <w:rsid w:val="00671012"/>
    <w:rsid w:val="00673CF4"/>
    <w:rsid w:val="0067720C"/>
    <w:rsid w:val="006825EE"/>
    <w:rsid w:val="00682C6C"/>
    <w:rsid w:val="00682E66"/>
    <w:rsid w:val="006869B2"/>
    <w:rsid w:val="00693B13"/>
    <w:rsid w:val="006B3E12"/>
    <w:rsid w:val="006B4ED4"/>
    <w:rsid w:val="006B7945"/>
    <w:rsid w:val="006D259D"/>
    <w:rsid w:val="006D46EA"/>
    <w:rsid w:val="006D644A"/>
    <w:rsid w:val="006E0706"/>
    <w:rsid w:val="006E40AA"/>
    <w:rsid w:val="0071076D"/>
    <w:rsid w:val="0071539D"/>
    <w:rsid w:val="00716999"/>
    <w:rsid w:val="00721FA6"/>
    <w:rsid w:val="0072212F"/>
    <w:rsid w:val="00725BB2"/>
    <w:rsid w:val="00737B65"/>
    <w:rsid w:val="00745C9B"/>
    <w:rsid w:val="007507C6"/>
    <w:rsid w:val="007513D4"/>
    <w:rsid w:val="00756E32"/>
    <w:rsid w:val="00757567"/>
    <w:rsid w:val="00757DC2"/>
    <w:rsid w:val="007628E2"/>
    <w:rsid w:val="0076759A"/>
    <w:rsid w:val="00772943"/>
    <w:rsid w:val="00783B65"/>
    <w:rsid w:val="00786FAA"/>
    <w:rsid w:val="00794491"/>
    <w:rsid w:val="007A2650"/>
    <w:rsid w:val="007A5B7A"/>
    <w:rsid w:val="007B0A33"/>
    <w:rsid w:val="007C29AA"/>
    <w:rsid w:val="007C4929"/>
    <w:rsid w:val="007D2C6D"/>
    <w:rsid w:val="007D2EDE"/>
    <w:rsid w:val="007E4A5D"/>
    <w:rsid w:val="007F1C90"/>
    <w:rsid w:val="007F6017"/>
    <w:rsid w:val="00801C2F"/>
    <w:rsid w:val="00815DAE"/>
    <w:rsid w:val="00822EB3"/>
    <w:rsid w:val="0082622E"/>
    <w:rsid w:val="00826C62"/>
    <w:rsid w:val="00827767"/>
    <w:rsid w:val="00832F39"/>
    <w:rsid w:val="008402CA"/>
    <w:rsid w:val="00843D54"/>
    <w:rsid w:val="00844355"/>
    <w:rsid w:val="0085514C"/>
    <w:rsid w:val="00855234"/>
    <w:rsid w:val="008556A3"/>
    <w:rsid w:val="008562A1"/>
    <w:rsid w:val="00865176"/>
    <w:rsid w:val="008724AA"/>
    <w:rsid w:val="0087680E"/>
    <w:rsid w:val="008819D7"/>
    <w:rsid w:val="00882945"/>
    <w:rsid w:val="008A4A9B"/>
    <w:rsid w:val="008A52B7"/>
    <w:rsid w:val="008A6CE4"/>
    <w:rsid w:val="008B2F5F"/>
    <w:rsid w:val="008B3CB5"/>
    <w:rsid w:val="008B520A"/>
    <w:rsid w:val="008B5351"/>
    <w:rsid w:val="008B57D6"/>
    <w:rsid w:val="008B65FE"/>
    <w:rsid w:val="008C404A"/>
    <w:rsid w:val="008C6574"/>
    <w:rsid w:val="008C74C8"/>
    <w:rsid w:val="008C766C"/>
    <w:rsid w:val="008D6069"/>
    <w:rsid w:val="008D7E93"/>
    <w:rsid w:val="008E150E"/>
    <w:rsid w:val="008E3140"/>
    <w:rsid w:val="008E49E2"/>
    <w:rsid w:val="008F308C"/>
    <w:rsid w:val="00903072"/>
    <w:rsid w:val="00914397"/>
    <w:rsid w:val="009218F7"/>
    <w:rsid w:val="00930268"/>
    <w:rsid w:val="00935564"/>
    <w:rsid w:val="00941E4A"/>
    <w:rsid w:val="0094564C"/>
    <w:rsid w:val="009525C5"/>
    <w:rsid w:val="009527A9"/>
    <w:rsid w:val="00957690"/>
    <w:rsid w:val="00963628"/>
    <w:rsid w:val="00972C6C"/>
    <w:rsid w:val="0097565D"/>
    <w:rsid w:val="0098771D"/>
    <w:rsid w:val="00994D76"/>
    <w:rsid w:val="00995192"/>
    <w:rsid w:val="00997D84"/>
    <w:rsid w:val="009A594C"/>
    <w:rsid w:val="009A7278"/>
    <w:rsid w:val="009B0D6B"/>
    <w:rsid w:val="009B35D1"/>
    <w:rsid w:val="009B5E13"/>
    <w:rsid w:val="009C25DA"/>
    <w:rsid w:val="009C69CD"/>
    <w:rsid w:val="009C6DDA"/>
    <w:rsid w:val="009D0585"/>
    <w:rsid w:val="009D7B3F"/>
    <w:rsid w:val="009E7332"/>
    <w:rsid w:val="009F0BB6"/>
    <w:rsid w:val="00A02B17"/>
    <w:rsid w:val="00A037EE"/>
    <w:rsid w:val="00A06841"/>
    <w:rsid w:val="00A07F35"/>
    <w:rsid w:val="00A104D9"/>
    <w:rsid w:val="00A126BF"/>
    <w:rsid w:val="00A13967"/>
    <w:rsid w:val="00A1445A"/>
    <w:rsid w:val="00A15608"/>
    <w:rsid w:val="00A21024"/>
    <w:rsid w:val="00A247EA"/>
    <w:rsid w:val="00A27BCD"/>
    <w:rsid w:val="00A35E4F"/>
    <w:rsid w:val="00A461DB"/>
    <w:rsid w:val="00A503DE"/>
    <w:rsid w:val="00A54B9B"/>
    <w:rsid w:val="00A6052A"/>
    <w:rsid w:val="00A607F1"/>
    <w:rsid w:val="00A76FD9"/>
    <w:rsid w:val="00A770BB"/>
    <w:rsid w:val="00A837D3"/>
    <w:rsid w:val="00A85173"/>
    <w:rsid w:val="00A87A11"/>
    <w:rsid w:val="00A904E1"/>
    <w:rsid w:val="00A91B38"/>
    <w:rsid w:val="00A9381C"/>
    <w:rsid w:val="00A93911"/>
    <w:rsid w:val="00A95EE2"/>
    <w:rsid w:val="00A9670B"/>
    <w:rsid w:val="00A9735D"/>
    <w:rsid w:val="00A97552"/>
    <w:rsid w:val="00AA1B28"/>
    <w:rsid w:val="00AB0A57"/>
    <w:rsid w:val="00AC1234"/>
    <w:rsid w:val="00AC48AF"/>
    <w:rsid w:val="00AC4C95"/>
    <w:rsid w:val="00AD0D1C"/>
    <w:rsid w:val="00AD0D31"/>
    <w:rsid w:val="00AD4A01"/>
    <w:rsid w:val="00AD4AE3"/>
    <w:rsid w:val="00AE2C27"/>
    <w:rsid w:val="00AF51BD"/>
    <w:rsid w:val="00AF5553"/>
    <w:rsid w:val="00B01CD7"/>
    <w:rsid w:val="00B01E09"/>
    <w:rsid w:val="00B02177"/>
    <w:rsid w:val="00B02653"/>
    <w:rsid w:val="00B032A7"/>
    <w:rsid w:val="00B06F35"/>
    <w:rsid w:val="00B17D9F"/>
    <w:rsid w:val="00B20B0B"/>
    <w:rsid w:val="00B309CA"/>
    <w:rsid w:val="00B318B0"/>
    <w:rsid w:val="00B345D4"/>
    <w:rsid w:val="00B346E9"/>
    <w:rsid w:val="00B353EC"/>
    <w:rsid w:val="00B45F15"/>
    <w:rsid w:val="00B500A6"/>
    <w:rsid w:val="00B507E0"/>
    <w:rsid w:val="00B533D2"/>
    <w:rsid w:val="00B54543"/>
    <w:rsid w:val="00B6057F"/>
    <w:rsid w:val="00B6221E"/>
    <w:rsid w:val="00B644BA"/>
    <w:rsid w:val="00B71FE8"/>
    <w:rsid w:val="00B8263B"/>
    <w:rsid w:val="00B862A1"/>
    <w:rsid w:val="00B8649A"/>
    <w:rsid w:val="00B914C9"/>
    <w:rsid w:val="00BA15FE"/>
    <w:rsid w:val="00BA1E07"/>
    <w:rsid w:val="00BA2B79"/>
    <w:rsid w:val="00BB0DAA"/>
    <w:rsid w:val="00BB3FE8"/>
    <w:rsid w:val="00BB4050"/>
    <w:rsid w:val="00BC565E"/>
    <w:rsid w:val="00BD076A"/>
    <w:rsid w:val="00BD1445"/>
    <w:rsid w:val="00BD352F"/>
    <w:rsid w:val="00BE0D81"/>
    <w:rsid w:val="00BE6F81"/>
    <w:rsid w:val="00BE757C"/>
    <w:rsid w:val="00BF2E43"/>
    <w:rsid w:val="00BF3E42"/>
    <w:rsid w:val="00C05356"/>
    <w:rsid w:val="00C06E9E"/>
    <w:rsid w:val="00C11DAB"/>
    <w:rsid w:val="00C11DC3"/>
    <w:rsid w:val="00C12D8A"/>
    <w:rsid w:val="00C13B8C"/>
    <w:rsid w:val="00C17C0A"/>
    <w:rsid w:val="00C4178E"/>
    <w:rsid w:val="00C42C5B"/>
    <w:rsid w:val="00C45EBB"/>
    <w:rsid w:val="00C62233"/>
    <w:rsid w:val="00C64C5E"/>
    <w:rsid w:val="00C65F74"/>
    <w:rsid w:val="00C67451"/>
    <w:rsid w:val="00C864C8"/>
    <w:rsid w:val="00C86F51"/>
    <w:rsid w:val="00C909D0"/>
    <w:rsid w:val="00C916FB"/>
    <w:rsid w:val="00C94939"/>
    <w:rsid w:val="00C96E15"/>
    <w:rsid w:val="00CA3D09"/>
    <w:rsid w:val="00CA65F1"/>
    <w:rsid w:val="00CB156C"/>
    <w:rsid w:val="00CE024D"/>
    <w:rsid w:val="00CE1307"/>
    <w:rsid w:val="00CE3CE7"/>
    <w:rsid w:val="00CF18D2"/>
    <w:rsid w:val="00CF61F7"/>
    <w:rsid w:val="00CF6D68"/>
    <w:rsid w:val="00D06148"/>
    <w:rsid w:val="00D06785"/>
    <w:rsid w:val="00D212E7"/>
    <w:rsid w:val="00D22951"/>
    <w:rsid w:val="00D26FB8"/>
    <w:rsid w:val="00D32CFD"/>
    <w:rsid w:val="00D36EB7"/>
    <w:rsid w:val="00D4154D"/>
    <w:rsid w:val="00D456FF"/>
    <w:rsid w:val="00D45FE3"/>
    <w:rsid w:val="00D47FF8"/>
    <w:rsid w:val="00D51A9E"/>
    <w:rsid w:val="00D52B32"/>
    <w:rsid w:val="00D53AC1"/>
    <w:rsid w:val="00D5661A"/>
    <w:rsid w:val="00D6394B"/>
    <w:rsid w:val="00D72E9E"/>
    <w:rsid w:val="00D733DB"/>
    <w:rsid w:val="00D754CE"/>
    <w:rsid w:val="00D8038E"/>
    <w:rsid w:val="00D815E6"/>
    <w:rsid w:val="00D83F61"/>
    <w:rsid w:val="00D84DDE"/>
    <w:rsid w:val="00D85A3E"/>
    <w:rsid w:val="00D90177"/>
    <w:rsid w:val="00D9293C"/>
    <w:rsid w:val="00D93ABA"/>
    <w:rsid w:val="00D95A12"/>
    <w:rsid w:val="00D97A52"/>
    <w:rsid w:val="00DA2A66"/>
    <w:rsid w:val="00DA33F8"/>
    <w:rsid w:val="00DB2CF3"/>
    <w:rsid w:val="00DB3823"/>
    <w:rsid w:val="00DB7A84"/>
    <w:rsid w:val="00DC43F9"/>
    <w:rsid w:val="00DD5FA6"/>
    <w:rsid w:val="00DD641B"/>
    <w:rsid w:val="00DE57CC"/>
    <w:rsid w:val="00DE6B18"/>
    <w:rsid w:val="00DF3FAB"/>
    <w:rsid w:val="00E026C3"/>
    <w:rsid w:val="00E03086"/>
    <w:rsid w:val="00E12BBD"/>
    <w:rsid w:val="00E17778"/>
    <w:rsid w:val="00E234BC"/>
    <w:rsid w:val="00E3193A"/>
    <w:rsid w:val="00E3338B"/>
    <w:rsid w:val="00E3385D"/>
    <w:rsid w:val="00E3582F"/>
    <w:rsid w:val="00E37B7B"/>
    <w:rsid w:val="00E40418"/>
    <w:rsid w:val="00E476EB"/>
    <w:rsid w:val="00E555B7"/>
    <w:rsid w:val="00E60823"/>
    <w:rsid w:val="00E61EDA"/>
    <w:rsid w:val="00E64619"/>
    <w:rsid w:val="00E756D7"/>
    <w:rsid w:val="00E82EF7"/>
    <w:rsid w:val="00E846A2"/>
    <w:rsid w:val="00E86586"/>
    <w:rsid w:val="00E905A8"/>
    <w:rsid w:val="00E96117"/>
    <w:rsid w:val="00E9641B"/>
    <w:rsid w:val="00EA578C"/>
    <w:rsid w:val="00EA7A2D"/>
    <w:rsid w:val="00EB0250"/>
    <w:rsid w:val="00EB55CF"/>
    <w:rsid w:val="00EC0CB6"/>
    <w:rsid w:val="00EC3098"/>
    <w:rsid w:val="00EC4ABD"/>
    <w:rsid w:val="00EC4F11"/>
    <w:rsid w:val="00EC5242"/>
    <w:rsid w:val="00ED3079"/>
    <w:rsid w:val="00ED5237"/>
    <w:rsid w:val="00ED55E6"/>
    <w:rsid w:val="00EE7503"/>
    <w:rsid w:val="00EF2567"/>
    <w:rsid w:val="00EF3033"/>
    <w:rsid w:val="00EF401D"/>
    <w:rsid w:val="00EF7115"/>
    <w:rsid w:val="00F005D3"/>
    <w:rsid w:val="00F1167A"/>
    <w:rsid w:val="00F21037"/>
    <w:rsid w:val="00F2741C"/>
    <w:rsid w:val="00F403A3"/>
    <w:rsid w:val="00F467BD"/>
    <w:rsid w:val="00F5597F"/>
    <w:rsid w:val="00F60E95"/>
    <w:rsid w:val="00F63E10"/>
    <w:rsid w:val="00F64C59"/>
    <w:rsid w:val="00F6579C"/>
    <w:rsid w:val="00F6782A"/>
    <w:rsid w:val="00F72183"/>
    <w:rsid w:val="00F74BFA"/>
    <w:rsid w:val="00F8527D"/>
    <w:rsid w:val="00F86813"/>
    <w:rsid w:val="00F9188F"/>
    <w:rsid w:val="00F92039"/>
    <w:rsid w:val="00FA50FD"/>
    <w:rsid w:val="00FA5BE6"/>
    <w:rsid w:val="00FB141A"/>
    <w:rsid w:val="00FB56EA"/>
    <w:rsid w:val="00FD2DB3"/>
    <w:rsid w:val="00FD6F03"/>
    <w:rsid w:val="00FE0248"/>
    <w:rsid w:val="00FE2566"/>
    <w:rsid w:val="00FF58A8"/>
    <w:rsid w:val="00FF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DB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19D7"/>
    <w:pPr>
      <w:keepNext/>
      <w:ind w:firstLine="5797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5A1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4AA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720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7720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7720C"/>
    <w:rPr>
      <w:rFonts w:ascii="Calibri" w:hAnsi="Calibri" w:cs="Calibri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4E2A25"/>
    <w:pPr>
      <w:ind w:firstLine="935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67720C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46D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720C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46DC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7720C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819D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720C"/>
    <w:rPr>
      <w:rFonts w:cs="Times New Roman"/>
      <w:sz w:val="20"/>
      <w:szCs w:val="20"/>
    </w:rPr>
  </w:style>
  <w:style w:type="paragraph" w:customStyle="1" w:styleId="1">
    <w:name w:val="Обычный1"/>
    <w:uiPriority w:val="99"/>
    <w:rsid w:val="00E96117"/>
    <w:pPr>
      <w:snapToGrid w:val="0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84A0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7720C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E234B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E2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F8527D"/>
    <w:rPr>
      <w:rFonts w:cs="Times New Roman"/>
    </w:rPr>
  </w:style>
  <w:style w:type="paragraph" w:customStyle="1" w:styleId="Style2">
    <w:name w:val="Style2"/>
    <w:basedOn w:val="Normal"/>
    <w:uiPriority w:val="99"/>
    <w:rsid w:val="004031DA"/>
    <w:pPr>
      <w:widowControl w:val="0"/>
      <w:autoSpaceDE w:val="0"/>
      <w:autoSpaceDN w:val="0"/>
      <w:adjustRightInd w:val="0"/>
      <w:spacing w:line="485" w:lineRule="exact"/>
      <w:ind w:firstLine="643"/>
      <w:jc w:val="both"/>
    </w:pPr>
    <w:rPr>
      <w:sz w:val="24"/>
      <w:szCs w:val="24"/>
    </w:rPr>
  </w:style>
  <w:style w:type="paragraph" w:customStyle="1" w:styleId="Style3">
    <w:name w:val="Style3"/>
    <w:basedOn w:val="Normal"/>
    <w:uiPriority w:val="99"/>
    <w:rsid w:val="004031DA"/>
    <w:pPr>
      <w:widowControl w:val="0"/>
      <w:autoSpaceDE w:val="0"/>
      <w:autoSpaceDN w:val="0"/>
      <w:adjustRightInd w:val="0"/>
      <w:spacing w:line="485" w:lineRule="exact"/>
      <w:ind w:firstLine="466"/>
      <w:jc w:val="both"/>
    </w:pPr>
    <w:rPr>
      <w:sz w:val="24"/>
      <w:szCs w:val="24"/>
    </w:rPr>
  </w:style>
  <w:style w:type="paragraph" w:customStyle="1" w:styleId="Style4">
    <w:name w:val="Style4"/>
    <w:basedOn w:val="Normal"/>
    <w:uiPriority w:val="99"/>
    <w:rsid w:val="004031DA"/>
    <w:pPr>
      <w:widowControl w:val="0"/>
      <w:autoSpaceDE w:val="0"/>
      <w:autoSpaceDN w:val="0"/>
      <w:adjustRightInd w:val="0"/>
      <w:spacing w:line="482" w:lineRule="exact"/>
      <w:ind w:firstLine="552"/>
      <w:jc w:val="both"/>
    </w:pPr>
    <w:rPr>
      <w:sz w:val="24"/>
      <w:szCs w:val="24"/>
    </w:rPr>
  </w:style>
  <w:style w:type="paragraph" w:customStyle="1" w:styleId="Style5">
    <w:name w:val="Style5"/>
    <w:basedOn w:val="Normal"/>
    <w:uiPriority w:val="99"/>
    <w:rsid w:val="004031DA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character" w:customStyle="1" w:styleId="FontStyle12">
    <w:name w:val="Font Style12"/>
    <w:uiPriority w:val="99"/>
    <w:rsid w:val="004031DA"/>
    <w:rPr>
      <w:rFonts w:ascii="Times New Roman" w:hAnsi="Times New Roman"/>
      <w:sz w:val="26"/>
    </w:rPr>
  </w:style>
  <w:style w:type="paragraph" w:customStyle="1" w:styleId="BlockQuotation">
    <w:name w:val="Block Quotation"/>
    <w:basedOn w:val="Normal"/>
    <w:uiPriority w:val="99"/>
    <w:rsid w:val="00D95A12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character" w:styleId="Hyperlink">
    <w:name w:val="Hyperlink"/>
    <w:basedOn w:val="DefaultParagraphFont"/>
    <w:uiPriority w:val="99"/>
    <w:rsid w:val="00FF5D2F"/>
    <w:rPr>
      <w:rFonts w:cs="Times New Roman"/>
      <w:color w:val="0000FF"/>
      <w:u w:val="single"/>
    </w:rPr>
  </w:style>
  <w:style w:type="paragraph" w:customStyle="1" w:styleId="a">
    <w:name w:val="Знак Знак Знак Знак"/>
    <w:basedOn w:val="Normal"/>
    <w:autoRedefine/>
    <w:uiPriority w:val="99"/>
    <w:rsid w:val="00FF5D2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">
    <w:name w:val="Основной текст (2)_"/>
    <w:link w:val="20"/>
    <w:uiPriority w:val="99"/>
    <w:locked/>
    <w:rsid w:val="00403A09"/>
    <w:rPr>
      <w:sz w:val="23"/>
      <w:shd w:val="clear" w:color="auto" w:fill="FFFFFF"/>
    </w:rPr>
  </w:style>
  <w:style w:type="character" w:customStyle="1" w:styleId="a0">
    <w:name w:val="Основной текст_"/>
    <w:link w:val="10"/>
    <w:uiPriority w:val="99"/>
    <w:locked/>
    <w:rsid w:val="00403A09"/>
    <w:rPr>
      <w:b/>
      <w:sz w:val="23"/>
      <w:shd w:val="clear" w:color="auto" w:fill="FFFFFF"/>
    </w:rPr>
  </w:style>
  <w:style w:type="character" w:customStyle="1" w:styleId="a1">
    <w:name w:val="Основной текст + Не полужирный"/>
    <w:aliases w:val="Курсив"/>
    <w:uiPriority w:val="99"/>
    <w:rsid w:val="00403A09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403A09"/>
    <w:rPr>
      <w:i/>
      <w:sz w:val="23"/>
      <w:shd w:val="clear" w:color="auto" w:fill="FFFFFF"/>
    </w:rPr>
  </w:style>
  <w:style w:type="character" w:customStyle="1" w:styleId="11">
    <w:name w:val="Основной текст + Не полужирный1"/>
    <w:uiPriority w:val="99"/>
    <w:rsid w:val="00403A09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403A09"/>
    <w:pPr>
      <w:widowControl w:val="0"/>
      <w:shd w:val="clear" w:color="auto" w:fill="FFFFFF"/>
      <w:spacing w:after="540" w:line="240" w:lineRule="atLeast"/>
      <w:jc w:val="right"/>
    </w:pPr>
    <w:rPr>
      <w:sz w:val="23"/>
    </w:rPr>
  </w:style>
  <w:style w:type="paragraph" w:customStyle="1" w:styleId="10">
    <w:name w:val="Основной текст1"/>
    <w:basedOn w:val="Normal"/>
    <w:link w:val="a0"/>
    <w:uiPriority w:val="99"/>
    <w:rsid w:val="00403A09"/>
    <w:pPr>
      <w:widowControl w:val="0"/>
      <w:shd w:val="clear" w:color="auto" w:fill="FFFFFF"/>
      <w:spacing w:before="540" w:after="420" w:line="240" w:lineRule="atLeast"/>
      <w:jc w:val="both"/>
    </w:pPr>
    <w:rPr>
      <w:b/>
      <w:sz w:val="23"/>
    </w:rPr>
  </w:style>
  <w:style w:type="paragraph" w:customStyle="1" w:styleId="30">
    <w:name w:val="Основной текст (3)"/>
    <w:basedOn w:val="Normal"/>
    <w:link w:val="3"/>
    <w:uiPriority w:val="99"/>
    <w:rsid w:val="00403A09"/>
    <w:pPr>
      <w:widowControl w:val="0"/>
      <w:shd w:val="clear" w:color="auto" w:fill="FFFFFF"/>
      <w:spacing w:before="420" w:after="300" w:line="240" w:lineRule="atLeast"/>
      <w:jc w:val="center"/>
    </w:pPr>
    <w:rPr>
      <w:i/>
      <w:sz w:val="23"/>
    </w:rPr>
  </w:style>
  <w:style w:type="paragraph" w:styleId="ListParagraph">
    <w:name w:val="List Paragraph"/>
    <w:basedOn w:val="Normal"/>
    <w:uiPriority w:val="99"/>
    <w:qFormat/>
    <w:rsid w:val="00006AB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99"/>
    <w:rsid w:val="000679ED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uiPriority w:val="99"/>
    <w:rsid w:val="00181744"/>
    <w:pPr>
      <w:widowControl w:val="0"/>
      <w:autoSpaceDE w:val="0"/>
      <w:autoSpaceDN w:val="0"/>
      <w:adjustRightInd w:val="0"/>
      <w:spacing w:line="192" w:lineRule="exact"/>
      <w:ind w:firstLine="25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181744"/>
    <w:rPr>
      <w:rFonts w:ascii="Times New Roman" w:hAnsi="Times New Roman"/>
      <w:sz w:val="26"/>
    </w:rPr>
  </w:style>
  <w:style w:type="character" w:customStyle="1" w:styleId="FontStyle16">
    <w:name w:val="Font Style16"/>
    <w:uiPriority w:val="99"/>
    <w:rsid w:val="00181744"/>
    <w:rPr>
      <w:rFonts w:ascii="Times New Roman" w:hAnsi="Times New Roman"/>
      <w:sz w:val="22"/>
    </w:rPr>
  </w:style>
  <w:style w:type="paragraph" w:customStyle="1" w:styleId="a2">
    <w:name w:val="Знак"/>
    <w:basedOn w:val="Normal"/>
    <w:uiPriority w:val="99"/>
    <w:rsid w:val="00B862A1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Style1">
    <w:name w:val="Style1"/>
    <w:basedOn w:val="Normal"/>
    <w:uiPriority w:val="99"/>
    <w:rsid w:val="00721FA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uiPriority w:val="99"/>
    <w:rsid w:val="00721FA6"/>
    <w:rPr>
      <w:rFonts w:ascii="Times New Roman" w:hAnsi="Times New Roman"/>
      <w:b/>
      <w:sz w:val="22"/>
    </w:rPr>
  </w:style>
  <w:style w:type="paragraph" w:styleId="NormalWeb">
    <w:name w:val="Normal (Web)"/>
    <w:basedOn w:val="Normal"/>
    <w:uiPriority w:val="99"/>
    <w:rsid w:val="00B17D9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06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E9E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Normal"/>
    <w:uiPriority w:val="99"/>
    <w:rsid w:val="00826C62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C45EB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99</Words>
  <Characters>568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</dc:creator>
  <cp:keywords/>
  <dc:description/>
  <cp:lastModifiedBy>ИРИНА</cp:lastModifiedBy>
  <cp:revision>10</cp:revision>
  <cp:lastPrinted>2019-12-12T15:10:00Z</cp:lastPrinted>
  <dcterms:created xsi:type="dcterms:W3CDTF">2016-03-15T08:32:00Z</dcterms:created>
  <dcterms:modified xsi:type="dcterms:W3CDTF">2020-03-13T14:44:00Z</dcterms:modified>
</cp:coreProperties>
</file>