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20" w:rsidRDefault="00D27620" w:rsidP="00E57B6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57B6A">
        <w:rPr>
          <w:rFonts w:ascii="Times New Roman" w:hAnsi="Times New Roman"/>
          <w:b/>
          <w:sz w:val="28"/>
          <w:szCs w:val="28"/>
        </w:rPr>
        <w:t xml:space="preserve">           </w:t>
      </w:r>
      <w:r w:rsidRPr="00E57B6A">
        <w:rPr>
          <w:rFonts w:ascii="Times New Roman" w:hAnsi="Times New Roman"/>
          <w:b/>
          <w:sz w:val="32"/>
          <w:szCs w:val="32"/>
        </w:rPr>
        <w:t>АДМИНИСТРАЦИЯ</w:t>
      </w:r>
    </w:p>
    <w:p w:rsidR="00D27620" w:rsidRPr="00E57B6A" w:rsidRDefault="00D27620" w:rsidP="00E57B6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Pr="00E57B6A">
        <w:rPr>
          <w:rFonts w:ascii="Times New Roman" w:hAnsi="Times New Roman"/>
          <w:b/>
          <w:sz w:val="32"/>
          <w:szCs w:val="32"/>
        </w:rPr>
        <w:t>МУНИЦИПАЛЬНОГО</w:t>
      </w:r>
    </w:p>
    <w:p w:rsidR="00D27620" w:rsidRPr="00E57B6A" w:rsidRDefault="00D27620" w:rsidP="00E57B6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57B6A">
        <w:rPr>
          <w:rFonts w:ascii="Times New Roman" w:hAnsi="Times New Roman"/>
          <w:b/>
          <w:sz w:val="32"/>
          <w:szCs w:val="32"/>
        </w:rPr>
        <w:t xml:space="preserve">                ОБРАЗОВАНИЯ</w:t>
      </w:r>
    </w:p>
    <w:p w:rsidR="00D27620" w:rsidRPr="00E57B6A" w:rsidRDefault="00D27620" w:rsidP="00E57B6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57B6A">
        <w:rPr>
          <w:rFonts w:ascii="Times New Roman" w:hAnsi="Times New Roman"/>
          <w:b/>
          <w:sz w:val="32"/>
          <w:szCs w:val="32"/>
        </w:rPr>
        <w:t xml:space="preserve">  ПРЕЧИСТИНСКИЙ СЕЛЬСОВЕТ          </w:t>
      </w:r>
    </w:p>
    <w:p w:rsidR="00D27620" w:rsidRPr="00E57B6A" w:rsidRDefault="00D27620" w:rsidP="00E57B6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57B6A">
        <w:rPr>
          <w:rFonts w:ascii="Times New Roman" w:hAnsi="Times New Roman"/>
          <w:b/>
          <w:sz w:val="32"/>
          <w:szCs w:val="32"/>
        </w:rPr>
        <w:t xml:space="preserve">           Оренбургского района                                       </w:t>
      </w:r>
    </w:p>
    <w:p w:rsidR="00D27620" w:rsidRPr="00E57B6A" w:rsidRDefault="00D27620" w:rsidP="00E57B6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57B6A">
        <w:rPr>
          <w:rFonts w:ascii="Times New Roman" w:hAnsi="Times New Roman"/>
          <w:b/>
          <w:sz w:val="32"/>
          <w:szCs w:val="32"/>
        </w:rPr>
        <w:t xml:space="preserve">           Оренбургской  области   </w:t>
      </w:r>
    </w:p>
    <w:p w:rsidR="00D27620" w:rsidRPr="00E57B6A" w:rsidRDefault="00D27620" w:rsidP="00E57B6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57B6A">
        <w:rPr>
          <w:rFonts w:ascii="Times New Roman" w:hAnsi="Times New Roman"/>
          <w:b/>
          <w:sz w:val="32"/>
          <w:szCs w:val="32"/>
        </w:rPr>
        <w:t xml:space="preserve">          </w:t>
      </w:r>
    </w:p>
    <w:p w:rsidR="00D27620" w:rsidRPr="00E57B6A" w:rsidRDefault="00D27620" w:rsidP="00E57B6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57B6A">
        <w:rPr>
          <w:rFonts w:ascii="Times New Roman" w:hAnsi="Times New Roman"/>
          <w:b/>
          <w:sz w:val="32"/>
          <w:szCs w:val="32"/>
        </w:rPr>
        <w:t xml:space="preserve">              ПОСТАНОВЛЕНИЕ</w:t>
      </w:r>
    </w:p>
    <w:p w:rsidR="00D27620" w:rsidRPr="00E57B6A" w:rsidRDefault="00D27620" w:rsidP="00E57B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27620" w:rsidRPr="00E57B6A" w:rsidRDefault="00D27620" w:rsidP="00A650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22.11.2018г. № 54-п</w:t>
      </w:r>
    </w:p>
    <w:p w:rsidR="00D27620" w:rsidRPr="00E57B6A" w:rsidRDefault="00D27620" w:rsidP="00E57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7620" w:rsidRPr="00FD2951" w:rsidRDefault="00D27620" w:rsidP="00FD2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951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D27620" w:rsidRPr="00FD2951" w:rsidRDefault="00D27620" w:rsidP="00FD2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951">
        <w:rPr>
          <w:rFonts w:ascii="Times New Roman" w:hAnsi="Times New Roman"/>
          <w:sz w:val="28"/>
          <w:szCs w:val="28"/>
        </w:rPr>
        <w:t xml:space="preserve"> главы МО Пречистинский        сельсовет</w:t>
      </w:r>
    </w:p>
    <w:p w:rsidR="00D27620" w:rsidRPr="00FD2951" w:rsidRDefault="00D27620" w:rsidP="00FD2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951">
        <w:rPr>
          <w:rFonts w:ascii="Times New Roman" w:hAnsi="Times New Roman"/>
          <w:sz w:val="28"/>
          <w:szCs w:val="28"/>
        </w:rPr>
        <w:t xml:space="preserve"> от 0</w:t>
      </w:r>
      <w:r>
        <w:rPr>
          <w:rFonts w:ascii="Times New Roman" w:hAnsi="Times New Roman"/>
          <w:sz w:val="28"/>
          <w:szCs w:val="28"/>
        </w:rPr>
        <w:t>7</w:t>
      </w:r>
      <w:r w:rsidRPr="00FD29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FD2951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FD2951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27</w:t>
      </w:r>
      <w:r w:rsidRPr="00FD2951">
        <w:rPr>
          <w:rFonts w:ascii="Times New Roman" w:hAnsi="Times New Roman"/>
          <w:sz w:val="28"/>
          <w:szCs w:val="28"/>
        </w:rPr>
        <w:t xml:space="preserve"> – п    «О   внесении </w:t>
      </w:r>
    </w:p>
    <w:p w:rsidR="00D27620" w:rsidRPr="00FD2951" w:rsidRDefault="00D27620" w:rsidP="00FD2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951">
        <w:rPr>
          <w:rFonts w:ascii="Times New Roman" w:hAnsi="Times New Roman"/>
          <w:sz w:val="28"/>
          <w:szCs w:val="28"/>
        </w:rPr>
        <w:t>изменений в постановление  главы МО</w:t>
      </w:r>
    </w:p>
    <w:p w:rsidR="00D27620" w:rsidRPr="00FD2951" w:rsidRDefault="00D27620" w:rsidP="00FD2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951">
        <w:rPr>
          <w:rFonts w:ascii="Times New Roman" w:hAnsi="Times New Roman"/>
          <w:sz w:val="28"/>
          <w:szCs w:val="28"/>
        </w:rPr>
        <w:t xml:space="preserve"> Пречистинский сельсовет от 23.04.2013г.</w:t>
      </w:r>
    </w:p>
    <w:p w:rsidR="00D27620" w:rsidRPr="00FD2951" w:rsidRDefault="00D27620" w:rsidP="00FD2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951">
        <w:rPr>
          <w:rFonts w:ascii="Times New Roman" w:hAnsi="Times New Roman"/>
          <w:sz w:val="28"/>
          <w:szCs w:val="28"/>
        </w:rPr>
        <w:t>№24-п «О создании жилищной комиссии»</w:t>
      </w:r>
    </w:p>
    <w:p w:rsidR="00D27620" w:rsidRPr="00E57B6A" w:rsidRDefault="00D27620" w:rsidP="00E57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7620" w:rsidRPr="00E57B6A" w:rsidRDefault="00D27620" w:rsidP="00E57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B6A">
        <w:rPr>
          <w:rFonts w:ascii="Times New Roman" w:hAnsi="Times New Roman"/>
          <w:sz w:val="28"/>
          <w:szCs w:val="28"/>
        </w:rPr>
        <w:t xml:space="preserve">   Внести следующие  изменения в постановление от </w:t>
      </w:r>
      <w:r>
        <w:rPr>
          <w:rFonts w:ascii="Times New Roman" w:hAnsi="Times New Roman"/>
          <w:sz w:val="28"/>
          <w:szCs w:val="28"/>
        </w:rPr>
        <w:t>07.05</w:t>
      </w:r>
      <w:r w:rsidRPr="00E57B6A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E57B6A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B6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27</w:t>
      </w:r>
      <w:r w:rsidRPr="00E57B6A">
        <w:rPr>
          <w:rFonts w:ascii="Times New Roman" w:hAnsi="Times New Roman"/>
          <w:sz w:val="28"/>
          <w:szCs w:val="28"/>
        </w:rPr>
        <w:t>-п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главы МО Пречистинский сельсовет от 02.12.2015г. № 35-п «О внесении изменений в постановление главы МО Пречистинский сельсовет от 23.04.2013г. № 24-п «О создании жилищной комиссии</w:t>
      </w:r>
      <w:r w:rsidRPr="00E57B6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D27620" w:rsidRDefault="00D27620" w:rsidP="00A6668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57B6A">
        <w:rPr>
          <w:rFonts w:ascii="Times New Roman" w:hAnsi="Times New Roman"/>
          <w:sz w:val="28"/>
          <w:szCs w:val="28"/>
        </w:rPr>
        <w:t xml:space="preserve">Вывести из состава  жилищной комиссии </w:t>
      </w:r>
      <w:r>
        <w:rPr>
          <w:rFonts w:ascii="Times New Roman" w:hAnsi="Times New Roman"/>
          <w:sz w:val="28"/>
          <w:szCs w:val="28"/>
        </w:rPr>
        <w:t>Скороходову О.В., Алексеева В.Г.</w:t>
      </w:r>
      <w:r w:rsidRPr="00E57B6A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B6A">
        <w:rPr>
          <w:rFonts w:ascii="Times New Roman" w:hAnsi="Times New Roman"/>
          <w:sz w:val="28"/>
          <w:szCs w:val="28"/>
        </w:rPr>
        <w:t>связи с увольнением.</w:t>
      </w:r>
    </w:p>
    <w:p w:rsidR="00D27620" w:rsidRPr="00A6668F" w:rsidRDefault="00D27620" w:rsidP="00A6668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668F">
        <w:rPr>
          <w:rFonts w:ascii="Times New Roman" w:hAnsi="Times New Roman"/>
          <w:sz w:val="28"/>
          <w:szCs w:val="28"/>
        </w:rPr>
        <w:t>Вве</w:t>
      </w:r>
      <w:r>
        <w:rPr>
          <w:rFonts w:ascii="Times New Roman" w:hAnsi="Times New Roman"/>
          <w:sz w:val="28"/>
          <w:szCs w:val="28"/>
        </w:rPr>
        <w:t>сти в состав жилищной комиссии</w:t>
      </w:r>
      <w:r w:rsidRPr="00A6668F">
        <w:rPr>
          <w:rFonts w:ascii="Times New Roman" w:hAnsi="Times New Roman"/>
          <w:sz w:val="28"/>
          <w:szCs w:val="28"/>
        </w:rPr>
        <w:t>: Синельникову Анастасию Михайловну - председатель жилищной комиссии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A6668F">
        <w:rPr>
          <w:rFonts w:ascii="Times New Roman" w:hAnsi="Times New Roman"/>
          <w:sz w:val="28"/>
          <w:szCs w:val="28"/>
        </w:rPr>
        <w:t>главный специалист,</w:t>
      </w:r>
      <w:r>
        <w:rPr>
          <w:rFonts w:ascii="Times New Roman" w:hAnsi="Times New Roman"/>
          <w:sz w:val="28"/>
          <w:szCs w:val="28"/>
        </w:rPr>
        <w:t xml:space="preserve"> Мамонтова Евгения Анатольевича-</w:t>
      </w:r>
      <w:r w:rsidRPr="00A6668F">
        <w:rPr>
          <w:rFonts w:ascii="Times New Roman" w:hAnsi="Times New Roman"/>
          <w:sz w:val="28"/>
          <w:szCs w:val="28"/>
        </w:rPr>
        <w:t xml:space="preserve"> член комиссии</w:t>
      </w:r>
      <w:r>
        <w:rPr>
          <w:rFonts w:ascii="Times New Roman" w:hAnsi="Times New Roman"/>
          <w:sz w:val="28"/>
          <w:szCs w:val="28"/>
        </w:rPr>
        <w:t>–глава муниципального образования</w:t>
      </w:r>
      <w:r w:rsidRPr="00A6668F">
        <w:rPr>
          <w:rFonts w:ascii="Times New Roman" w:hAnsi="Times New Roman"/>
          <w:sz w:val="28"/>
          <w:szCs w:val="28"/>
        </w:rPr>
        <w:t>.</w:t>
      </w:r>
    </w:p>
    <w:p w:rsidR="00D27620" w:rsidRDefault="00D27620" w:rsidP="00E57B6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действующий состав жилищной комиссии: </w:t>
      </w:r>
    </w:p>
    <w:p w:rsidR="00D27620" w:rsidRDefault="00D27620" w:rsidP="00BA0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Синельникова Анастасия Михайловна-главный специалист – председатель жилищной комиссии, члены комиссии:</w:t>
      </w:r>
    </w:p>
    <w:p w:rsidR="00D27620" w:rsidRDefault="00D27620" w:rsidP="00BA0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Мамонтов Евгений Анатольевич-глава муниципального образования;</w:t>
      </w:r>
    </w:p>
    <w:p w:rsidR="00D27620" w:rsidRDefault="00D27620" w:rsidP="00BA0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Воробьева Наталья Петровна-ведущий специалист-главный бухгалтер;</w:t>
      </w:r>
    </w:p>
    <w:p w:rsidR="00D27620" w:rsidRDefault="00D27620" w:rsidP="00BA0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Иванова Тамара Александровна-специалист 1 категории-землеустроитель;</w:t>
      </w:r>
    </w:p>
    <w:p w:rsidR="00D27620" w:rsidRPr="00E57B6A" w:rsidRDefault="00D27620" w:rsidP="00BA0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Платонова Екатерина Анатольевна-директор МБУК ЦКиБО «Пречистинский».</w:t>
      </w:r>
    </w:p>
    <w:p w:rsidR="00D27620" w:rsidRPr="00E57B6A" w:rsidRDefault="00D27620" w:rsidP="00E57B6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57B6A">
        <w:rPr>
          <w:rFonts w:ascii="Times New Roman" w:hAnsi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D27620" w:rsidRPr="00E57B6A" w:rsidRDefault="00D27620" w:rsidP="00E57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7620" w:rsidRPr="00E57B6A" w:rsidRDefault="00D27620" w:rsidP="00E57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7620" w:rsidRDefault="00D27620" w:rsidP="002B5A4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   Е.А.  Мамонтов</w:t>
      </w:r>
    </w:p>
    <w:p w:rsidR="00D27620" w:rsidRDefault="00D27620" w:rsidP="002B5A4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27620" w:rsidRDefault="00D27620" w:rsidP="002B5A4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 Главный специалист                                     А.М. Синельникова</w:t>
      </w:r>
    </w:p>
    <w:p w:rsidR="00D27620" w:rsidRPr="00474530" w:rsidRDefault="00D27620" w:rsidP="002B5A4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4530">
        <w:rPr>
          <w:rFonts w:ascii="Times New Roman" w:hAnsi="Times New Roman"/>
          <w:b/>
          <w:sz w:val="28"/>
          <w:szCs w:val="28"/>
        </w:rPr>
        <w:t>Лист ознакомления</w:t>
      </w:r>
    </w:p>
    <w:p w:rsidR="00D27620" w:rsidRPr="00474530" w:rsidRDefault="00D27620" w:rsidP="002B5A4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D27620" w:rsidRPr="001240A6" w:rsidTr="001240A6">
        <w:tc>
          <w:tcPr>
            <w:tcW w:w="3190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0A6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190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0A6">
              <w:rPr>
                <w:rFonts w:ascii="Times New Roman" w:hAnsi="Times New Roman"/>
                <w:sz w:val="28"/>
                <w:szCs w:val="28"/>
              </w:rPr>
              <w:t>Подпись ознакомившегося</w:t>
            </w:r>
          </w:p>
        </w:tc>
        <w:tc>
          <w:tcPr>
            <w:tcW w:w="3191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0A6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</w:tr>
      <w:tr w:rsidR="00D27620" w:rsidRPr="001240A6" w:rsidTr="001240A6">
        <w:tc>
          <w:tcPr>
            <w:tcW w:w="3190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620" w:rsidRPr="001240A6" w:rsidTr="001240A6">
        <w:tc>
          <w:tcPr>
            <w:tcW w:w="3190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620" w:rsidRPr="001240A6" w:rsidTr="001240A6">
        <w:tc>
          <w:tcPr>
            <w:tcW w:w="3190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620" w:rsidRPr="001240A6" w:rsidTr="001240A6">
        <w:tc>
          <w:tcPr>
            <w:tcW w:w="3190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620" w:rsidRPr="001240A6" w:rsidTr="001240A6">
        <w:tc>
          <w:tcPr>
            <w:tcW w:w="3190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27620" w:rsidRPr="001240A6" w:rsidRDefault="00D27620" w:rsidP="0012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7620" w:rsidRPr="00474530" w:rsidRDefault="00D27620" w:rsidP="002B5A4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27620" w:rsidRPr="00474530" w:rsidSect="00D63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49CB"/>
    <w:multiLevelType w:val="hybridMultilevel"/>
    <w:tmpl w:val="7D28C39A"/>
    <w:lvl w:ilvl="0" w:tplc="8D383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B6A"/>
    <w:rsid w:val="001240A6"/>
    <w:rsid w:val="002B5A4B"/>
    <w:rsid w:val="003F16A2"/>
    <w:rsid w:val="00474530"/>
    <w:rsid w:val="004E0399"/>
    <w:rsid w:val="005740EB"/>
    <w:rsid w:val="0080124B"/>
    <w:rsid w:val="00A65067"/>
    <w:rsid w:val="00A6668F"/>
    <w:rsid w:val="00BA0F41"/>
    <w:rsid w:val="00BA6076"/>
    <w:rsid w:val="00BC7257"/>
    <w:rsid w:val="00D27620"/>
    <w:rsid w:val="00D424AA"/>
    <w:rsid w:val="00D62B3D"/>
    <w:rsid w:val="00D631AF"/>
    <w:rsid w:val="00D9722D"/>
    <w:rsid w:val="00DE595B"/>
    <w:rsid w:val="00E57B6A"/>
    <w:rsid w:val="00F75918"/>
    <w:rsid w:val="00FD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1A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5A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3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2</Pages>
  <Words>277</Words>
  <Characters>1579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11</cp:revision>
  <cp:lastPrinted>2018-12-03T15:42:00Z</cp:lastPrinted>
  <dcterms:created xsi:type="dcterms:W3CDTF">2018-11-15T07:37:00Z</dcterms:created>
  <dcterms:modified xsi:type="dcterms:W3CDTF">2018-12-03T15:42:00Z</dcterms:modified>
</cp:coreProperties>
</file>