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60" w:rsidRDefault="00287F60" w:rsidP="00E07C40">
      <w:pPr>
        <w:spacing w:after="0"/>
      </w:pPr>
    </w:p>
    <w:p w:rsidR="00287F60" w:rsidRPr="00E07C40" w:rsidRDefault="00287F60" w:rsidP="00E07C40">
      <w:pPr>
        <w:spacing w:after="0"/>
      </w:pPr>
    </w:p>
    <w:p w:rsidR="00287F60" w:rsidRPr="00E07C40" w:rsidRDefault="00287F60" w:rsidP="00E07C40">
      <w:pPr>
        <w:spacing w:after="0"/>
        <w:rPr>
          <w:rFonts w:ascii="Times New Roman" w:hAnsi="Times New Roman"/>
        </w:rPr>
      </w:pPr>
    </w:p>
    <w:p w:rsidR="00287F60" w:rsidRPr="00E07C40" w:rsidRDefault="00287F60" w:rsidP="00E07C40">
      <w:pPr>
        <w:spacing w:after="0"/>
        <w:rPr>
          <w:rFonts w:ascii="Times New Roman" w:hAnsi="Times New Roman"/>
          <w:b/>
          <w:sz w:val="28"/>
          <w:szCs w:val="28"/>
        </w:rPr>
      </w:pPr>
      <w:r w:rsidRPr="00E07C40">
        <w:rPr>
          <w:rFonts w:ascii="Times New Roman" w:hAnsi="Times New Roman"/>
        </w:rPr>
        <w:t xml:space="preserve">           </w:t>
      </w:r>
      <w:r w:rsidRPr="00E07C40">
        <w:rPr>
          <w:rFonts w:ascii="Times New Roman" w:hAnsi="Times New Roman"/>
          <w:b/>
          <w:sz w:val="28"/>
          <w:szCs w:val="28"/>
        </w:rPr>
        <w:t>АДМИНИСТРАЦИЯ</w:t>
      </w:r>
    </w:p>
    <w:p w:rsidR="00287F60" w:rsidRPr="00E07C40" w:rsidRDefault="00287F60" w:rsidP="00E07C40">
      <w:pPr>
        <w:spacing w:after="0"/>
        <w:rPr>
          <w:rFonts w:ascii="Times New Roman" w:hAnsi="Times New Roman"/>
          <w:b/>
          <w:sz w:val="28"/>
          <w:szCs w:val="28"/>
        </w:rPr>
      </w:pPr>
      <w:r w:rsidRPr="00E07C40">
        <w:rPr>
          <w:rFonts w:ascii="Times New Roman" w:hAnsi="Times New Roman"/>
          <w:b/>
          <w:sz w:val="28"/>
          <w:szCs w:val="28"/>
        </w:rPr>
        <w:t xml:space="preserve">          МУНИЦИПАЛЬНОГО</w:t>
      </w:r>
    </w:p>
    <w:p w:rsidR="00287F60" w:rsidRPr="00E07C40" w:rsidRDefault="00287F60" w:rsidP="00E07C40">
      <w:pPr>
        <w:spacing w:after="0"/>
        <w:rPr>
          <w:rFonts w:ascii="Times New Roman" w:hAnsi="Times New Roman"/>
          <w:b/>
          <w:sz w:val="28"/>
          <w:szCs w:val="28"/>
        </w:rPr>
      </w:pPr>
      <w:r w:rsidRPr="00E07C40">
        <w:rPr>
          <w:rFonts w:ascii="Times New Roman" w:hAnsi="Times New Roman"/>
          <w:b/>
          <w:sz w:val="28"/>
          <w:szCs w:val="28"/>
        </w:rPr>
        <w:t xml:space="preserve">              ОБРАЗОВАНИЯ</w:t>
      </w:r>
    </w:p>
    <w:p w:rsidR="00287F60" w:rsidRPr="00E07C40" w:rsidRDefault="00287F60" w:rsidP="00E07C40">
      <w:pPr>
        <w:spacing w:after="0"/>
        <w:rPr>
          <w:rFonts w:ascii="Times New Roman" w:hAnsi="Times New Roman"/>
          <w:b/>
          <w:sz w:val="28"/>
          <w:szCs w:val="28"/>
        </w:rPr>
      </w:pPr>
      <w:r w:rsidRPr="00E07C40">
        <w:rPr>
          <w:rFonts w:ascii="Times New Roman" w:hAnsi="Times New Roman"/>
          <w:b/>
          <w:sz w:val="28"/>
          <w:szCs w:val="28"/>
        </w:rPr>
        <w:t>ПРЕЧИСТИНСКИЙ СЕЛЬСОВЕТ</w:t>
      </w:r>
    </w:p>
    <w:p w:rsidR="00287F60" w:rsidRPr="00E07C40" w:rsidRDefault="00287F60" w:rsidP="00E07C40">
      <w:pPr>
        <w:spacing w:after="0"/>
        <w:rPr>
          <w:rFonts w:ascii="Times New Roman" w:hAnsi="Times New Roman"/>
          <w:b/>
          <w:sz w:val="28"/>
          <w:szCs w:val="28"/>
        </w:rPr>
      </w:pPr>
      <w:r w:rsidRPr="00E07C40">
        <w:rPr>
          <w:rFonts w:ascii="Times New Roman" w:hAnsi="Times New Roman"/>
          <w:b/>
          <w:sz w:val="28"/>
          <w:szCs w:val="28"/>
        </w:rPr>
        <w:t xml:space="preserve">         Оренбургского района</w:t>
      </w:r>
    </w:p>
    <w:p w:rsidR="00287F60" w:rsidRPr="00E07C40" w:rsidRDefault="00287F60" w:rsidP="00E07C40">
      <w:pPr>
        <w:spacing w:after="0"/>
        <w:rPr>
          <w:rFonts w:ascii="Times New Roman" w:hAnsi="Times New Roman"/>
          <w:b/>
          <w:sz w:val="28"/>
          <w:szCs w:val="28"/>
        </w:rPr>
      </w:pPr>
      <w:r w:rsidRPr="00E07C40">
        <w:rPr>
          <w:rFonts w:ascii="Times New Roman" w:hAnsi="Times New Roman"/>
          <w:b/>
          <w:sz w:val="28"/>
          <w:szCs w:val="28"/>
        </w:rPr>
        <w:t xml:space="preserve">         Оренбургской области </w:t>
      </w:r>
    </w:p>
    <w:p w:rsidR="00287F60" w:rsidRPr="00E07C40" w:rsidRDefault="00287F60" w:rsidP="00E07C40">
      <w:pPr>
        <w:spacing w:after="0"/>
        <w:rPr>
          <w:rFonts w:ascii="Times New Roman" w:hAnsi="Times New Roman"/>
          <w:b/>
          <w:sz w:val="28"/>
          <w:szCs w:val="28"/>
        </w:rPr>
      </w:pPr>
      <w:r w:rsidRPr="00E07C40">
        <w:rPr>
          <w:rFonts w:ascii="Times New Roman" w:hAnsi="Times New Roman"/>
          <w:b/>
          <w:sz w:val="28"/>
          <w:szCs w:val="28"/>
        </w:rPr>
        <w:t xml:space="preserve">  </w:t>
      </w:r>
    </w:p>
    <w:p w:rsidR="00287F60" w:rsidRPr="00E07C40" w:rsidRDefault="00287F60" w:rsidP="00E07C40">
      <w:pPr>
        <w:spacing w:after="0"/>
        <w:rPr>
          <w:rFonts w:ascii="Times New Roman" w:hAnsi="Times New Roman"/>
          <w:b/>
          <w:sz w:val="28"/>
          <w:szCs w:val="28"/>
        </w:rPr>
      </w:pPr>
      <w:r w:rsidRPr="00E07C40">
        <w:rPr>
          <w:rFonts w:ascii="Times New Roman" w:hAnsi="Times New Roman"/>
          <w:b/>
          <w:sz w:val="28"/>
          <w:szCs w:val="28"/>
        </w:rPr>
        <w:t xml:space="preserve">             РАСПОРЯЖЕНИЕ</w:t>
      </w:r>
    </w:p>
    <w:p w:rsidR="00287F60" w:rsidRPr="00E07C40" w:rsidRDefault="00287F60" w:rsidP="00E07C40">
      <w:pPr>
        <w:spacing w:after="0"/>
        <w:rPr>
          <w:rFonts w:ascii="Times New Roman" w:hAnsi="Times New Roman"/>
          <w:b/>
        </w:rPr>
      </w:pPr>
      <w:r w:rsidRPr="00E07C40"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 xml:space="preserve">27.03.2019 </w:t>
      </w:r>
      <w:r w:rsidRPr="00E07C40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9-р</w:t>
      </w:r>
    </w:p>
    <w:p w:rsidR="00287F60" w:rsidRPr="00E07C40" w:rsidRDefault="00287F60" w:rsidP="00E07C40">
      <w:pPr>
        <w:spacing w:after="0"/>
        <w:rPr>
          <w:rFonts w:ascii="Times New Roman" w:hAnsi="Times New Roman"/>
          <w:b/>
        </w:rPr>
      </w:pPr>
    </w:p>
    <w:p w:rsidR="00287F60" w:rsidRPr="00E07C40" w:rsidRDefault="00287F60" w:rsidP="00E07C4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07C40">
        <w:rPr>
          <w:rFonts w:ascii="Times New Roman" w:hAnsi="Times New Roman"/>
          <w:sz w:val="28"/>
          <w:szCs w:val="28"/>
        </w:rPr>
        <w:t>О внесении изменений в  назначении</w:t>
      </w:r>
    </w:p>
    <w:p w:rsidR="00287F60" w:rsidRPr="00E07C40" w:rsidRDefault="00287F60" w:rsidP="00E07C4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07C40">
        <w:rPr>
          <w:rFonts w:ascii="Times New Roman" w:hAnsi="Times New Roman"/>
          <w:sz w:val="28"/>
          <w:szCs w:val="28"/>
        </w:rPr>
        <w:t>администрации администратором</w:t>
      </w:r>
    </w:p>
    <w:p w:rsidR="00287F60" w:rsidRDefault="00287F60" w:rsidP="00F607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07C40">
        <w:rPr>
          <w:rFonts w:ascii="Times New Roman" w:hAnsi="Times New Roman"/>
          <w:sz w:val="28"/>
          <w:szCs w:val="28"/>
        </w:rPr>
        <w:t xml:space="preserve"> доходов бюджета</w:t>
      </w:r>
    </w:p>
    <w:p w:rsidR="00287F60" w:rsidRPr="00E07C40" w:rsidRDefault="00287F60" w:rsidP="00F6071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87F60" w:rsidRDefault="00287F60" w:rsidP="00D80876">
      <w:pPr>
        <w:pStyle w:val="BodyText"/>
        <w:ind w:firstLine="709"/>
      </w:pPr>
      <w:r>
        <w:rPr>
          <w:szCs w:val="28"/>
        </w:rPr>
        <w:t xml:space="preserve">Согласно решения Совета депутатов муниципального образования Пречистинский сельсовет от 28.12.2018 № 123 «Об утверждении бюджета муниципального образования Пречистинский сельсовет Оренбургского района Оренбургской области на 2019 год и плановый период 2020 и 2021 годов», </w:t>
      </w:r>
      <w:r>
        <w:rPr>
          <w:rFonts w:ascii="Times New Roman CYR" w:hAnsi="Times New Roman CYR"/>
          <w:szCs w:val="28"/>
        </w:rPr>
        <w:t>приказа Министерства финансов Российской Федерации от 01.12.2015 № 190н</w:t>
      </w:r>
      <w:r>
        <w:rPr>
          <w:szCs w:val="28"/>
        </w:rPr>
        <w:t>, ст.160.1 БК назначить администрацию МО Пречистинский сельсовет:</w:t>
      </w:r>
    </w:p>
    <w:p w:rsidR="00287F60" w:rsidRPr="004B2616" w:rsidRDefault="00287F60" w:rsidP="004B2616">
      <w:pPr>
        <w:pStyle w:val="NormalWeb"/>
        <w:spacing w:after="0"/>
        <w:ind w:firstLine="709"/>
        <w:rPr>
          <w:sz w:val="28"/>
          <w:szCs w:val="28"/>
        </w:rPr>
      </w:pPr>
      <w:r w:rsidRPr="004B2616">
        <w:rPr>
          <w:sz w:val="28"/>
          <w:szCs w:val="28"/>
        </w:rPr>
        <w:t>-администратором доходов бюджета, с администрированием следующих  кодов: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2977"/>
        <w:gridCol w:w="6237"/>
      </w:tblGrid>
      <w:tr w:rsidR="00287F60" w:rsidRPr="00561E59" w:rsidTr="003123B1">
        <w:tc>
          <w:tcPr>
            <w:tcW w:w="1134" w:type="dxa"/>
          </w:tcPr>
          <w:p w:rsidR="00287F60" w:rsidRPr="00561E59" w:rsidRDefault="00287F60" w:rsidP="004B7DE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87F60" w:rsidRPr="00561E59" w:rsidRDefault="00287F60" w:rsidP="004B7DE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87F60" w:rsidRPr="00561E59" w:rsidRDefault="00287F60" w:rsidP="004B7DEC">
            <w:pPr>
              <w:rPr>
                <w:rFonts w:ascii="Times New Roman" w:hAnsi="Times New Roman"/>
                <w:sz w:val="28"/>
                <w:szCs w:val="28"/>
              </w:rPr>
            </w:pPr>
            <w:r w:rsidRPr="00561E59">
              <w:rPr>
                <w:rFonts w:ascii="Times New Roman" w:hAnsi="Times New Roman"/>
                <w:bCs/>
                <w:sz w:val="28"/>
                <w:szCs w:val="28"/>
              </w:rPr>
              <w:t>047</w:t>
            </w:r>
          </w:p>
        </w:tc>
        <w:tc>
          <w:tcPr>
            <w:tcW w:w="2977" w:type="dxa"/>
            <w:vAlign w:val="center"/>
          </w:tcPr>
          <w:p w:rsidR="00287F60" w:rsidRPr="00561E59" w:rsidRDefault="00287F60" w:rsidP="003C153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61E59">
              <w:rPr>
                <w:rFonts w:ascii="Times New Roman" w:hAnsi="Times New Roman"/>
                <w:color w:val="000000"/>
                <w:sz w:val="28"/>
                <w:szCs w:val="28"/>
              </w:rPr>
              <w:t>20249999106130150</w:t>
            </w:r>
          </w:p>
        </w:tc>
        <w:tc>
          <w:tcPr>
            <w:tcW w:w="6237" w:type="dxa"/>
          </w:tcPr>
          <w:p w:rsidR="00287F60" w:rsidRPr="00431DF0" w:rsidRDefault="00287F60" w:rsidP="004B2616">
            <w:pPr>
              <w:pStyle w:val="NormalWeb"/>
              <w:spacing w:after="0"/>
              <w:rPr>
                <w:snapToGrid w:val="0"/>
                <w:sz w:val="28"/>
                <w:szCs w:val="28"/>
              </w:rPr>
            </w:pPr>
            <w:r w:rsidRPr="00D80876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</w:tr>
    </w:tbl>
    <w:p w:rsidR="00287F60" w:rsidRPr="00E07C40" w:rsidRDefault="00287F60" w:rsidP="00E07C4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87F60" w:rsidRDefault="00287F60" w:rsidP="0038439B">
      <w:pPr>
        <w:spacing w:after="0"/>
        <w:rPr>
          <w:rFonts w:ascii="Times New Roman" w:hAnsi="Times New Roman"/>
          <w:sz w:val="28"/>
          <w:szCs w:val="28"/>
        </w:rPr>
      </w:pPr>
    </w:p>
    <w:p w:rsidR="00287F60" w:rsidRDefault="00287F60" w:rsidP="00431DF0">
      <w:pPr>
        <w:pStyle w:val="NormalWeb"/>
        <w:spacing w:before="0" w:beforeAutospacing="0" w:after="0"/>
        <w:rPr>
          <w:sz w:val="28"/>
          <w:szCs w:val="28"/>
        </w:rPr>
      </w:pPr>
    </w:p>
    <w:p w:rsidR="00287F60" w:rsidRDefault="00287F60" w:rsidP="00431DF0">
      <w:pPr>
        <w:pStyle w:val="NormalWeb"/>
        <w:spacing w:before="0" w:beforeAutospacing="0" w:after="0"/>
        <w:rPr>
          <w:sz w:val="28"/>
          <w:szCs w:val="28"/>
        </w:rPr>
      </w:pPr>
    </w:p>
    <w:p w:rsidR="00287F60" w:rsidRPr="00E07C40" w:rsidRDefault="00287F60" w:rsidP="003C153D">
      <w:pPr>
        <w:pStyle w:val="NormalWeb"/>
        <w:spacing w:before="0" w:beforeAutospacing="0" w:after="0"/>
      </w:pPr>
      <w:r>
        <w:rPr>
          <w:sz w:val="28"/>
          <w:szCs w:val="28"/>
        </w:rPr>
        <w:t>Глава муниципального образования                         Е.А.Мамонтов</w:t>
      </w:r>
    </w:p>
    <w:p w:rsidR="00287F60" w:rsidRPr="00E07C40" w:rsidRDefault="00287F60" w:rsidP="00E07C40">
      <w:pPr>
        <w:spacing w:after="0"/>
        <w:rPr>
          <w:rFonts w:ascii="Times New Roman" w:hAnsi="Times New Roman"/>
        </w:rPr>
      </w:pPr>
    </w:p>
    <w:p w:rsidR="00287F60" w:rsidRPr="00E07C40" w:rsidRDefault="00287F60" w:rsidP="00E07C40">
      <w:pPr>
        <w:spacing w:after="0"/>
        <w:rPr>
          <w:rFonts w:ascii="Times New Roman" w:hAnsi="Times New Roman"/>
        </w:rPr>
      </w:pPr>
    </w:p>
    <w:p w:rsidR="00287F60" w:rsidRPr="00E07C40" w:rsidRDefault="00287F60" w:rsidP="00E07C40">
      <w:pPr>
        <w:spacing w:after="0"/>
        <w:rPr>
          <w:rFonts w:ascii="Times New Roman" w:hAnsi="Times New Roman"/>
        </w:rPr>
      </w:pPr>
    </w:p>
    <w:p w:rsidR="00287F60" w:rsidRPr="00E07C40" w:rsidRDefault="00287F60" w:rsidP="00E07C40">
      <w:pPr>
        <w:spacing w:after="0"/>
        <w:rPr>
          <w:rFonts w:ascii="Times New Roman" w:hAnsi="Times New Roman"/>
        </w:rPr>
      </w:pPr>
    </w:p>
    <w:p w:rsidR="00287F60" w:rsidRPr="00E07C40" w:rsidRDefault="00287F60" w:rsidP="00E07C40">
      <w:pPr>
        <w:tabs>
          <w:tab w:val="left" w:pos="2490"/>
        </w:tabs>
      </w:pPr>
    </w:p>
    <w:sectPr w:rsidR="00287F60" w:rsidRPr="00E07C40" w:rsidSect="00FD3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011D9"/>
    <w:multiLevelType w:val="hybridMultilevel"/>
    <w:tmpl w:val="E124D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7C40"/>
    <w:rsid w:val="000B148F"/>
    <w:rsid w:val="000D791A"/>
    <w:rsid w:val="0010737A"/>
    <w:rsid w:val="00287F60"/>
    <w:rsid w:val="003123B1"/>
    <w:rsid w:val="0038439B"/>
    <w:rsid w:val="003C153D"/>
    <w:rsid w:val="00417FC3"/>
    <w:rsid w:val="00431DF0"/>
    <w:rsid w:val="004879FA"/>
    <w:rsid w:val="004B2616"/>
    <w:rsid w:val="004B7DEC"/>
    <w:rsid w:val="00512FA3"/>
    <w:rsid w:val="00561E59"/>
    <w:rsid w:val="00604138"/>
    <w:rsid w:val="00754FD6"/>
    <w:rsid w:val="00784D93"/>
    <w:rsid w:val="00BE14B3"/>
    <w:rsid w:val="00D80876"/>
    <w:rsid w:val="00D91304"/>
    <w:rsid w:val="00DC4271"/>
    <w:rsid w:val="00E07C40"/>
    <w:rsid w:val="00E56A91"/>
    <w:rsid w:val="00E74202"/>
    <w:rsid w:val="00EC54A9"/>
    <w:rsid w:val="00F60716"/>
    <w:rsid w:val="00F907AF"/>
    <w:rsid w:val="00FD3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C8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60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07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B2616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Normal"/>
    <w:uiPriority w:val="99"/>
    <w:rsid w:val="00431DF0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D80876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80876"/>
    <w:rPr>
      <w:rFonts w:ascii="Times New Roman" w:hAnsi="Times New Roman" w:cs="Times New Roman"/>
      <w:sz w:val="20"/>
      <w:szCs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77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1</Pages>
  <Words>143</Words>
  <Characters>821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ИРИНА</cp:lastModifiedBy>
  <cp:revision>19</cp:revision>
  <cp:lastPrinted>2019-03-27T04:25:00Z</cp:lastPrinted>
  <dcterms:created xsi:type="dcterms:W3CDTF">2015-01-22T04:28:00Z</dcterms:created>
  <dcterms:modified xsi:type="dcterms:W3CDTF">2019-04-05T11:42:00Z</dcterms:modified>
</cp:coreProperties>
</file>