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FE" w:rsidRPr="003E3EB3" w:rsidRDefault="00A823FE" w:rsidP="008D0066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  АДМИНИСТРАЦИЯ</w:t>
      </w:r>
    </w:p>
    <w:p w:rsidR="00A823FE" w:rsidRPr="003E3EB3" w:rsidRDefault="00A823FE" w:rsidP="008D0066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                                  </w:t>
      </w:r>
    </w:p>
    <w:p w:rsidR="00A823FE" w:rsidRPr="003E3EB3" w:rsidRDefault="00A823FE" w:rsidP="008D0066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ОБРАЗОВАНИЯ                                </w:t>
      </w:r>
    </w:p>
    <w:p w:rsidR="00A823FE" w:rsidRPr="003E3EB3" w:rsidRDefault="00A823FE" w:rsidP="008D0066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ПРЕЧИСТИНСКИЙ СЕЛЬСОВЕТ                       </w:t>
      </w:r>
    </w:p>
    <w:p w:rsidR="00A823FE" w:rsidRPr="003E3EB3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>Оренбургского район</w:t>
      </w:r>
    </w:p>
    <w:p w:rsidR="00A823FE" w:rsidRPr="003E3EB3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Оренбургской области</w:t>
      </w:r>
    </w:p>
    <w:p w:rsidR="00A823FE" w:rsidRPr="003E3EB3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23FE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823FE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23FE" w:rsidRPr="003E3EB3" w:rsidRDefault="00A823FE" w:rsidP="003E3E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22.11.2018г.</w:t>
      </w:r>
      <w:r w:rsidRPr="003E3EB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53-п</w:t>
      </w:r>
    </w:p>
    <w:p w:rsidR="00A823FE" w:rsidRPr="008D0066" w:rsidRDefault="00A823FE" w:rsidP="008D00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3FE" w:rsidRDefault="00A823FE"/>
    <w:p w:rsidR="00A823FE" w:rsidRDefault="00A823FE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№54 </w:t>
      </w:r>
    </w:p>
    <w:p w:rsidR="00A823FE" w:rsidRDefault="00A823FE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30.10.2017г. «О внесении изменений в</w:t>
      </w:r>
    </w:p>
    <w:p w:rsidR="00A823FE" w:rsidRDefault="00A823FE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 комиссии по соблюдению требований </w:t>
      </w:r>
    </w:p>
    <w:p w:rsidR="00A823FE" w:rsidRDefault="00A823FE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служебному поведению муниципальных служащих </w:t>
      </w:r>
    </w:p>
    <w:p w:rsidR="00A823FE" w:rsidRDefault="00A823FE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Пречистинский сельсовет Оренбургского </w:t>
      </w:r>
    </w:p>
    <w:p w:rsidR="00A823FE" w:rsidRDefault="00A823FE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Оренбургской области и </w:t>
      </w:r>
    </w:p>
    <w:p w:rsidR="00A823FE" w:rsidRDefault="00A823FE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урегулированию конфликта интересов»</w:t>
      </w:r>
    </w:p>
    <w:p w:rsidR="00A823FE" w:rsidRDefault="00A823FE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3FE" w:rsidRPr="003E3EB3" w:rsidRDefault="00A823FE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3FE" w:rsidRDefault="00A823FE" w:rsidP="00F62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п. 2.3 Положения «О комиссии по соблюдению требований к служебному поведению муниципальных служащих МО Пречистинский сельсовет Оренбургского района Оренбургской области и урегулирования конфликта интересов»:</w:t>
      </w:r>
    </w:p>
    <w:p w:rsidR="00A823FE" w:rsidRDefault="00A823FE" w:rsidP="007833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комиссии:</w:t>
      </w:r>
    </w:p>
    <w:p w:rsidR="00A823FE" w:rsidRDefault="00A823FE" w:rsidP="007833F8">
      <w:pPr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Скороходову Ольгу Владимировну;</w:t>
      </w:r>
    </w:p>
    <w:p w:rsidR="00A823FE" w:rsidRDefault="00A823FE" w:rsidP="007833F8">
      <w:pPr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Абрамову Алину Сергеевну.</w:t>
      </w:r>
    </w:p>
    <w:p w:rsidR="00A823FE" w:rsidRPr="007833F8" w:rsidRDefault="00A823FE" w:rsidP="00783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Ввести в состав комиссии:</w:t>
      </w: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Синельникову Анастасию Михайловну-главный специалист;</w:t>
      </w: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Иванову Тамару Александровну-специалист 1 категории-землеустроитель.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Утвердить действующий состав комиссии в количестве 5 человек: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Синельникова Анастасия Михайловна – Председатель комиссии, главный специалист;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Иванова Тамара Александровна – Секретарь комиссии, специалист 1 категории, землеустроитель.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Воробьева Наталья Петровна – ведущий специалист-главный бухгалтер;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Мещеряков Петр Владимирович – заместитель председателя Совета депутатов муниципального образования Пречистинский сельсовет Оренбургского района, депутат Совета депутатов муниципального образования Пречистинский сельсовет Оренбургского района по округу № 3.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Платонов Александр Анатольевич – депутат Совета депутатов муниципального образования Пречистинский сельсовет Оренбургского района по округу № 2.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823FE" w:rsidRDefault="00A823FE" w:rsidP="006E0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Е.А. Мамонтов</w:t>
      </w: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B22C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B22C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B22C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4F4B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A823FE" w:rsidRDefault="00A823FE" w:rsidP="004F4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A823FE" w:rsidRPr="004F4BB7" w:rsidTr="004F4BB7"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B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B7">
              <w:rPr>
                <w:rFonts w:ascii="Times New Roman" w:hAnsi="Times New Roman"/>
                <w:sz w:val="28"/>
                <w:szCs w:val="28"/>
              </w:rPr>
              <w:t>Подпись ознакомившегося</w:t>
            </w:r>
          </w:p>
        </w:tc>
        <w:tc>
          <w:tcPr>
            <w:tcW w:w="3191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B7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A823FE" w:rsidRPr="004F4BB7" w:rsidTr="004F4BB7"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FE" w:rsidRPr="004F4BB7" w:rsidTr="004F4BB7"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FE" w:rsidRPr="004F4BB7" w:rsidTr="004F4BB7"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FE" w:rsidRPr="004F4BB7" w:rsidTr="004F4BB7"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FE" w:rsidRPr="004F4BB7" w:rsidTr="004F4BB7"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23FE" w:rsidRPr="004F4BB7" w:rsidRDefault="00A823FE" w:rsidP="004F4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23FE" w:rsidRDefault="00A823FE" w:rsidP="004F4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3FE" w:rsidRDefault="00A823FE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3FE" w:rsidRDefault="00A823FE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3FE" w:rsidRDefault="00A823FE" w:rsidP="004F4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23FE" w:rsidSect="00F9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B8064D"/>
    <w:multiLevelType w:val="hybridMultilevel"/>
    <w:tmpl w:val="91A25ED4"/>
    <w:lvl w:ilvl="0" w:tplc="F862857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173CD6"/>
    <w:multiLevelType w:val="hybridMultilevel"/>
    <w:tmpl w:val="D34C94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8D23F0"/>
    <w:multiLevelType w:val="hybridMultilevel"/>
    <w:tmpl w:val="3626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3408A5"/>
    <w:multiLevelType w:val="hybridMultilevel"/>
    <w:tmpl w:val="721E7426"/>
    <w:lvl w:ilvl="0" w:tplc="FA7C16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09"/>
    <w:rsid w:val="000473B5"/>
    <w:rsid w:val="000A3E09"/>
    <w:rsid w:val="000B66F7"/>
    <w:rsid w:val="00135E7A"/>
    <w:rsid w:val="001367FF"/>
    <w:rsid w:val="001522EE"/>
    <w:rsid w:val="001D6EB4"/>
    <w:rsid w:val="001E3F98"/>
    <w:rsid w:val="00204169"/>
    <w:rsid w:val="00250C16"/>
    <w:rsid w:val="00285B93"/>
    <w:rsid w:val="002B2722"/>
    <w:rsid w:val="002B4D7F"/>
    <w:rsid w:val="002D3DF1"/>
    <w:rsid w:val="002D44BD"/>
    <w:rsid w:val="002E4409"/>
    <w:rsid w:val="002E4A72"/>
    <w:rsid w:val="002E4A94"/>
    <w:rsid w:val="0030007F"/>
    <w:rsid w:val="00301CDD"/>
    <w:rsid w:val="00307C76"/>
    <w:rsid w:val="00307D0D"/>
    <w:rsid w:val="00331C5B"/>
    <w:rsid w:val="00334F71"/>
    <w:rsid w:val="003518EE"/>
    <w:rsid w:val="003A1198"/>
    <w:rsid w:val="003C1EFD"/>
    <w:rsid w:val="003C5C3A"/>
    <w:rsid w:val="003E3EB3"/>
    <w:rsid w:val="004716AF"/>
    <w:rsid w:val="00494EAC"/>
    <w:rsid w:val="004B2C4B"/>
    <w:rsid w:val="004C0DAA"/>
    <w:rsid w:val="004C591B"/>
    <w:rsid w:val="004F4BB7"/>
    <w:rsid w:val="004F7187"/>
    <w:rsid w:val="0050174A"/>
    <w:rsid w:val="00504981"/>
    <w:rsid w:val="005068DD"/>
    <w:rsid w:val="005833B2"/>
    <w:rsid w:val="005841E6"/>
    <w:rsid w:val="0059075B"/>
    <w:rsid w:val="00591A2E"/>
    <w:rsid w:val="005A708E"/>
    <w:rsid w:val="005D511F"/>
    <w:rsid w:val="00602160"/>
    <w:rsid w:val="0065202D"/>
    <w:rsid w:val="00670DD2"/>
    <w:rsid w:val="006A07E7"/>
    <w:rsid w:val="006B2BEA"/>
    <w:rsid w:val="006C11ED"/>
    <w:rsid w:val="006C59B8"/>
    <w:rsid w:val="006E017D"/>
    <w:rsid w:val="006F6420"/>
    <w:rsid w:val="00702669"/>
    <w:rsid w:val="00744848"/>
    <w:rsid w:val="007510CF"/>
    <w:rsid w:val="007833F8"/>
    <w:rsid w:val="00800A74"/>
    <w:rsid w:val="0080126D"/>
    <w:rsid w:val="008139BE"/>
    <w:rsid w:val="008531BC"/>
    <w:rsid w:val="00875722"/>
    <w:rsid w:val="008A1974"/>
    <w:rsid w:val="008D0066"/>
    <w:rsid w:val="008D5276"/>
    <w:rsid w:val="0095734E"/>
    <w:rsid w:val="009765F9"/>
    <w:rsid w:val="00985F98"/>
    <w:rsid w:val="009B17D1"/>
    <w:rsid w:val="009B1B6E"/>
    <w:rsid w:val="009B1CF9"/>
    <w:rsid w:val="009B6780"/>
    <w:rsid w:val="009C700C"/>
    <w:rsid w:val="009D30EA"/>
    <w:rsid w:val="00A2254A"/>
    <w:rsid w:val="00A324B3"/>
    <w:rsid w:val="00A53C54"/>
    <w:rsid w:val="00A70A31"/>
    <w:rsid w:val="00A823FE"/>
    <w:rsid w:val="00A97FC8"/>
    <w:rsid w:val="00AD434D"/>
    <w:rsid w:val="00B04B4F"/>
    <w:rsid w:val="00B22C42"/>
    <w:rsid w:val="00BB289D"/>
    <w:rsid w:val="00BD0415"/>
    <w:rsid w:val="00C221D0"/>
    <w:rsid w:val="00C34913"/>
    <w:rsid w:val="00C8351A"/>
    <w:rsid w:val="00C83A9B"/>
    <w:rsid w:val="00CA701F"/>
    <w:rsid w:val="00CB04D2"/>
    <w:rsid w:val="00CB6424"/>
    <w:rsid w:val="00CC2DA5"/>
    <w:rsid w:val="00CF23B3"/>
    <w:rsid w:val="00CF5EA6"/>
    <w:rsid w:val="00D0111E"/>
    <w:rsid w:val="00D100D9"/>
    <w:rsid w:val="00D46FB4"/>
    <w:rsid w:val="00D87A49"/>
    <w:rsid w:val="00DA4479"/>
    <w:rsid w:val="00DB0886"/>
    <w:rsid w:val="00DC220D"/>
    <w:rsid w:val="00DC30CE"/>
    <w:rsid w:val="00DC7A55"/>
    <w:rsid w:val="00DD79EE"/>
    <w:rsid w:val="00DE058E"/>
    <w:rsid w:val="00DE1B2C"/>
    <w:rsid w:val="00E06818"/>
    <w:rsid w:val="00F116A8"/>
    <w:rsid w:val="00F244D5"/>
    <w:rsid w:val="00F62C45"/>
    <w:rsid w:val="00F64228"/>
    <w:rsid w:val="00F73864"/>
    <w:rsid w:val="00F92752"/>
    <w:rsid w:val="00F95156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5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4479"/>
    <w:pPr>
      <w:keepNext/>
      <w:overflowPunct w:val="0"/>
      <w:autoSpaceDE w:val="0"/>
      <w:autoSpaceDN w:val="0"/>
      <w:adjustRightInd w:val="0"/>
      <w:spacing w:after="0" w:line="240" w:lineRule="auto"/>
      <w:ind w:left="72" w:firstLine="2268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47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D006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3EB3"/>
    <w:pPr>
      <w:ind w:left="720"/>
      <w:contextualSpacing/>
    </w:pPr>
  </w:style>
  <w:style w:type="paragraph" w:styleId="NoSpacing">
    <w:name w:val="No Spacing"/>
    <w:uiPriority w:val="99"/>
    <w:qFormat/>
    <w:rsid w:val="00DA4479"/>
    <w:rPr>
      <w:rFonts w:eastAsia="Times New Roman" w:cs="Calibri"/>
      <w:lang w:eastAsia="en-US"/>
    </w:rPr>
  </w:style>
  <w:style w:type="paragraph" w:customStyle="1" w:styleId="ConsPlusNormal">
    <w:name w:val="ConsPlusNormal"/>
    <w:uiPriority w:val="99"/>
    <w:rsid w:val="00DA447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4F4BB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3</Pages>
  <Words>350</Words>
  <Characters>1999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</cp:lastModifiedBy>
  <cp:revision>65</cp:revision>
  <cp:lastPrinted>2018-12-25T14:46:00Z</cp:lastPrinted>
  <dcterms:created xsi:type="dcterms:W3CDTF">2017-07-04T04:09:00Z</dcterms:created>
  <dcterms:modified xsi:type="dcterms:W3CDTF">2019-02-20T12:12:00Z</dcterms:modified>
</cp:coreProperties>
</file>