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5C" w:rsidRDefault="00BC735C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t xml:space="preserve">                 </w:t>
      </w:r>
      <w:r w:rsidRPr="00E57B6A">
        <w:rPr>
          <w:rFonts w:ascii="Times New Roman" w:hAnsi="Times New Roman"/>
          <w:b/>
          <w:sz w:val="32"/>
          <w:szCs w:val="32"/>
        </w:rPr>
        <w:t>АДМИНИСТРАЦИЯ</w:t>
      </w:r>
    </w:p>
    <w:p w:rsidR="00BC735C" w:rsidRPr="00E57B6A" w:rsidRDefault="00BC735C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Pr="00E57B6A">
        <w:rPr>
          <w:rFonts w:ascii="Times New Roman" w:hAnsi="Times New Roman"/>
          <w:b/>
          <w:sz w:val="32"/>
          <w:szCs w:val="32"/>
        </w:rPr>
        <w:t>МУНИЦИПАЛЬНОГО</w:t>
      </w:r>
    </w:p>
    <w:p w:rsidR="00BC735C" w:rsidRDefault="00BC735C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Pr="00E57B6A">
        <w:rPr>
          <w:rFonts w:ascii="Times New Roman" w:hAnsi="Times New Roman"/>
          <w:b/>
          <w:sz w:val="32"/>
          <w:szCs w:val="32"/>
        </w:rPr>
        <w:t>ОБРАЗОВАНИЯ</w:t>
      </w:r>
    </w:p>
    <w:p w:rsidR="00BC735C" w:rsidRPr="00E57B6A" w:rsidRDefault="00BC735C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ПРЕЧИСТИНСКИЙ СЕЛЬСОВЕТ          </w:t>
      </w:r>
    </w:p>
    <w:p w:rsidR="00BC735C" w:rsidRPr="00E57B6A" w:rsidRDefault="00BC735C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           Оренбургского района                                       </w:t>
      </w:r>
    </w:p>
    <w:p w:rsidR="00BC735C" w:rsidRPr="00E57B6A" w:rsidRDefault="00BC735C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           Оренбургской  области   </w:t>
      </w:r>
    </w:p>
    <w:p w:rsidR="00BC735C" w:rsidRPr="00E57B6A" w:rsidRDefault="00BC735C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BC735C" w:rsidRPr="00E57B6A" w:rsidRDefault="00BC735C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              ПОСТАНОВЛЕНИЕ</w:t>
      </w:r>
    </w:p>
    <w:p w:rsidR="00BC735C" w:rsidRPr="00E57B6A" w:rsidRDefault="00BC735C" w:rsidP="00335CD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C735C" w:rsidRPr="00E57B6A" w:rsidRDefault="00BC735C" w:rsidP="00335C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05.02.2019г. № 07-п</w:t>
      </w:r>
    </w:p>
    <w:p w:rsidR="00BC735C" w:rsidRDefault="00BC735C"/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99"/>
        <w:gridCol w:w="4604"/>
      </w:tblGrid>
      <w:tr w:rsidR="00BC735C" w:rsidRPr="00CE588A" w:rsidTr="0011591C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BC735C" w:rsidRPr="00CE588A" w:rsidRDefault="00BC735C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88A">
              <w:rPr>
                <w:rFonts w:ascii="Times New Roman" w:hAnsi="Times New Roman"/>
                <w:sz w:val="28"/>
                <w:szCs w:val="28"/>
              </w:rPr>
              <w:t xml:space="preserve">Об утверждении реестра муниципальных услуг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Пречистинский сельсовет</w:t>
            </w:r>
          </w:p>
          <w:p w:rsidR="00BC735C" w:rsidRPr="00CE588A" w:rsidRDefault="00BC735C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C735C" w:rsidRPr="00CE588A" w:rsidRDefault="00BC735C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BC735C" w:rsidRDefault="00BC735C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35C" w:rsidRDefault="00BC735C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35C" w:rsidRDefault="00BC735C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35C" w:rsidRPr="00CE588A" w:rsidRDefault="00BC735C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735C" w:rsidRPr="008176EA" w:rsidRDefault="00BC735C" w:rsidP="00335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6EA">
        <w:rPr>
          <w:rFonts w:ascii="Times New Roman" w:hAnsi="Times New Roman"/>
          <w:sz w:val="28"/>
          <w:szCs w:val="28"/>
        </w:rPr>
        <w:t xml:space="preserve">Во исполнение части 1 статьи 11 Федерального закона от 27.07.2010              № 210-ФЗ «Об организации предоставления государственных и муниципальных услуг», руководствуясь пунктами 1.2, 5 постановления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области»,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Пречистинский сельсовет</w:t>
      </w:r>
      <w:r w:rsidRPr="008176EA">
        <w:rPr>
          <w:rFonts w:ascii="Times New Roman" w:hAnsi="Times New Roman"/>
          <w:sz w:val="28"/>
          <w:szCs w:val="28"/>
        </w:rPr>
        <w:t xml:space="preserve"> от 0</w:t>
      </w:r>
      <w:r>
        <w:rPr>
          <w:rFonts w:ascii="Times New Roman" w:hAnsi="Times New Roman"/>
          <w:sz w:val="28"/>
          <w:szCs w:val="28"/>
        </w:rPr>
        <w:t>5</w:t>
      </w:r>
      <w:r w:rsidRPr="008176EA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9</w:t>
      </w:r>
      <w:r w:rsidRPr="008176E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06</w:t>
      </w:r>
      <w:r w:rsidRPr="008176EA">
        <w:rPr>
          <w:rFonts w:ascii="Times New Roman" w:hAnsi="Times New Roman"/>
          <w:sz w:val="28"/>
          <w:szCs w:val="28"/>
        </w:rPr>
        <w:t>-п</w:t>
      </w:r>
      <w:r w:rsidRPr="008176EA">
        <w:rPr>
          <w:rFonts w:ascii="Times New Roman" w:hAnsi="Times New Roman"/>
          <w:b/>
          <w:bCs/>
          <w:color w:val="000000"/>
        </w:rPr>
        <w:t xml:space="preserve">                 </w:t>
      </w:r>
      <w:r w:rsidRPr="008176EA">
        <w:rPr>
          <w:rFonts w:ascii="Times New Roman" w:hAnsi="Times New Roman"/>
          <w:sz w:val="28"/>
          <w:szCs w:val="28"/>
        </w:rPr>
        <w:t xml:space="preserve">«О порядке формирования и ведения реестра муниципальных услуг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Пречистинский сельсовет</w:t>
      </w:r>
      <w:r w:rsidRPr="008176EA">
        <w:rPr>
          <w:rFonts w:ascii="Times New Roman" w:hAnsi="Times New Roman"/>
          <w:sz w:val="28"/>
          <w:szCs w:val="28"/>
        </w:rPr>
        <w:t>»:</w:t>
      </w:r>
    </w:p>
    <w:p w:rsidR="00BC735C" w:rsidRPr="008176EA" w:rsidRDefault="00BC735C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8176EA">
        <w:rPr>
          <w:rFonts w:ascii="Times New Roman" w:hAnsi="Times New Roman"/>
          <w:sz w:val="28"/>
          <w:szCs w:val="28"/>
        </w:rPr>
        <w:t>1.</w:t>
      </w:r>
      <w:r w:rsidRPr="008176EA">
        <w:rPr>
          <w:rFonts w:ascii="Times New Roman" w:hAnsi="Times New Roman"/>
          <w:sz w:val="28"/>
          <w:szCs w:val="28"/>
        </w:rPr>
        <w:tab/>
        <w:t xml:space="preserve">Утвердить реестр муниципальных услуг </w:t>
      </w:r>
      <w:r>
        <w:rPr>
          <w:rFonts w:ascii="Times New Roman" w:hAnsi="Times New Roman"/>
          <w:sz w:val="28"/>
          <w:szCs w:val="28"/>
        </w:rPr>
        <w:t>Пречистинский сельсовет</w:t>
      </w:r>
      <w:r w:rsidRPr="008176E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C735C" w:rsidRPr="008176EA" w:rsidRDefault="00BC735C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8176EA">
        <w:rPr>
          <w:rFonts w:ascii="Times New Roman" w:hAnsi="Times New Roman"/>
          <w:sz w:val="28"/>
          <w:szCs w:val="28"/>
        </w:rPr>
        <w:t>2.</w:t>
      </w:r>
      <w:r w:rsidRPr="008176EA">
        <w:rPr>
          <w:rFonts w:ascii="Times New Roman" w:hAnsi="Times New Roman"/>
          <w:sz w:val="28"/>
          <w:szCs w:val="28"/>
        </w:rPr>
        <w:tab/>
        <w:t>Актуализировать сведения в информационной системе «Реестр государственных и муниципальных услуг (функций) Оренбургской области» о муниципальных услугах.</w:t>
      </w:r>
    </w:p>
    <w:p w:rsidR="00BC735C" w:rsidRPr="008176EA" w:rsidRDefault="00BC735C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8176EA">
        <w:rPr>
          <w:rFonts w:ascii="Times New Roman" w:hAnsi="Times New Roman"/>
          <w:sz w:val="28"/>
          <w:szCs w:val="28"/>
        </w:rPr>
        <w:t xml:space="preserve">3. Поручить организацию исполнения настоящего постановления </w:t>
      </w:r>
      <w:r>
        <w:rPr>
          <w:rFonts w:ascii="Times New Roman" w:hAnsi="Times New Roman"/>
          <w:sz w:val="28"/>
          <w:szCs w:val="28"/>
        </w:rPr>
        <w:t>главному специалисту</w:t>
      </w:r>
      <w:r w:rsidRPr="008176EA">
        <w:rPr>
          <w:rFonts w:ascii="Times New Roman" w:hAnsi="Times New Roman"/>
          <w:sz w:val="28"/>
          <w:szCs w:val="28"/>
        </w:rPr>
        <w:t>.</w:t>
      </w:r>
    </w:p>
    <w:p w:rsidR="00BC735C" w:rsidRPr="008176EA" w:rsidRDefault="00BC735C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176EA">
        <w:rPr>
          <w:rFonts w:ascii="Times New Roman" w:hAnsi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BC735C" w:rsidRPr="008176EA" w:rsidRDefault="00BC735C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176E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8176EA">
        <w:rPr>
          <w:rFonts w:ascii="Times New Roman" w:hAnsi="Times New Roman"/>
          <w:sz w:val="28"/>
          <w:szCs w:val="28"/>
        </w:rPr>
        <w:t xml:space="preserve">, подлежит 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Пречистинский сельсовет</w:t>
      </w:r>
      <w:r w:rsidRPr="008176EA">
        <w:rPr>
          <w:rFonts w:ascii="Times New Roman" w:hAnsi="Times New Roman"/>
          <w:sz w:val="28"/>
          <w:szCs w:val="28"/>
        </w:rPr>
        <w:t>.</w:t>
      </w:r>
    </w:p>
    <w:p w:rsidR="00BC735C" w:rsidRPr="008176EA" w:rsidRDefault="00BC735C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176E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C735C" w:rsidRPr="008176EA" w:rsidRDefault="00BC735C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BC735C" w:rsidRDefault="00BC735C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6EA">
        <w:rPr>
          <w:rFonts w:ascii="Times New Roman" w:hAnsi="Times New Roman"/>
          <w:sz w:val="28"/>
          <w:szCs w:val="28"/>
        </w:rPr>
        <w:t xml:space="preserve">Глава </w:t>
      </w:r>
    </w:p>
    <w:p w:rsidR="00BC735C" w:rsidRPr="008176EA" w:rsidRDefault="00BC735C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6EA">
        <w:rPr>
          <w:rFonts w:ascii="Times New Roman" w:hAnsi="Times New Roman"/>
          <w:sz w:val="28"/>
          <w:szCs w:val="28"/>
        </w:rPr>
        <w:t xml:space="preserve">муниципального образования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176E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Е.А. Мамонтов</w:t>
      </w:r>
    </w:p>
    <w:p w:rsidR="00BC735C" w:rsidRPr="008176EA" w:rsidRDefault="00BC735C" w:rsidP="001963B3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8176EA">
        <w:rPr>
          <w:rFonts w:ascii="Times New Roman" w:hAnsi="Times New Roman"/>
          <w:sz w:val="28"/>
          <w:szCs w:val="28"/>
        </w:rPr>
        <w:t>Приложение</w:t>
      </w:r>
    </w:p>
    <w:p w:rsidR="00BC735C" w:rsidRPr="008176EA" w:rsidRDefault="00BC735C" w:rsidP="001963B3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8176E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>Пречистинский сельсовета</w:t>
      </w:r>
      <w:r w:rsidRPr="008176EA">
        <w:rPr>
          <w:rFonts w:ascii="Times New Roman" w:hAnsi="Times New Roman"/>
          <w:sz w:val="28"/>
          <w:szCs w:val="28"/>
        </w:rPr>
        <w:t xml:space="preserve"> </w:t>
      </w:r>
    </w:p>
    <w:p w:rsidR="00BC735C" w:rsidRPr="008176EA" w:rsidRDefault="00BC735C" w:rsidP="001963B3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8176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05.02.2019</w:t>
      </w:r>
      <w:r w:rsidRPr="008176EA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07-п</w:t>
      </w:r>
    </w:p>
    <w:p w:rsidR="00BC735C" w:rsidRPr="008176EA" w:rsidRDefault="00BC735C" w:rsidP="001963B3">
      <w:pPr>
        <w:pStyle w:val="ConsPlusNormal"/>
        <w:jc w:val="both"/>
      </w:pPr>
    </w:p>
    <w:p w:rsidR="00BC735C" w:rsidRPr="008176EA" w:rsidRDefault="00BC735C" w:rsidP="001963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76EA">
        <w:rPr>
          <w:rFonts w:ascii="Times New Roman" w:hAnsi="Times New Roman" w:cs="Times New Roman"/>
          <w:b w:val="0"/>
          <w:sz w:val="28"/>
          <w:szCs w:val="28"/>
        </w:rPr>
        <w:t xml:space="preserve">Реестр муниципальных услуг администрации </w:t>
      </w:r>
    </w:p>
    <w:p w:rsidR="00BC735C" w:rsidRPr="008176EA" w:rsidRDefault="00BC735C" w:rsidP="001963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Пречистинский сельсовет</w:t>
      </w:r>
    </w:p>
    <w:p w:rsidR="00BC735C" w:rsidRPr="008176EA" w:rsidRDefault="00BC735C" w:rsidP="001963B3">
      <w:pPr>
        <w:pStyle w:val="ConsPlusNormal"/>
        <w:jc w:val="center"/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9072"/>
      </w:tblGrid>
      <w:tr w:rsidR="00BC735C" w:rsidRPr="00CE588A" w:rsidTr="0011591C">
        <w:tc>
          <w:tcPr>
            <w:tcW w:w="568" w:type="dxa"/>
            <w:vAlign w:val="center"/>
          </w:tcPr>
          <w:p w:rsidR="00BC735C" w:rsidRPr="008176EA" w:rsidRDefault="00BC735C" w:rsidP="0011591C">
            <w:pPr>
              <w:pStyle w:val="ConsPlusNormal"/>
              <w:jc w:val="center"/>
            </w:pPr>
            <w:r w:rsidRPr="008176EA">
              <w:t>№ п/п</w:t>
            </w:r>
          </w:p>
        </w:tc>
        <w:tc>
          <w:tcPr>
            <w:tcW w:w="9072" w:type="dxa"/>
            <w:vAlign w:val="center"/>
          </w:tcPr>
          <w:p w:rsidR="00BC735C" w:rsidRPr="008176EA" w:rsidRDefault="00BC735C" w:rsidP="0011591C">
            <w:pPr>
              <w:pStyle w:val="ConsPlusNormal"/>
              <w:jc w:val="center"/>
            </w:pPr>
            <w:r w:rsidRPr="008176EA">
              <w:t>Наименование муниципальной услуги</w:t>
            </w:r>
          </w:p>
        </w:tc>
      </w:tr>
      <w:tr w:rsidR="00BC735C" w:rsidRPr="00CE588A" w:rsidTr="001159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568" w:type="dxa"/>
          </w:tcPr>
          <w:p w:rsidR="00BC735C" w:rsidRPr="008176EA" w:rsidRDefault="00BC735C" w:rsidP="0011591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9072" w:type="dxa"/>
          </w:tcPr>
          <w:p w:rsidR="00BC735C" w:rsidRPr="004B1CE6" w:rsidRDefault="00BC735C" w:rsidP="0011591C">
            <w:pPr>
              <w:pStyle w:val="ConsPlusNonformat"/>
              <w:pBdr>
                <w:left w:val="single" w:sz="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BC735C" w:rsidRPr="00CE588A" w:rsidTr="001159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568" w:type="dxa"/>
          </w:tcPr>
          <w:p w:rsidR="00BC735C" w:rsidRPr="008176EA" w:rsidRDefault="00BC735C" w:rsidP="0011591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9072" w:type="dxa"/>
          </w:tcPr>
          <w:p w:rsidR="00BC735C" w:rsidRPr="004B1CE6" w:rsidRDefault="00BC735C" w:rsidP="0011591C">
            <w:pPr>
              <w:pStyle w:val="ConsPlusNonformat"/>
              <w:pBdr>
                <w:left w:val="single" w:sz="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BC735C" w:rsidRPr="00CE588A" w:rsidTr="001159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568" w:type="dxa"/>
          </w:tcPr>
          <w:p w:rsidR="00BC735C" w:rsidRPr="00CE588A" w:rsidRDefault="00BC735C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735C" w:rsidRPr="004B1CE6" w:rsidRDefault="00BC735C" w:rsidP="0011591C">
            <w:pPr>
              <w:pStyle w:val="ConsPlusNonformat"/>
              <w:pBdr>
                <w:left w:val="single" w:sz="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 и выдача уведомлений о переводе или об отказе в переводе жилого помещения в нежилое помещение или нежилое помещение в жилое помещение</w:t>
            </w:r>
          </w:p>
        </w:tc>
      </w:tr>
      <w:tr w:rsidR="00BC735C" w:rsidRPr="00CE588A" w:rsidTr="001159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568" w:type="dxa"/>
          </w:tcPr>
          <w:p w:rsidR="00BC735C" w:rsidRPr="00CE588A" w:rsidRDefault="00BC735C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735C" w:rsidRPr="004B1CE6" w:rsidRDefault="00BC735C" w:rsidP="0011591C">
            <w:pPr>
              <w:pStyle w:val="ConsPlusNonformat"/>
              <w:pBdr>
                <w:left w:val="single" w:sz="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условно разрешительный вид использования земельного участка или объекта капитального строительства</w:t>
            </w:r>
          </w:p>
        </w:tc>
      </w:tr>
      <w:tr w:rsidR="00BC735C" w:rsidRPr="00CE588A" w:rsidTr="001159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568" w:type="dxa"/>
          </w:tcPr>
          <w:p w:rsidR="00BC735C" w:rsidRPr="00CE588A" w:rsidRDefault="00BC735C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735C" w:rsidRPr="004B1CE6" w:rsidRDefault="00BC735C" w:rsidP="0011591C">
            <w:pPr>
              <w:pStyle w:val="ConsPlusNonformat"/>
              <w:pBdr>
                <w:left w:val="single" w:sz="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BC735C" w:rsidRPr="00CE588A" w:rsidTr="001159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568" w:type="dxa"/>
          </w:tcPr>
          <w:p w:rsidR="00BC735C" w:rsidRPr="00CE588A" w:rsidRDefault="00BC735C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735C" w:rsidRPr="004B1CE6" w:rsidRDefault="00BC735C" w:rsidP="0011591C">
            <w:pPr>
              <w:pStyle w:val="ConsPlusNonformat"/>
              <w:pBdr>
                <w:left w:val="single" w:sz="4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BC735C" w:rsidRPr="00CE588A" w:rsidTr="001159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568" w:type="dxa"/>
          </w:tcPr>
          <w:p w:rsidR="00BC735C" w:rsidRPr="00CE588A" w:rsidRDefault="00BC735C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735C" w:rsidRDefault="00BC735C" w:rsidP="0011591C">
            <w:pPr>
              <w:pStyle w:val="ConsPlusNonformat"/>
              <w:pBdr>
                <w:left w:val="single" w:sz="4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выписки из похозяйственной книги</w:t>
            </w:r>
          </w:p>
        </w:tc>
      </w:tr>
      <w:tr w:rsidR="00BC735C" w:rsidRPr="00CE588A" w:rsidTr="001159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568" w:type="dxa"/>
          </w:tcPr>
          <w:p w:rsidR="00BC735C" w:rsidRPr="00CE588A" w:rsidRDefault="00BC735C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735C" w:rsidRDefault="00BC735C" w:rsidP="0011591C">
            <w:pPr>
              <w:pStyle w:val="ConsPlusNonformat"/>
              <w:pBdr>
                <w:left w:val="single" w:sz="4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 объектов адресации</w:t>
            </w:r>
          </w:p>
        </w:tc>
      </w:tr>
    </w:tbl>
    <w:p w:rsidR="00BC735C" w:rsidRPr="008176EA" w:rsidRDefault="00BC735C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35C" w:rsidRPr="008176EA" w:rsidRDefault="00BC735C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35C" w:rsidRPr="008176EA" w:rsidRDefault="00BC735C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35C" w:rsidRDefault="00BC735C"/>
    <w:sectPr w:rsidR="00BC735C" w:rsidSect="00A6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FF8"/>
    <w:multiLevelType w:val="hybridMultilevel"/>
    <w:tmpl w:val="D5CA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3B3"/>
    <w:rsid w:val="000A14C7"/>
    <w:rsid w:val="0011591C"/>
    <w:rsid w:val="001963B3"/>
    <w:rsid w:val="00335CDF"/>
    <w:rsid w:val="003871AC"/>
    <w:rsid w:val="003C0103"/>
    <w:rsid w:val="003D4D95"/>
    <w:rsid w:val="004B1CE6"/>
    <w:rsid w:val="005F123D"/>
    <w:rsid w:val="008176EA"/>
    <w:rsid w:val="0099569A"/>
    <w:rsid w:val="00A67260"/>
    <w:rsid w:val="00A84911"/>
    <w:rsid w:val="00BC735C"/>
    <w:rsid w:val="00CE588A"/>
    <w:rsid w:val="00D6555A"/>
    <w:rsid w:val="00DF522E"/>
    <w:rsid w:val="00DF73C1"/>
    <w:rsid w:val="00E57B6A"/>
    <w:rsid w:val="00F8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63B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1963B3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nformat">
    <w:name w:val="ConsPlusNonformat"/>
    <w:uiPriority w:val="99"/>
    <w:rsid w:val="001963B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428</Words>
  <Characters>2443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НомаконоваЕА</dc:creator>
  <cp:keywords/>
  <dc:description/>
  <cp:lastModifiedBy>ИРИНА</cp:lastModifiedBy>
  <cp:revision>5</cp:revision>
  <cp:lastPrinted>2019-02-05T16:08:00Z</cp:lastPrinted>
  <dcterms:created xsi:type="dcterms:W3CDTF">2019-01-23T06:14:00Z</dcterms:created>
  <dcterms:modified xsi:type="dcterms:W3CDTF">2019-02-06T12:50:00Z</dcterms:modified>
</cp:coreProperties>
</file>