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95" w:rsidRDefault="00577995">
      <w:pPr>
        <w:rPr>
          <w:sz w:val="2"/>
        </w:rPr>
      </w:pPr>
    </w:p>
    <w:p w:rsidR="00577995" w:rsidRDefault="00577995" w:rsidP="002048BD">
      <w:pPr>
        <w:pStyle w:val="10"/>
        <w:keepNext/>
        <w:keepLines/>
        <w:shd w:val="clear" w:color="auto" w:fill="auto"/>
        <w:spacing w:line="300" w:lineRule="exact"/>
        <w:jc w:val="left"/>
      </w:pPr>
      <w:bookmarkStart w:id="0" w:name="bookmark0"/>
    </w:p>
    <w:p w:rsidR="00577995" w:rsidRDefault="00577995" w:rsidP="002048BD">
      <w:pPr>
        <w:pStyle w:val="10"/>
        <w:keepNext/>
        <w:keepLines/>
        <w:shd w:val="clear" w:color="auto" w:fill="auto"/>
        <w:spacing w:line="300" w:lineRule="exact"/>
        <w:jc w:val="left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709"/>
        <w:gridCol w:w="4111"/>
      </w:tblGrid>
      <w:tr w:rsidR="00577995" w:rsidRPr="008E150E" w:rsidTr="0028630E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77995" w:rsidRPr="0028630E" w:rsidRDefault="00577995" w:rsidP="0028630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77995" w:rsidRDefault="00577995" w:rsidP="0028630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77995" w:rsidRPr="0028630E" w:rsidRDefault="00577995" w:rsidP="0028630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ПРЕЧИСТИНКИЙ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8630E">
              <w:rPr>
                <w:b/>
                <w:bCs/>
                <w:sz w:val="28"/>
                <w:szCs w:val="28"/>
              </w:rPr>
              <w:t>ЕЛЬСОВЕТ</w:t>
            </w:r>
          </w:p>
          <w:p w:rsidR="00577995" w:rsidRPr="0028630E" w:rsidRDefault="00577995" w:rsidP="0028630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577995" w:rsidRPr="0028630E" w:rsidRDefault="00577995" w:rsidP="0028630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77995" w:rsidRPr="0028630E" w:rsidRDefault="00577995" w:rsidP="0028630E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77995" w:rsidRPr="0014760E" w:rsidRDefault="00577995" w:rsidP="004B1166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4760E">
              <w:rPr>
                <w:sz w:val="28"/>
                <w:szCs w:val="28"/>
              </w:rPr>
              <w:t>31.03.2020 № 21-п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7995" w:rsidRPr="00673ACD" w:rsidRDefault="00577995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7995" w:rsidRPr="008E150E" w:rsidRDefault="00577995" w:rsidP="00673ACD">
            <w:pPr>
              <w:ind w:firstLine="71"/>
              <w:jc w:val="both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577995" w:rsidRPr="008E150E" w:rsidTr="0028630E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77995" w:rsidRDefault="00577995" w:rsidP="008C291B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046BEA">
              <w:rPr>
                <w:b w:val="0"/>
                <w:bCs w:val="0"/>
                <w:sz w:val="28"/>
                <w:szCs w:val="28"/>
              </w:rPr>
              <w:t>О внесении изменений в постановление администрации муниципального образования Пречистинский сельсовет</w:t>
            </w:r>
            <w:r>
              <w:rPr>
                <w:b w:val="0"/>
                <w:bCs w:val="0"/>
                <w:sz w:val="28"/>
                <w:szCs w:val="28"/>
              </w:rPr>
              <w:t xml:space="preserve"> №48-п 18.10.2018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</w:t>
            </w:r>
            <w:r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694139">
              <w:rPr>
                <w:b w:val="0"/>
                <w:sz w:val="28"/>
                <w:szCs w:val="28"/>
              </w:rPr>
              <w:t>муниципальной</w:t>
            </w:r>
            <w:r>
              <w:rPr>
                <w:b w:val="0"/>
                <w:sz w:val="28"/>
                <w:szCs w:val="28"/>
              </w:rPr>
              <w:t xml:space="preserve"> программы   </w:t>
            </w:r>
            <w:r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  <w:r>
              <w:rPr>
                <w:b w:val="0"/>
                <w:sz w:val="28"/>
                <w:szCs w:val="28"/>
              </w:rPr>
              <w:t>м</w:t>
            </w:r>
            <w:r w:rsidRPr="00694139">
              <w:rPr>
                <w:b w:val="0"/>
                <w:sz w:val="28"/>
                <w:szCs w:val="28"/>
              </w:rPr>
              <w:t>униципального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694139">
              <w:rPr>
                <w:b w:val="0"/>
                <w:sz w:val="28"/>
                <w:szCs w:val="28"/>
              </w:rPr>
              <w:t xml:space="preserve"> управления</w:t>
            </w:r>
            <w:r>
              <w:rPr>
                <w:b w:val="0"/>
                <w:sz w:val="28"/>
                <w:szCs w:val="28"/>
              </w:rPr>
              <w:t xml:space="preserve">     </w:t>
            </w:r>
            <w:r w:rsidRPr="00694139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Пречистинский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4139">
              <w:rPr>
                <w:b w:val="0"/>
                <w:sz w:val="28"/>
                <w:szCs w:val="28"/>
              </w:rPr>
              <w:t>сельс</w:t>
            </w:r>
            <w:r>
              <w:rPr>
                <w:b w:val="0"/>
                <w:sz w:val="28"/>
                <w:szCs w:val="28"/>
              </w:rPr>
              <w:t xml:space="preserve">овет </w:t>
            </w:r>
            <w:r w:rsidRPr="00694139">
              <w:rPr>
                <w:b w:val="0"/>
                <w:sz w:val="28"/>
                <w:szCs w:val="28"/>
              </w:rPr>
              <w:t>на 201</w:t>
            </w:r>
            <w:r>
              <w:rPr>
                <w:b w:val="0"/>
                <w:sz w:val="28"/>
                <w:szCs w:val="28"/>
              </w:rPr>
              <w:t>9</w:t>
            </w:r>
            <w:r w:rsidRPr="00694139">
              <w:rPr>
                <w:b w:val="0"/>
                <w:sz w:val="28"/>
                <w:szCs w:val="28"/>
              </w:rPr>
              <w:t>-20</w:t>
            </w:r>
            <w:r>
              <w:rPr>
                <w:b w:val="0"/>
                <w:sz w:val="28"/>
                <w:szCs w:val="28"/>
              </w:rPr>
              <w:t>23</w:t>
            </w:r>
            <w:r w:rsidRPr="00694139">
              <w:rPr>
                <w:b w:val="0"/>
                <w:sz w:val="28"/>
                <w:szCs w:val="28"/>
              </w:rPr>
              <w:t xml:space="preserve"> годы»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577995" w:rsidRPr="00673ACD" w:rsidRDefault="00577995" w:rsidP="008C291B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7995" w:rsidRPr="008E150E" w:rsidRDefault="00577995" w:rsidP="00673AC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7995" w:rsidRDefault="00577995" w:rsidP="00673ACD"/>
          <w:p w:rsidR="00577995" w:rsidRDefault="00577995" w:rsidP="00673ACD"/>
          <w:p w:rsidR="00577995" w:rsidRPr="008E150E" w:rsidRDefault="00577995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577995" w:rsidRDefault="00577995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>
        <w:rPr>
          <w:sz w:val="28"/>
          <w:szCs w:val="28"/>
        </w:rPr>
        <w:t xml:space="preserve"> 31.07.1998 № 145-ФЗ, статьей 14</w:t>
      </w:r>
      <w:r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AD7D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Пречистинский сельсовет:</w:t>
      </w:r>
    </w:p>
    <w:p w:rsidR="00577995" w:rsidRDefault="00577995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77995" w:rsidRDefault="00577995" w:rsidP="00046BEA">
      <w:pPr>
        <w:pStyle w:val="4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C291B">
        <w:rPr>
          <w:sz w:val="28"/>
          <w:szCs w:val="28"/>
        </w:rPr>
        <w:t>Утвердить</w:t>
      </w:r>
      <w:r w:rsidRPr="00046BEA">
        <w:rPr>
          <w:szCs w:val="28"/>
        </w:rPr>
        <w:t xml:space="preserve"> </w:t>
      </w:r>
      <w:r w:rsidRPr="00046BEA">
        <w:rPr>
          <w:sz w:val="28"/>
          <w:szCs w:val="28"/>
        </w:rPr>
        <w:t>прилагаемые изменения в</w:t>
      </w:r>
      <w:r w:rsidRPr="008C2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2048BD">
        <w:rPr>
          <w:sz w:val="28"/>
          <w:szCs w:val="28"/>
        </w:rPr>
        <w:t>«Совершенствование муниципаль</w:t>
      </w:r>
      <w:r w:rsidRPr="002048BD">
        <w:rPr>
          <w:sz w:val="28"/>
          <w:szCs w:val="28"/>
        </w:rPr>
        <w:softHyphen/>
        <w:t xml:space="preserve">ного управления в </w:t>
      </w:r>
      <w:r>
        <w:rPr>
          <w:sz w:val="28"/>
          <w:szCs w:val="28"/>
        </w:rPr>
        <w:t xml:space="preserve">муниципальном образовании Пречистинский сельсовет </w:t>
      </w:r>
      <w:r w:rsidRPr="002048BD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048BD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048BD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согласно приложению</w:t>
      </w:r>
      <w:r w:rsidRPr="002048BD">
        <w:rPr>
          <w:sz w:val="28"/>
          <w:szCs w:val="28"/>
        </w:rPr>
        <w:t>.</w:t>
      </w:r>
    </w:p>
    <w:p w:rsidR="00577995" w:rsidRPr="00046BEA" w:rsidRDefault="00577995" w:rsidP="00046BE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E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 62-п от 06.11.2019г О внесении изменений в </w:t>
      </w:r>
      <w:r w:rsidRPr="00046BEA">
        <w:rPr>
          <w:rFonts w:ascii="Times New Roman" w:hAnsi="Times New Roman" w:cs="Times New Roman"/>
          <w:sz w:val="28"/>
          <w:szCs w:val="28"/>
        </w:rPr>
        <w:t xml:space="preserve">постановление муниципального образования Пречистинский сельсовет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18.10.2018</w:t>
      </w:r>
      <w:r w:rsidRPr="00046BE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46BEA">
        <w:rPr>
          <w:rFonts w:ascii="Times New Roman" w:hAnsi="Times New Roman" w:cs="Times New Roman"/>
          <w:sz w:val="28"/>
          <w:szCs w:val="28"/>
        </w:rPr>
        <w:t>-п «</w:t>
      </w:r>
      <w:r w:rsidRPr="00046BEA">
        <w:rPr>
          <w:rFonts w:ascii="Times New Roman" w:hAnsi="Times New Roman" w:cs="Times New Roman"/>
          <w:bCs/>
          <w:sz w:val="28"/>
          <w:szCs w:val="28"/>
        </w:rPr>
        <w:t>Об утверждении  муниципальной программы «</w:t>
      </w:r>
      <w:r w:rsidRPr="00046BEA">
        <w:rPr>
          <w:rFonts w:ascii="Times New Roman" w:hAnsi="Times New Roman" w:cs="Times New Roman"/>
          <w:sz w:val="28"/>
          <w:szCs w:val="28"/>
        </w:rPr>
        <w:t xml:space="preserve">Устойчивое развитие сельской территории муниципального образования Пречистинский сельсовет Оренбургского района Оренбургской  области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046BEA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6BEA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046BEA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7995" w:rsidRPr="00046BEA" w:rsidRDefault="00577995" w:rsidP="00046BEA">
      <w:pPr>
        <w:ind w:left="705"/>
        <w:jc w:val="both"/>
        <w:rPr>
          <w:sz w:val="28"/>
          <w:szCs w:val="28"/>
        </w:rPr>
      </w:pPr>
    </w:p>
    <w:p w:rsidR="00577995" w:rsidRPr="00091B90" w:rsidRDefault="00577995" w:rsidP="008C291B">
      <w:pPr>
        <w:pStyle w:val="Normal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8630E">
        <w:rPr>
          <w:sz w:val="28"/>
          <w:szCs w:val="28"/>
        </w:rPr>
        <w:t>. Обнародовать данное постановление в администрации МО Пречистинский сельсовет Оренбургского района Оренбургской области и МБУК ЦКиБО «Пречистинский» на стендах информации</w:t>
      </w:r>
      <w:r>
        <w:rPr>
          <w:sz w:val="28"/>
          <w:szCs w:val="28"/>
        </w:rPr>
        <w:t xml:space="preserve"> и </w:t>
      </w:r>
      <w:r w:rsidRPr="00091B90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>а</w:t>
      </w:r>
      <w:r w:rsidRPr="00091B9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Пречистинский сельсовет Оренбургского района Оренбургской области</w:t>
      </w:r>
      <w:r w:rsidRPr="00091B90">
        <w:rPr>
          <w:sz w:val="28"/>
          <w:szCs w:val="28"/>
        </w:rPr>
        <w:t>.</w:t>
      </w:r>
    </w:p>
    <w:p w:rsidR="00577995" w:rsidRPr="002048BD" w:rsidRDefault="00577995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995" w:rsidRDefault="00577995" w:rsidP="00046BEA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46BEA">
        <w:rPr>
          <w:sz w:val="28"/>
          <w:szCs w:val="28"/>
        </w:rPr>
        <w:t>Постановление вступает в силу  с  момента подписания.</w:t>
      </w:r>
      <w:r>
        <w:rPr>
          <w:sz w:val="28"/>
          <w:szCs w:val="28"/>
        </w:rPr>
        <w:tab/>
        <w:t xml:space="preserve">     </w:t>
      </w:r>
    </w:p>
    <w:p w:rsidR="00577995" w:rsidRDefault="00577995" w:rsidP="00046BEA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77995" w:rsidRPr="00046BEA" w:rsidRDefault="00577995" w:rsidP="00046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7995" w:rsidRDefault="00577995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77995" w:rsidRDefault="00577995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77995" w:rsidRDefault="00577995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Е.А.Мамонтов</w:t>
      </w:r>
      <w:r>
        <w:rPr>
          <w:sz w:val="28"/>
          <w:szCs w:val="28"/>
        </w:rPr>
        <w:tab/>
      </w:r>
    </w:p>
    <w:p w:rsidR="00577995" w:rsidRDefault="00577995" w:rsidP="00CB63DC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7995" w:rsidRDefault="00577995" w:rsidP="00CB63DC">
      <w:pPr>
        <w:pStyle w:val="41"/>
        <w:shd w:val="clear" w:color="auto" w:fill="auto"/>
        <w:spacing w:line="230" w:lineRule="exac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77995" w:rsidRDefault="00577995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Пречистинский сельсовет  Оренбургского района Оренбургской области</w:t>
      </w:r>
    </w:p>
    <w:p w:rsidR="00577995" w:rsidRPr="00D0021F" w:rsidRDefault="00577995" w:rsidP="00EE535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   № ____-п</w:t>
      </w: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577995" w:rsidRPr="00AC27A8" w:rsidRDefault="00577995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577995" w:rsidRPr="00AC27A8" w:rsidRDefault="00577995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577995" w:rsidRPr="00AC27A8" w:rsidRDefault="0057799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577995" w:rsidRDefault="0057799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Пречистинский сельсовет</w:t>
      </w:r>
      <w:r w:rsidRPr="00AC27A8">
        <w:rPr>
          <w:sz w:val="28"/>
          <w:szCs w:val="28"/>
        </w:rPr>
        <w:t xml:space="preserve"> </w:t>
      </w:r>
    </w:p>
    <w:p w:rsidR="00577995" w:rsidRPr="00AC27A8" w:rsidRDefault="0057799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AC27A8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AC27A8">
        <w:rPr>
          <w:sz w:val="28"/>
          <w:szCs w:val="28"/>
        </w:rPr>
        <w:t xml:space="preserve"> годы».</w:t>
      </w:r>
    </w:p>
    <w:p w:rsidR="00577995" w:rsidRPr="00AC27A8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bCs w:val="0"/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 </w:t>
      </w:r>
    </w:p>
    <w:p w:rsidR="00577995" w:rsidRDefault="0057799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Пречистинский сельсовет</w:t>
      </w:r>
      <w:r w:rsidRPr="00354CCE">
        <w:rPr>
          <w:sz w:val="28"/>
          <w:szCs w:val="28"/>
        </w:rPr>
        <w:t xml:space="preserve"> </w:t>
      </w:r>
    </w:p>
    <w:p w:rsidR="00577995" w:rsidRPr="00354CCE" w:rsidRDefault="0057799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54CCE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354CCE">
        <w:rPr>
          <w:sz w:val="28"/>
          <w:szCs w:val="28"/>
        </w:rPr>
        <w:t xml:space="preserve"> годы».</w:t>
      </w:r>
    </w:p>
    <w:p w:rsidR="00577995" w:rsidRPr="00AC27A8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CA5F60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</w:p>
    <w:p w:rsidR="00577995" w:rsidRPr="006160F5" w:rsidRDefault="00577995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eastAsia="en-US"/>
        </w:rPr>
        <w:tab/>
      </w:r>
      <w:r w:rsidRPr="00AC27A8">
        <w:rPr>
          <w:bCs w:val="0"/>
          <w:sz w:val="28"/>
          <w:szCs w:val="28"/>
          <w:lang w:eastAsia="en-US"/>
        </w:rPr>
        <w:t xml:space="preserve">Программа - </w:t>
      </w:r>
      <w:r w:rsidRPr="006160F5">
        <w:rPr>
          <w:b w:val="0"/>
          <w:sz w:val="28"/>
          <w:szCs w:val="28"/>
        </w:rPr>
        <w:t xml:space="preserve">муниципальная программа «Совершенствование муниципального управления в муниципальном образовании </w:t>
      </w:r>
      <w:r>
        <w:rPr>
          <w:b w:val="0"/>
          <w:sz w:val="28"/>
          <w:szCs w:val="28"/>
        </w:rPr>
        <w:t>Пречистинский</w:t>
      </w:r>
      <w:r w:rsidRPr="006160F5">
        <w:rPr>
          <w:b w:val="0"/>
          <w:sz w:val="28"/>
          <w:szCs w:val="28"/>
        </w:rPr>
        <w:t xml:space="preserve"> сельсовет на 201</w:t>
      </w:r>
      <w:r>
        <w:rPr>
          <w:b w:val="0"/>
          <w:sz w:val="28"/>
          <w:szCs w:val="28"/>
        </w:rPr>
        <w:t>9</w:t>
      </w:r>
      <w:r w:rsidRPr="006160F5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23</w:t>
      </w:r>
      <w:r w:rsidRPr="006160F5">
        <w:rPr>
          <w:b w:val="0"/>
          <w:sz w:val="28"/>
          <w:szCs w:val="28"/>
        </w:rPr>
        <w:t xml:space="preserve"> годы»</w:t>
      </w:r>
      <w:r w:rsidRPr="006160F5">
        <w:rPr>
          <w:b w:val="0"/>
          <w:bCs w:val="0"/>
          <w:sz w:val="28"/>
          <w:szCs w:val="28"/>
        </w:rPr>
        <w:t>.</w:t>
      </w:r>
    </w:p>
    <w:p w:rsidR="00577995" w:rsidRPr="00AC27A8" w:rsidRDefault="00577995" w:rsidP="00CA5F60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52B7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Pr="00852B74">
        <w:rPr>
          <w:rFonts w:ascii="Times New Roman" w:hAnsi="Times New Roman" w:cs="Times New Roman"/>
          <w:sz w:val="28"/>
          <w:szCs w:val="28"/>
        </w:rPr>
        <w:t>Пречистинский</w:t>
      </w:r>
      <w:r w:rsidRPr="00852B7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сельсовет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77995" w:rsidRPr="00AC27A8" w:rsidRDefault="00577995" w:rsidP="00CA5F60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577995" w:rsidRPr="00AC27A8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AC27A8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577995" w:rsidRDefault="00577995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</w:p>
    <w:p w:rsidR="00577995" w:rsidRPr="00354CCE" w:rsidRDefault="00577995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муниципального управления в муниципальном образовании Пречистинский сельсовет на 2019-2023 годы</w:t>
      </w:r>
      <w:r w:rsidRPr="00354CCE">
        <w:rPr>
          <w:sz w:val="28"/>
          <w:szCs w:val="28"/>
        </w:rPr>
        <w:t>».</w:t>
      </w:r>
    </w:p>
    <w:p w:rsidR="00577995" w:rsidRPr="00B562CE" w:rsidRDefault="00577995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577995" w:rsidRPr="00B562CE" w:rsidRDefault="00577995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577995" w:rsidRDefault="00577995" w:rsidP="00B562CE">
      <w:pPr>
        <w:pStyle w:val="32"/>
        <w:shd w:val="clear" w:color="auto" w:fill="auto"/>
        <w:spacing w:line="240" w:lineRule="auto"/>
        <w:rPr>
          <w:rStyle w:val="11"/>
          <w:sz w:val="28"/>
          <w:szCs w:val="28"/>
          <w:lang w:eastAsia="ru-RU"/>
        </w:rPr>
        <w:sectPr w:rsidR="00577995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7513"/>
      </w:tblGrid>
      <w:tr w:rsidR="00577995" w:rsidRPr="00B562CE" w:rsidTr="008A1CAC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Ответственный</w:t>
            </w:r>
          </w:p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исполнитель</w:t>
            </w:r>
          </w:p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562CE" w:rsidRDefault="00577995" w:rsidP="00852B74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Администрация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МО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sz w:val="28"/>
                <w:szCs w:val="28"/>
                <w:lang w:eastAsia="ru-RU"/>
              </w:rPr>
              <w:t>Пречистинский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овет                         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(далее - Администрация поселения)</w:t>
            </w:r>
          </w:p>
        </w:tc>
      </w:tr>
      <w:tr w:rsidR="00577995" w:rsidRPr="00B562CE" w:rsidTr="008A1CAC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Соисполнители</w:t>
            </w:r>
          </w:p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77995" w:rsidRPr="00B562CE" w:rsidTr="008A1CAC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Участники</w:t>
            </w:r>
          </w:p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562CE" w:rsidRDefault="00577995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Администрация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МО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sz w:val="28"/>
                <w:szCs w:val="28"/>
                <w:lang w:eastAsia="ru-RU"/>
              </w:rPr>
              <w:t>Пречистинский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Style w:val="11"/>
                <w:sz w:val="28"/>
                <w:szCs w:val="28"/>
                <w:lang w:eastAsia="ru-RU"/>
              </w:rPr>
              <w:t>овет</w:t>
            </w:r>
          </w:p>
        </w:tc>
      </w:tr>
      <w:tr w:rsidR="00577995" w:rsidRPr="00B562CE" w:rsidTr="008A1CAC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  <w:lang w:eastAsia="ru-RU"/>
              </w:rPr>
              <w:t>Цель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       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програм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562CE" w:rsidRDefault="00577995" w:rsidP="00740AB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МО Пречистинский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sz w:val="28"/>
                <w:szCs w:val="28"/>
                <w:lang w:eastAsia="ru-RU"/>
              </w:rPr>
              <w:t>с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ельс</w:t>
            </w:r>
            <w:r>
              <w:rPr>
                <w:rStyle w:val="11"/>
                <w:sz w:val="28"/>
                <w:szCs w:val="28"/>
                <w:lang w:eastAsia="ru-RU"/>
              </w:rPr>
              <w:t>овет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>
              <w:rPr>
                <w:rStyle w:val="11"/>
                <w:sz w:val="28"/>
                <w:szCs w:val="28"/>
                <w:lang w:eastAsia="ru-RU"/>
              </w:rPr>
              <w:t>.</w:t>
            </w:r>
          </w:p>
        </w:tc>
      </w:tr>
      <w:tr w:rsidR="00577995" w:rsidRPr="00B562CE" w:rsidTr="008A1CAC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             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про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9109FF" w:rsidRDefault="00577995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>
              <w:rPr>
                <w:rStyle w:val="11"/>
                <w:sz w:val="28"/>
                <w:szCs w:val="28"/>
                <w:lang w:eastAsia="ru-RU"/>
              </w:rPr>
              <w:t>Пречистинский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77995" w:rsidRPr="009109FF" w:rsidRDefault="00577995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577995" w:rsidRPr="009109FF" w:rsidRDefault="00577995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577995" w:rsidRPr="009109FF" w:rsidRDefault="00577995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Мониторинг коррупционных факторов и эффективности мер антикоррупционной политики.</w:t>
            </w:r>
          </w:p>
          <w:p w:rsidR="00577995" w:rsidRDefault="00577995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  <w:lang w:eastAsia="en-US"/>
              </w:rPr>
            </w:pPr>
            <w:r w:rsidRPr="009109FF">
              <w:rPr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  <w:p w:rsidR="00577995" w:rsidRPr="00F61EDE" w:rsidRDefault="00577995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577995" w:rsidRPr="00FC2FE4" w:rsidRDefault="00577995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577995" w:rsidRPr="00FC2FE4" w:rsidRDefault="00577995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577995" w:rsidRDefault="00577995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  <w:p w:rsidR="00577995" w:rsidRPr="00B562CE" w:rsidRDefault="00577995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502429">
              <w:rPr>
                <w:sz w:val="28"/>
                <w:szCs w:val="28"/>
              </w:rPr>
              <w:t>8.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577995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Этапы и сроки</w:t>
            </w:r>
          </w:p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реализации</w:t>
            </w:r>
          </w:p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562CE" w:rsidRDefault="00577995" w:rsidP="000B2F2F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Программа рассчитана на период реализации с 201</w:t>
            </w:r>
            <w:r>
              <w:rPr>
                <w:rStyle w:val="11"/>
                <w:sz w:val="28"/>
                <w:szCs w:val="28"/>
                <w:lang w:eastAsia="ru-RU"/>
              </w:rPr>
              <w:t>9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по 20</w:t>
            </w:r>
            <w:r>
              <w:rPr>
                <w:rStyle w:val="11"/>
                <w:sz w:val="28"/>
                <w:szCs w:val="28"/>
                <w:lang w:eastAsia="ru-RU"/>
              </w:rPr>
              <w:t>23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годы. Программа не имеет строгой разбивки на этапы.</w:t>
            </w:r>
          </w:p>
        </w:tc>
      </w:tr>
      <w:tr w:rsidR="00577995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B562CE" w:rsidRDefault="00577995" w:rsidP="00B562CE">
            <w:pPr>
              <w:pStyle w:val="32"/>
              <w:shd w:val="clear" w:color="auto" w:fill="auto"/>
              <w:spacing w:line="240" w:lineRule="auto"/>
              <w:rPr>
                <w:rStyle w:val="11"/>
                <w:sz w:val="28"/>
                <w:szCs w:val="28"/>
                <w:lang w:eastAsia="ru-RU"/>
              </w:rPr>
            </w:pPr>
            <w:r>
              <w:rPr>
                <w:rStyle w:val="11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091A55" w:rsidRDefault="0057799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>
              <w:rPr>
                <w:rStyle w:val="11"/>
                <w:sz w:val="28"/>
                <w:szCs w:val="28"/>
                <w:lang w:eastAsia="ru-RU"/>
              </w:rPr>
              <w:t>Пречистинский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57799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57799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  <w:p w:rsidR="00577995" w:rsidRPr="009A5D39" w:rsidRDefault="00577995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</w:t>
            </w:r>
            <w:r w:rsidRPr="009A5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Недопущение  роста  кредиторской задолженности.</w:t>
            </w:r>
          </w:p>
          <w:p w:rsidR="00577995" w:rsidRPr="00844296" w:rsidRDefault="00577995" w:rsidP="009A5D39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577995" w:rsidRPr="00091A55" w:rsidRDefault="00577995" w:rsidP="008C291B">
            <w:pPr>
              <w:autoSpaceDE w:val="0"/>
              <w:autoSpaceDN w:val="0"/>
              <w:adjustRightInd w:val="0"/>
              <w:rPr>
                <w:rStyle w:val="11"/>
                <w:sz w:val="28"/>
                <w:szCs w:val="28"/>
                <w:lang w:eastAsia="ru-RU"/>
              </w:rPr>
            </w:pPr>
            <w:r w:rsidRPr="009A5D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2429">
              <w:rPr>
                <w:sz w:val="28"/>
                <w:szCs w:val="28"/>
              </w:rPr>
              <w:t xml:space="preserve"> </w:t>
            </w:r>
            <w:r w:rsidRPr="00502429">
              <w:rPr>
                <w:rFonts w:ascii="Times New Roman" w:hAnsi="Times New Roman"/>
                <w:sz w:val="28"/>
                <w:szCs w:val="28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57799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091A5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577995" w:rsidRPr="00091A55" w:rsidRDefault="00577995" w:rsidP="00B562CE">
            <w:pPr>
              <w:pStyle w:val="32"/>
              <w:shd w:val="clear" w:color="auto" w:fill="auto"/>
              <w:spacing w:line="240" w:lineRule="auto"/>
              <w:rPr>
                <w:rStyle w:val="11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091A5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8 396 846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57799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2 200 689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 12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2 377 042, рублей 30 копеек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1 364 942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10 копеек</w:t>
            </w:r>
          </w:p>
          <w:p w:rsidR="00577995" w:rsidRDefault="005779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–1 227 086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30копеек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1 227 086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30копек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7 931 781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12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577995" w:rsidRDefault="00577995" w:rsidP="00A75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2 110 753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 12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77995" w:rsidRPr="00091A55" w:rsidRDefault="00577995" w:rsidP="00A75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2 284 857 рублей 30 копеек</w:t>
            </w:r>
          </w:p>
          <w:p w:rsidR="00577995" w:rsidRPr="00091A55" w:rsidRDefault="00577995" w:rsidP="00A75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1 272 306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10копеек</w:t>
            </w:r>
          </w:p>
          <w:p w:rsidR="00577995" w:rsidRDefault="00577995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–1 131 932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30копеек</w:t>
            </w:r>
          </w:p>
          <w:p w:rsidR="00577995" w:rsidRPr="00091A55" w:rsidRDefault="00577995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1 131 932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465 065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92185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77995" w:rsidRDefault="00577995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92636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577995" w:rsidRPr="005C48A9" w:rsidRDefault="00577995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95154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577995" w:rsidRPr="005C48A9" w:rsidRDefault="00577995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95154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577995" w:rsidRPr="005C48A9" w:rsidRDefault="00577995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995" w:rsidRPr="00091A55" w:rsidRDefault="0057799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799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051D2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  <w:p w:rsidR="00577995" w:rsidRPr="00051D2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051D2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577995" w:rsidRPr="00051D2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развить нормативную правовую базу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577995" w:rsidRPr="00051D2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повысить эффективность работы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Пречистинский сельсовет;</w:t>
            </w:r>
          </w:p>
          <w:p w:rsidR="00577995" w:rsidRPr="00051D2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57799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укрепить доверие населения к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577995" w:rsidRPr="00F61EDE" w:rsidRDefault="00577995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577995" w:rsidRPr="00051D2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577995" w:rsidRPr="00051D25" w:rsidRDefault="00577995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77995" w:rsidRPr="00051D25" w:rsidRDefault="00577995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77995" w:rsidRPr="00091A55" w:rsidRDefault="00577995" w:rsidP="00B562CE">
      <w:pPr>
        <w:rPr>
          <w:rFonts w:ascii="Times New Roman" w:hAnsi="Times New Roman" w:cs="Times New Roman"/>
          <w:sz w:val="28"/>
          <w:szCs w:val="28"/>
        </w:rPr>
        <w:sectPr w:rsidR="00577995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77995" w:rsidRPr="00091A55" w:rsidRDefault="00577995" w:rsidP="00CB22F3">
      <w:pPr>
        <w:pStyle w:val="a1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 xml:space="preserve">1. Характеристика (содержание) </w:t>
      </w:r>
    </w:p>
    <w:p w:rsidR="00577995" w:rsidRPr="00091A55" w:rsidRDefault="00577995" w:rsidP="00CB22F3">
      <w:pPr>
        <w:pStyle w:val="a1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577995" w:rsidRPr="00091A55" w:rsidRDefault="00577995" w:rsidP="00CB22F3">
      <w:pPr>
        <w:pStyle w:val="a1"/>
        <w:shd w:val="clear" w:color="auto" w:fill="auto"/>
        <w:spacing w:line="240" w:lineRule="auto"/>
        <w:rPr>
          <w:sz w:val="28"/>
          <w:szCs w:val="28"/>
        </w:rPr>
      </w:pPr>
    </w:p>
    <w:p w:rsidR="00577995" w:rsidRPr="00091A55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:rsidR="00577995" w:rsidRPr="00091A55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77995" w:rsidRPr="00CB22F3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577995" w:rsidRPr="00CB22F3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>
        <w:rPr>
          <w:sz w:val="28"/>
          <w:szCs w:val="28"/>
        </w:rPr>
        <w:t>а без муниципальной службы. Воз</w:t>
      </w:r>
      <w:r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>
        <w:rPr>
          <w:sz w:val="28"/>
          <w:szCs w:val="28"/>
        </w:rPr>
        <w:t>ересов населения диктует потреб</w:t>
      </w:r>
      <w:r w:rsidRPr="00CB22F3">
        <w:rPr>
          <w:sz w:val="28"/>
          <w:szCs w:val="28"/>
        </w:rPr>
        <w:t>ность в квалифицированных муниципальных служащих. Отсутствие необходимых</w:t>
      </w:r>
      <w:r>
        <w:rPr>
          <w:sz w:val="28"/>
          <w:szCs w:val="28"/>
        </w:rPr>
        <w:t xml:space="preserve"> знаний и профессиональных навы</w:t>
      </w:r>
      <w:r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</w:p>
    <w:p w:rsidR="00577995" w:rsidRPr="00CB22F3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577995" w:rsidRPr="00CB22F3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>
        <w:rPr>
          <w:sz w:val="28"/>
          <w:szCs w:val="28"/>
        </w:rPr>
        <w:t>ния, также во многом зависит до</w:t>
      </w:r>
      <w:r w:rsidRPr="00CB22F3">
        <w:rPr>
          <w:sz w:val="28"/>
          <w:szCs w:val="28"/>
        </w:rPr>
        <w:t>верие населения к власти в целом.</w:t>
      </w:r>
    </w:p>
    <w:p w:rsidR="00577995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B22F3">
        <w:rPr>
          <w:sz w:val="28"/>
          <w:szCs w:val="28"/>
        </w:rPr>
        <w:t>Реализация Программы должна способствовать формированию эффект</w:t>
      </w:r>
      <w:r>
        <w:rPr>
          <w:sz w:val="28"/>
          <w:szCs w:val="28"/>
        </w:rPr>
        <w:t>ивной системы управления муници</w:t>
      </w:r>
      <w:r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577995" w:rsidRPr="007974C2" w:rsidRDefault="00577995" w:rsidP="007974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577995" w:rsidRPr="00A53395" w:rsidRDefault="00577995" w:rsidP="007974C2"/>
    <w:p w:rsidR="00577995" w:rsidRPr="00CB22F3" w:rsidRDefault="00577995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77995" w:rsidRPr="00CB22F3" w:rsidRDefault="00577995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. Основные цели, задачи  Программы</w:t>
      </w:r>
    </w:p>
    <w:p w:rsidR="00577995" w:rsidRPr="00CB22F3" w:rsidRDefault="00577995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577995" w:rsidRDefault="00577995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>
        <w:rPr>
          <w:sz w:val="28"/>
          <w:szCs w:val="28"/>
        </w:rPr>
        <w:t xml:space="preserve"> </w:t>
      </w:r>
      <w:r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577995" w:rsidRPr="009109FF" w:rsidRDefault="00577995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истрации МО Пречистинский сельсовет</w:t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7995" w:rsidRPr="009109FF" w:rsidRDefault="00577995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577995" w:rsidRPr="009109FF" w:rsidRDefault="00577995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577995" w:rsidRPr="009109FF" w:rsidRDefault="00577995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4. Мониторинг коррупционных факторов и эффективности мер антикоррупционной политики.</w:t>
      </w:r>
    </w:p>
    <w:p w:rsidR="00577995" w:rsidRDefault="00577995" w:rsidP="00C21A66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109FF">
        <w:rPr>
          <w:sz w:val="28"/>
          <w:szCs w:val="28"/>
          <w:lang w:eastAsia="en-US"/>
        </w:rPr>
        <w:t>5.Обеспечение информац</w:t>
      </w:r>
      <w:r>
        <w:rPr>
          <w:sz w:val="28"/>
          <w:szCs w:val="28"/>
          <w:lang w:eastAsia="en-US"/>
        </w:rPr>
        <w:t>ионной открытости деятельности а</w:t>
      </w:r>
      <w:r w:rsidRPr="009109FF">
        <w:rPr>
          <w:sz w:val="28"/>
          <w:szCs w:val="28"/>
          <w:lang w:eastAsia="en-US"/>
        </w:rPr>
        <w:t>дминистрации муниципального образования</w:t>
      </w:r>
    </w:p>
    <w:p w:rsidR="00577995" w:rsidRPr="00F61EDE" w:rsidRDefault="00577995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 xml:space="preserve">. </w:t>
      </w:r>
    </w:p>
    <w:p w:rsidR="00577995" w:rsidRDefault="00577995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>.</w:t>
      </w:r>
    </w:p>
    <w:p w:rsidR="00577995" w:rsidRPr="00CB22F3" w:rsidRDefault="00577995" w:rsidP="00354CCE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1"/>
          <w:sz w:val="28"/>
          <w:szCs w:val="28"/>
          <w:lang w:eastAsia="ru-RU"/>
        </w:rPr>
        <w:tab/>
        <w:t>Целью программы является п</w:t>
      </w:r>
      <w:r w:rsidRPr="00B562CE">
        <w:rPr>
          <w:rStyle w:val="11"/>
          <w:sz w:val="28"/>
          <w:szCs w:val="28"/>
          <w:lang w:eastAsia="ru-RU"/>
        </w:rPr>
        <w:t xml:space="preserve">овышение эффективности деятельности органов местного самоуправления </w:t>
      </w:r>
      <w:r>
        <w:rPr>
          <w:rStyle w:val="11"/>
          <w:sz w:val="28"/>
          <w:szCs w:val="28"/>
          <w:lang w:eastAsia="ru-RU"/>
        </w:rPr>
        <w:t xml:space="preserve">МО Пречистинский </w:t>
      </w:r>
      <w:r w:rsidRPr="00B562CE">
        <w:rPr>
          <w:rStyle w:val="11"/>
          <w:sz w:val="28"/>
          <w:szCs w:val="28"/>
          <w:lang w:eastAsia="ru-RU"/>
        </w:rPr>
        <w:t xml:space="preserve"> </w:t>
      </w:r>
      <w:r>
        <w:rPr>
          <w:rStyle w:val="11"/>
          <w:sz w:val="28"/>
          <w:szCs w:val="28"/>
          <w:lang w:eastAsia="ru-RU"/>
        </w:rPr>
        <w:t>с</w:t>
      </w:r>
      <w:r w:rsidRPr="00B562CE">
        <w:rPr>
          <w:rStyle w:val="11"/>
          <w:sz w:val="28"/>
          <w:szCs w:val="28"/>
          <w:lang w:eastAsia="ru-RU"/>
        </w:rPr>
        <w:t>ельс</w:t>
      </w:r>
      <w:r>
        <w:rPr>
          <w:rStyle w:val="11"/>
          <w:sz w:val="28"/>
          <w:szCs w:val="28"/>
          <w:lang w:eastAsia="ru-RU"/>
        </w:rPr>
        <w:t>овет</w:t>
      </w:r>
      <w:r w:rsidRPr="00B562CE">
        <w:rPr>
          <w:rStyle w:val="11"/>
          <w:sz w:val="28"/>
          <w:szCs w:val="28"/>
          <w:lang w:eastAsia="ru-RU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1"/>
          <w:sz w:val="28"/>
          <w:szCs w:val="28"/>
          <w:lang w:eastAsia="ru-RU"/>
        </w:rPr>
        <w:t>.</w:t>
      </w:r>
    </w:p>
    <w:p w:rsidR="00577995" w:rsidRPr="00CB22F3" w:rsidRDefault="00577995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577995" w:rsidRDefault="00577995" w:rsidP="00EF2632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577995" w:rsidRPr="00CB22F3" w:rsidRDefault="00577995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3. Ожидаемые  </w:t>
      </w:r>
      <w:r>
        <w:rPr>
          <w:sz w:val="28"/>
          <w:szCs w:val="28"/>
        </w:rPr>
        <w:t xml:space="preserve">конечные </w:t>
      </w:r>
      <w:r w:rsidRPr="00CB22F3">
        <w:rPr>
          <w:sz w:val="28"/>
          <w:szCs w:val="28"/>
        </w:rPr>
        <w:t>результаты реализации Программы</w:t>
      </w:r>
    </w:p>
    <w:p w:rsidR="00577995" w:rsidRPr="00CB22F3" w:rsidRDefault="00577995" w:rsidP="00FE1533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77995" w:rsidRPr="0045316F" w:rsidRDefault="00577995" w:rsidP="004531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Последовате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предусмотренных муниципальной программой "Совершенствование муниципального управления", позволит достичь следующих результатов:</w:t>
      </w:r>
    </w:p>
    <w:p w:rsidR="00577995" w:rsidRPr="0045316F" w:rsidRDefault="00577995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>
        <w:rPr>
          <w:rFonts w:ascii="Times New Roman" w:hAnsi="Times New Roman" w:cs="Times New Roman"/>
          <w:sz w:val="28"/>
          <w:szCs w:val="28"/>
          <w:lang w:eastAsia="en-US"/>
        </w:rPr>
        <w:t>МО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577995" w:rsidRDefault="00577995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МО Пречистинский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и е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577995" w:rsidRPr="00F61EDE" w:rsidRDefault="00577995" w:rsidP="00CD4B3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 xml:space="preserve"> ;</w:t>
      </w:r>
    </w:p>
    <w:p w:rsidR="00577995" w:rsidRPr="0045316F" w:rsidRDefault="00577995" w:rsidP="00CD4B3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>;</w:t>
      </w:r>
    </w:p>
    <w:p w:rsidR="00577995" w:rsidRPr="0045316F" w:rsidRDefault="00577995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 Пречистинский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577995" w:rsidRDefault="00577995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>МО Пречистинский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577995" w:rsidRPr="00CB22F3" w:rsidRDefault="00577995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577995" w:rsidRPr="00CB22F3" w:rsidRDefault="00577995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77995" w:rsidRPr="00CB22F3" w:rsidRDefault="00577995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CB22F3">
        <w:rPr>
          <w:sz w:val="28"/>
          <w:szCs w:val="28"/>
        </w:rPr>
        <w:t>.Методика оценки эффективности Программы</w:t>
      </w:r>
      <w:r>
        <w:rPr>
          <w:sz w:val="28"/>
          <w:szCs w:val="28"/>
        </w:rPr>
        <w:t>.</w:t>
      </w:r>
    </w:p>
    <w:p w:rsidR="00577995" w:rsidRPr="00CB22F3" w:rsidRDefault="00577995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577995" w:rsidRDefault="00577995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A5245">
        <w:rPr>
          <w:sz w:val="28"/>
          <w:szCs w:val="28"/>
          <w:lang w:eastAsia="en-US"/>
        </w:rPr>
        <w:t xml:space="preserve">Оценка эффективности реализации </w:t>
      </w:r>
      <w:r>
        <w:rPr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Pr="001A5245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го образования Пречистинский сельсовет   Оренбургского района  от 12.05.2015 № 15-п «Об утверждении Порядка разработки, реализации и оценки эффективности муниципальных программ муниципального образования Пречистинский сельсовет».</w:t>
      </w:r>
      <w:r w:rsidRPr="001A5245">
        <w:rPr>
          <w:sz w:val="28"/>
          <w:szCs w:val="28"/>
          <w:lang w:eastAsia="en-US"/>
        </w:rPr>
        <w:t xml:space="preserve"> </w:t>
      </w:r>
    </w:p>
    <w:p w:rsidR="00577995" w:rsidRDefault="00577995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</w:p>
    <w:p w:rsidR="00577995" w:rsidRDefault="00577995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77995" w:rsidRDefault="00577995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95" w:rsidRDefault="00577995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95" w:rsidRPr="00442C8E" w:rsidRDefault="00577995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577995" w:rsidRPr="00442C8E" w:rsidRDefault="00577995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 «Совершенствование муниципального управления</w:t>
      </w:r>
    </w:p>
    <w:p w:rsidR="00577995" w:rsidRPr="00442C8E" w:rsidRDefault="00577995" w:rsidP="005E02AA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Пречистинский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Pr="00442C8E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9-2023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577995" w:rsidRDefault="00577995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577995" w:rsidRPr="00CB3119" w:rsidRDefault="00577995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77995" w:rsidRDefault="00577995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577995" w:rsidRPr="005E02AA" w:rsidRDefault="00577995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>
        <w:rPr>
          <w:b/>
          <w:sz w:val="28"/>
          <w:szCs w:val="28"/>
        </w:rPr>
        <w:t>Пречистинский</w:t>
      </w:r>
      <w:r w:rsidRPr="005E02AA">
        <w:rPr>
          <w:b/>
          <w:sz w:val="28"/>
          <w:szCs w:val="28"/>
        </w:rPr>
        <w:t xml:space="preserve"> сельсовет на 201</w:t>
      </w:r>
      <w:r>
        <w:rPr>
          <w:b/>
          <w:sz w:val="28"/>
          <w:szCs w:val="28"/>
        </w:rPr>
        <w:t>9</w:t>
      </w:r>
      <w:r w:rsidRPr="005E02A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5E02AA">
        <w:rPr>
          <w:b/>
          <w:sz w:val="28"/>
          <w:szCs w:val="28"/>
        </w:rPr>
        <w:t xml:space="preserve"> годы».</w:t>
      </w:r>
    </w:p>
    <w:p w:rsidR="00577995" w:rsidRPr="005E02AA" w:rsidRDefault="00577995" w:rsidP="002551F3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35"/>
        <w:gridCol w:w="1584"/>
        <w:gridCol w:w="1190"/>
        <w:gridCol w:w="1190"/>
        <w:gridCol w:w="2130"/>
      </w:tblGrid>
      <w:tr w:rsidR="00577995" w:rsidRPr="00ED5ECA" w:rsidT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 xml:space="preserve">№ </w:t>
            </w:r>
            <w:r>
              <w:rPr>
                <w:rStyle w:val="11"/>
                <w:b/>
                <w:sz w:val="20"/>
                <w:szCs w:val="20"/>
                <w:lang w:eastAsia="ru-RU"/>
              </w:rPr>
              <w:t>п/п</w:t>
            </w:r>
          </w:p>
          <w:p w:rsidR="00577995" w:rsidRPr="00ED5ECA" w:rsidRDefault="00577995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Наименование основного меро</w:t>
            </w: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577995" w:rsidRPr="00ED5ECA" w:rsidRDefault="00577995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исполнитель,</w:t>
            </w:r>
          </w:p>
          <w:p w:rsidR="00577995" w:rsidRPr="00ED5ECA" w:rsidRDefault="00577995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соисполнители,</w:t>
            </w:r>
          </w:p>
          <w:p w:rsidR="00577995" w:rsidRPr="00ED5ECA" w:rsidRDefault="00577995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Ожидаемый непосредствен</w:t>
            </w: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softHyphen/>
              <w:t>ный результат                   (краткое описа</w:t>
            </w: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softHyphen/>
              <w:t>ние)</w:t>
            </w:r>
          </w:p>
        </w:tc>
      </w:tr>
      <w:tr w:rsidR="00577995" w:rsidRPr="00ED5ECA" w:rsidT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начала</w:t>
            </w:r>
          </w:p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окончания</w:t>
            </w:r>
          </w:p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95" w:rsidRPr="00ED5ECA" w:rsidT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6</w:t>
            </w:r>
          </w:p>
        </w:tc>
      </w:tr>
      <w:tr w:rsidR="00577995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>Основное мероприятие 1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«Обеспечение деятельно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сти органов местного самоуправления»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95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139C3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D139C3">
              <w:rPr>
                <w:rStyle w:val="11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139C3" w:rsidRDefault="00577995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1"/>
                <w:sz w:val="20"/>
                <w:szCs w:val="20"/>
                <w:lang w:eastAsia="ru-RU"/>
              </w:rPr>
              <w:t>Администрация МО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Пречистинский</w:t>
            </w:r>
            <w:r w:rsidRPr="00D139C3">
              <w:rPr>
                <w:rStyle w:val="11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139C3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1"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139C3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1"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D139C3">
              <w:rPr>
                <w:rStyle w:val="11"/>
                <w:sz w:val="20"/>
                <w:szCs w:val="20"/>
                <w:lang w:eastAsia="ru-RU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1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D139C3">
              <w:rPr>
                <w:rStyle w:val="11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D139C3">
              <w:rPr>
                <w:rStyle w:val="11"/>
                <w:sz w:val="20"/>
                <w:szCs w:val="20"/>
                <w:lang w:eastAsia="ru-RU"/>
              </w:rPr>
              <w:softHyphen/>
              <w:t xml:space="preserve">ми правовыми актами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D139C3">
              <w:rPr>
                <w:rStyle w:val="11"/>
                <w:sz w:val="20"/>
                <w:szCs w:val="20"/>
                <w:lang w:eastAsia="ru-RU"/>
              </w:rPr>
              <w:t xml:space="preserve">  сельсовет</w:t>
            </w:r>
          </w:p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</w:tr>
      <w:tr w:rsidR="00577995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9A1EA2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577995" w:rsidRPr="00ED5ECA" w:rsidRDefault="00577995" w:rsidP="009A1EA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1.</w:t>
            </w:r>
            <w:r>
              <w:rPr>
                <w:rStyle w:val="11"/>
                <w:sz w:val="20"/>
                <w:szCs w:val="20"/>
                <w:lang w:eastAsia="ru-RU"/>
              </w:rPr>
              <w:t>2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9879AB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577995" w:rsidRPr="00ED5ECA" w:rsidRDefault="00577995" w:rsidP="009879AB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Содержание а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ппарат</w:t>
            </w:r>
            <w:r>
              <w:rPr>
                <w:rStyle w:val="11"/>
                <w:sz w:val="20"/>
                <w:szCs w:val="20"/>
                <w:lang w:eastAsia="ru-RU"/>
              </w:rPr>
              <w:t>а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администрации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</w:t>
            </w:r>
            <w:r>
              <w:rPr>
                <w:rStyle w:val="11"/>
                <w:sz w:val="20"/>
                <w:szCs w:val="20"/>
                <w:lang w:eastAsia="ru-RU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 w:rsidP="00452B18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Исполнение полномочий ор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ганов местного самоуправле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ния в соответствии с феде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 xml:space="preserve">ми правовыми актами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МО Пречистинский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Style w:val="11"/>
                <w:sz w:val="20"/>
                <w:szCs w:val="20"/>
                <w:lang w:eastAsia="ru-RU"/>
              </w:rPr>
              <w:t>овет</w:t>
            </w:r>
          </w:p>
          <w:p w:rsidR="00577995" w:rsidRPr="00ED5ECA" w:rsidRDefault="00577995" w:rsidP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577995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995" w:rsidRPr="00C81302" w:rsidRDefault="00577995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печатных средствах массовой информации,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577995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Обеспечение открытости и доступа информации о деятельности администрации</w:t>
            </w:r>
          </w:p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</w:tr>
      <w:tr w:rsidR="00577995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1C7A94" w:rsidRDefault="00577995" w:rsidP="00CD4B3D">
            <w:pPr>
              <w:pStyle w:val="32"/>
              <w:shd w:val="clear" w:color="auto" w:fill="auto"/>
              <w:spacing w:line="226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Исполнение полномочий ор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ганов местного самоуправле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ния в соответствии с феде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 xml:space="preserve">ми правовыми актами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МО Пречистинский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Style w:val="11"/>
                <w:sz w:val="20"/>
                <w:szCs w:val="20"/>
                <w:lang w:eastAsia="ru-RU"/>
              </w:rPr>
              <w:t>овет</w:t>
            </w:r>
          </w:p>
        </w:tc>
      </w:tr>
      <w:tr w:rsidR="00577995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577995" w:rsidRPr="00F536AC" w:rsidRDefault="00577995" w:rsidP="00F536AC">
            <w:pPr>
              <w:rPr>
                <w:rFonts w:ascii="Times New Roman" w:hAnsi="Times New Roman" w:cs="Times New Roman"/>
              </w:rPr>
            </w:pPr>
          </w:p>
          <w:p w:rsidR="00577995" w:rsidRPr="00F536AC" w:rsidRDefault="00577995" w:rsidP="00F536AC">
            <w:pPr>
              <w:jc w:val="center"/>
              <w:rPr>
                <w:sz w:val="20"/>
                <w:szCs w:val="20"/>
              </w:rPr>
            </w:pPr>
            <w:r w:rsidRPr="00F536AC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</w:tr>
      <w:tr w:rsidR="00577995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F536AC" w:rsidRDefault="00577995" w:rsidP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Уплата налога на имущества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577995" w:rsidRDefault="00577995" w:rsidP="00F536AC"/>
          <w:p w:rsidR="00577995" w:rsidRPr="00F536AC" w:rsidRDefault="00577995" w:rsidP="00F536AC"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 w:rsidP="00CD4B3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Соблюдение налогового законодательства</w:t>
            </w:r>
          </w:p>
        </w:tc>
      </w:tr>
      <w:tr w:rsidR="00577995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Style w:val="11"/>
                <w:b/>
                <w:sz w:val="20"/>
                <w:szCs w:val="20"/>
                <w:lang w:eastAsia="ru-RU"/>
              </w:rPr>
              <w:t>3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«Осуществление передан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ных полномочий из бюд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жетов других уровней»</w:t>
            </w:r>
          </w:p>
          <w:p w:rsidR="00577995" w:rsidRPr="00ED5ECA" w:rsidRDefault="00577995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B2289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ED5ECA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95" w:rsidRPr="00ED5ECA" w:rsidT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ED5ECA" w:rsidRDefault="00577995" w:rsidP="000103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3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Мероприятие Осуществ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ление первичного воин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ского учета на территори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ях, где отсутствуют воен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 xml:space="preserve">ные комиссариаты  </w:t>
            </w:r>
          </w:p>
          <w:p w:rsidR="00577995" w:rsidRPr="00ED5ECA" w:rsidRDefault="00577995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ED5ECA" w:rsidRDefault="00577995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Администрация МО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ED5ECA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ED5ECA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ED5ECA" w:rsidRDefault="00577995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Выполнение полномочий по первичному воинскому учёту граждан</w:t>
            </w:r>
          </w:p>
        </w:tc>
      </w:tr>
    </w:tbl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  <w:sectPr w:rsidR="00577995" w:rsidSect="00382C21">
          <w:headerReference w:type="default" r:id="rId7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77995" w:rsidRPr="00442C8E" w:rsidRDefault="00577995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577995" w:rsidRDefault="00577995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577995" w:rsidRDefault="00577995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«Совершенствование</w:t>
      </w:r>
    </w:p>
    <w:p w:rsidR="00577995" w:rsidRPr="00442C8E" w:rsidRDefault="00577995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577995" w:rsidRDefault="00577995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муниципальном образовании</w:t>
      </w:r>
    </w:p>
    <w:p w:rsidR="00577995" w:rsidRDefault="00577995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Пречистинский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</w:p>
    <w:p w:rsidR="00577995" w:rsidRPr="00442C8E" w:rsidRDefault="00577995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>на 201</w:t>
      </w:r>
      <w:r>
        <w:rPr>
          <w:b w:val="0"/>
          <w:sz w:val="28"/>
          <w:szCs w:val="28"/>
        </w:rPr>
        <w:t>9</w:t>
      </w:r>
      <w:r w:rsidRPr="00442C8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577995" w:rsidRDefault="00577995" w:rsidP="0020665A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577995" w:rsidRDefault="00577995" w:rsidP="0020665A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о целевых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77995" w:rsidRDefault="00577995" w:rsidP="0020665A">
      <w:pPr>
        <w:pStyle w:val="Heading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 их значениях</w:t>
      </w:r>
    </w:p>
    <w:p w:rsidR="00577995" w:rsidRDefault="00577995" w:rsidP="00CC04E1"/>
    <w:p w:rsidR="00577995" w:rsidRDefault="00577995" w:rsidP="00CC04E1"/>
    <w:p w:rsidR="00577995" w:rsidRDefault="00577995" w:rsidP="00CC04E1"/>
    <w:p w:rsidR="00577995" w:rsidRPr="00BA53F7" w:rsidRDefault="00577995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577995" w:rsidRPr="00BA53F7" w:rsidRDefault="00577995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320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76"/>
        <w:gridCol w:w="1833"/>
        <w:gridCol w:w="1551"/>
        <w:gridCol w:w="1129"/>
        <w:gridCol w:w="1302"/>
        <w:gridCol w:w="992"/>
        <w:gridCol w:w="1046"/>
        <w:gridCol w:w="14"/>
        <w:gridCol w:w="27"/>
        <w:gridCol w:w="1046"/>
        <w:gridCol w:w="1698"/>
        <w:gridCol w:w="23"/>
      </w:tblGrid>
      <w:tr w:rsidR="00577995" w:rsidRPr="00BA53F7" w:rsidTr="00462CBC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/>
        </w:tc>
      </w:tr>
      <w:tr w:rsidR="00577995" w:rsidRPr="00BA53F7" w:rsidTr="00462CBC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77995" w:rsidRPr="00BA53F7" w:rsidTr="00462CBC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7995" w:rsidRPr="00BA53F7" w:rsidTr="00462CBC">
        <w:trPr>
          <w:gridAfter w:val="2"/>
          <w:wAfter w:w="1721" w:type="dxa"/>
          <w:trHeight w:val="185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Пречистинский 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сельсовет на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562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95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577995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577995" w:rsidRPr="00BA53F7" w:rsidTr="00462CB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поступивших обращений на наличие информации о фактах коррупции со стороны муниципальных 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</w:tr>
      <w:tr w:rsidR="00577995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общего количества должностных лиц, назначенных ответственными за работу по профилактике коррупционных и иных правонарушений, и должностных лиц, ответственных за проведение антикоррупционной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77995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(в 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комиссиями по соблюдению требований к служебному поведению 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</w:tr>
      <w:tr w:rsidR="00577995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577995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 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BA53F7" w:rsidRDefault="00577995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20</w:t>
            </w:r>
          </w:p>
        </w:tc>
      </w:tr>
      <w:tr w:rsidR="00577995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pStyle w:val="32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sz w:val="20"/>
                <w:szCs w:val="20"/>
                <w:lang w:eastAsia="en-US"/>
              </w:rPr>
              <w:t xml:space="preserve"> </w:t>
            </w:r>
          </w:p>
          <w:p w:rsidR="00577995" w:rsidRPr="00F61EDE" w:rsidRDefault="00577995" w:rsidP="0038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77995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AA01FE" w:rsidRDefault="00577995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AA01FE" w:rsidRDefault="00577995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577995" w:rsidRPr="00AA01FE" w:rsidRDefault="00577995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95" w:rsidRPr="00F61EDE" w:rsidRDefault="00577995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F61EDE" w:rsidRDefault="00577995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BA53F7" w:rsidRDefault="00577995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577995" w:rsidRPr="005311CE" w:rsidRDefault="00577995" w:rsidP="00CC04E1">
      <w:pPr>
        <w:rPr>
          <w:rFonts w:ascii="Times New Roman" w:hAnsi="Times New Roman" w:cs="Times New Roman"/>
          <w:sz w:val="28"/>
          <w:szCs w:val="28"/>
        </w:rPr>
      </w:pPr>
    </w:p>
    <w:p w:rsidR="00577995" w:rsidRDefault="00577995" w:rsidP="00CC04E1"/>
    <w:p w:rsidR="00577995" w:rsidRDefault="00577995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95" w:rsidRDefault="00577995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95" w:rsidRDefault="00577995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95" w:rsidRDefault="00577995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95" w:rsidRDefault="00577995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95" w:rsidRPr="00442C8E" w:rsidRDefault="00577995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577995" w:rsidRDefault="00577995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577995" w:rsidRDefault="00577995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«Совершенствование муниципального </w:t>
      </w:r>
    </w:p>
    <w:p w:rsidR="00577995" w:rsidRDefault="00577995" w:rsidP="00462CBC">
      <w:pPr>
        <w:pStyle w:val="41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462CBC">
        <w:rPr>
          <w:sz w:val="28"/>
          <w:szCs w:val="28"/>
        </w:rPr>
        <w:t>в муниципальном образовании</w:t>
      </w:r>
      <w:r>
        <w:rPr>
          <w:b/>
          <w:sz w:val="28"/>
          <w:szCs w:val="28"/>
        </w:rPr>
        <w:t xml:space="preserve"> </w:t>
      </w:r>
    </w:p>
    <w:p w:rsidR="00577995" w:rsidRPr="00442C8E" w:rsidRDefault="00577995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Пречистинский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Pr="00442C8E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9</w:t>
      </w:r>
      <w:r w:rsidRPr="00442C8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577995" w:rsidRDefault="00577995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577995" w:rsidRDefault="00577995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>
        <w:rPr>
          <w:sz w:val="28"/>
          <w:szCs w:val="28"/>
        </w:rPr>
        <w:t>Пречистинского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>
        <w:rPr>
          <w:sz w:val="28"/>
          <w:szCs w:val="28"/>
        </w:rPr>
        <w:t>.</w:t>
      </w:r>
    </w:p>
    <w:p w:rsidR="00577995" w:rsidRDefault="00577995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577995" w:rsidRPr="00A02DFE" w:rsidRDefault="00577995" w:rsidP="00A02DFE">
      <w:pPr>
        <w:pStyle w:val="70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  <w:r w:rsidRPr="00A02DFE">
        <w:rPr>
          <w:b w:val="0"/>
          <w:sz w:val="20"/>
          <w:szCs w:val="20"/>
        </w:rPr>
        <w:t>рублей</w:t>
      </w:r>
    </w:p>
    <w:tbl>
      <w:tblPr>
        <w:tblOverlap w:val="never"/>
        <w:tblW w:w="12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27"/>
        <w:gridCol w:w="1617"/>
        <w:gridCol w:w="683"/>
        <w:gridCol w:w="719"/>
        <w:gridCol w:w="906"/>
        <w:gridCol w:w="1134"/>
        <w:gridCol w:w="1134"/>
        <w:gridCol w:w="1138"/>
        <w:gridCol w:w="1134"/>
        <w:gridCol w:w="1418"/>
      </w:tblGrid>
      <w:tr w:rsidR="00577995" w:rsidRPr="00D97604" w:rsidTr="00EA3442">
        <w:trPr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Наименование муниципаль</w:t>
            </w: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softHyphen/>
              <w:t>ной программы, основного меропри</w:t>
            </w: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577995" w:rsidRPr="00D97604" w:rsidRDefault="00577995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исполнитель,</w:t>
            </w:r>
          </w:p>
          <w:p w:rsidR="00577995" w:rsidRPr="00D97604" w:rsidRDefault="00577995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соисполнители,</w:t>
            </w:r>
          </w:p>
          <w:p w:rsidR="00577995" w:rsidRPr="00D97604" w:rsidRDefault="00577995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участники</w:t>
            </w:r>
          </w:p>
          <w:p w:rsidR="00577995" w:rsidRPr="00D97604" w:rsidRDefault="00577995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Код бюджетной классифи</w:t>
            </w: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softHyphen/>
              <w:t>кации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95" w:rsidRPr="00984C57" w:rsidRDefault="00577995" w:rsidP="00984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577995" w:rsidRPr="00D97604" w:rsidTr="00EA3442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sz w:val="20"/>
                <w:szCs w:val="20"/>
                <w:lang w:eastAsia="ru-RU"/>
              </w:rPr>
            </w:pPr>
          </w:p>
          <w:p w:rsidR="00577995" w:rsidRPr="00D97604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sz w:val="20"/>
                <w:szCs w:val="20"/>
                <w:lang w:eastAsia="ru-RU"/>
              </w:rPr>
            </w:pPr>
          </w:p>
          <w:p w:rsidR="00577995" w:rsidRPr="00D97604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Рз,</w:t>
            </w:r>
          </w:p>
          <w:p w:rsidR="00577995" w:rsidRPr="00D97604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sz w:val="20"/>
                <w:szCs w:val="20"/>
                <w:lang w:eastAsia="ru-RU"/>
              </w:rPr>
            </w:pPr>
          </w:p>
          <w:p w:rsidR="00577995" w:rsidRPr="00D97604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sz w:val="20"/>
                <w:szCs w:val="20"/>
                <w:lang w:eastAsia="ru-RU"/>
              </w:rPr>
            </w:pPr>
          </w:p>
          <w:p w:rsidR="00577995" w:rsidRPr="00D97604" w:rsidRDefault="00577995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sz w:val="20"/>
                <w:szCs w:val="20"/>
                <w:lang w:eastAsia="ru-RU"/>
              </w:rPr>
            </w:pPr>
          </w:p>
          <w:p w:rsidR="00577995" w:rsidRPr="00D97604" w:rsidRDefault="00577995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sz w:val="20"/>
                <w:szCs w:val="20"/>
                <w:lang w:eastAsia="ru-RU"/>
              </w:rPr>
            </w:pPr>
          </w:p>
          <w:p w:rsidR="00577995" w:rsidRPr="00D97604" w:rsidRDefault="00577995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1"/>
                <w:b/>
                <w:sz w:val="20"/>
                <w:szCs w:val="20"/>
                <w:lang w:eastAsia="ru-RU"/>
              </w:rPr>
              <w:t>20</w:t>
            </w:r>
            <w:r>
              <w:rPr>
                <w:rStyle w:val="11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rPr>
                <w:b/>
                <w:sz w:val="20"/>
                <w:szCs w:val="20"/>
              </w:rPr>
            </w:pPr>
          </w:p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577995" w:rsidRPr="00D97604" w:rsidTr="00EA3442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</w:tr>
      <w:tr w:rsidR="00577995" w:rsidRPr="00D97604" w:rsidTr="00EA3442">
        <w:trPr>
          <w:trHeight w:val="31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E02AA">
            <w:pPr>
              <w:pStyle w:val="32"/>
              <w:shd w:val="clear" w:color="auto" w:fill="auto"/>
              <w:spacing w:line="226" w:lineRule="exact"/>
              <w:rPr>
                <w:rStyle w:val="12"/>
                <w:sz w:val="20"/>
                <w:szCs w:val="20"/>
                <w:lang w:eastAsia="ru-RU"/>
              </w:rPr>
            </w:pPr>
            <w:r w:rsidRPr="00D97604">
              <w:rPr>
                <w:rStyle w:val="12"/>
                <w:sz w:val="20"/>
                <w:szCs w:val="20"/>
                <w:lang w:eastAsia="ru-RU"/>
              </w:rPr>
              <w:t>Муниципальная программа «Совершенствование му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softHyphen/>
              <w:t xml:space="preserve">ниципального управления </w:t>
            </w:r>
            <w:r>
              <w:rPr>
                <w:rStyle w:val="12"/>
                <w:sz w:val="20"/>
                <w:szCs w:val="20"/>
                <w:lang w:eastAsia="ru-RU"/>
              </w:rPr>
              <w:t>в муниципальном образовании Пречистинский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Style w:val="12"/>
                <w:sz w:val="20"/>
                <w:szCs w:val="20"/>
                <w:lang w:eastAsia="ru-RU"/>
              </w:rPr>
              <w:t>овет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на 201</w:t>
            </w:r>
            <w:r>
              <w:rPr>
                <w:rStyle w:val="12"/>
                <w:sz w:val="20"/>
                <w:szCs w:val="20"/>
                <w:lang w:eastAsia="ru-RU"/>
              </w:rPr>
              <w:t>9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- 20</w:t>
            </w:r>
            <w:r>
              <w:rPr>
                <w:rStyle w:val="12"/>
                <w:sz w:val="20"/>
                <w:szCs w:val="20"/>
                <w:lang w:eastAsia="ru-RU"/>
              </w:rPr>
              <w:t>23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годы»</w:t>
            </w:r>
            <w:r>
              <w:rPr>
                <w:rStyle w:val="12"/>
                <w:sz w:val="20"/>
                <w:szCs w:val="20"/>
                <w:lang w:eastAsia="ru-RU"/>
              </w:rPr>
              <w:t>.</w:t>
            </w:r>
          </w:p>
          <w:p w:rsidR="00577995" w:rsidRPr="00D97604" w:rsidRDefault="00577995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1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60203" w:rsidRDefault="00577995" w:rsidP="008D59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2 200 689,12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60203" w:rsidRDefault="00577995" w:rsidP="00D806A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2 377 042,30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60203" w:rsidRDefault="00577995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1 430 915,65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60203" w:rsidRDefault="00577995" w:rsidP="00AF15F6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1 231 136,64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B60203" w:rsidRDefault="00577995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1 600 325,15</w:t>
            </w:r>
          </w:p>
        </w:tc>
      </w:tr>
      <w:tr w:rsidR="00577995" w:rsidRPr="00D97604" w:rsidTr="00EA3442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  <w:p w:rsidR="00577995" w:rsidRPr="00984C57" w:rsidRDefault="00577995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8D59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2 110 753,12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806A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2 284 857 ,30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1 338 730,65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1 138 951,64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1 510 389,15</w:t>
            </w:r>
          </w:p>
        </w:tc>
      </w:tr>
      <w:tr w:rsidR="00577995" w:rsidRPr="00D97604" w:rsidTr="00EA3442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rStyle w:val="12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rStyle w:val="12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60203" w:rsidRDefault="00577995">
            <w:pPr>
              <w:pStyle w:val="32"/>
              <w:shd w:val="clear" w:color="auto" w:fill="auto"/>
              <w:spacing w:line="190" w:lineRule="exact"/>
              <w:rPr>
                <w:rStyle w:val="12"/>
                <w:b w:val="0"/>
                <w:sz w:val="20"/>
                <w:szCs w:val="20"/>
                <w:lang w:eastAsia="ru-RU"/>
              </w:rPr>
            </w:pPr>
            <w:r w:rsidRPr="00B60203">
              <w:rPr>
                <w:rStyle w:val="12"/>
                <w:b w:val="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B60203" w:rsidRDefault="00577995">
            <w:pPr>
              <w:pStyle w:val="32"/>
              <w:shd w:val="clear" w:color="auto" w:fill="auto"/>
              <w:spacing w:line="190" w:lineRule="exact"/>
              <w:rPr>
                <w:rStyle w:val="12"/>
                <w:b w:val="0"/>
                <w:sz w:val="20"/>
                <w:szCs w:val="20"/>
                <w:lang w:eastAsia="ru-RU"/>
              </w:rPr>
            </w:pPr>
            <w:r w:rsidRPr="00B60203">
              <w:rPr>
                <w:rStyle w:val="12"/>
                <w:b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7623A0" w:rsidRDefault="00577995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892185</w:t>
            </w:r>
          </w:p>
        </w:tc>
      </w:tr>
      <w:tr w:rsidR="00577995" w:rsidRPr="00D97604" w:rsidTr="00EA3442">
        <w:trPr>
          <w:trHeight w:val="7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b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«Обеспечение деятельно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984C57" w:rsidRDefault="00577995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5B58F2">
              <w:rPr>
                <w:rStyle w:val="11"/>
                <w:b/>
                <w:sz w:val="20"/>
                <w:szCs w:val="20"/>
                <w:lang w:eastAsia="ru-RU"/>
              </w:rPr>
              <w:t>0102</w:t>
            </w:r>
          </w:p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1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 w:rsidP="00437329">
            <w:pPr>
              <w:pStyle w:val="32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1"/>
                <w:b/>
                <w:sz w:val="20"/>
                <w:szCs w:val="20"/>
                <w:lang w:eastAsia="ru-RU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 w:rsidP="008D59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2 </w:t>
            </w:r>
            <w:r>
              <w:rPr>
                <w:b/>
                <w:sz w:val="20"/>
                <w:szCs w:val="20"/>
              </w:rPr>
              <w:t>106</w:t>
            </w:r>
            <w:r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744</w:t>
            </w:r>
            <w:r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 w:rsidP="00D070EB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  <w:r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279</w:t>
            </w:r>
            <w:r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507</w:t>
            </w:r>
            <w:r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 w:rsidP="00193CA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3</w:t>
            </w:r>
            <w:r w:rsidRPr="005B58F2">
              <w:rPr>
                <w:b/>
                <w:sz w:val="20"/>
                <w:szCs w:val="20"/>
              </w:rPr>
              <w:t>38 7</w:t>
            </w:r>
            <w:r>
              <w:rPr>
                <w:b/>
                <w:sz w:val="20"/>
                <w:szCs w:val="20"/>
              </w:rPr>
              <w:t>30</w:t>
            </w:r>
            <w:r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 w:rsidP="00193CA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138</w:t>
            </w:r>
            <w:r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951</w:t>
            </w:r>
            <w:r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Pr="005B58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1 510 389,15</w:t>
            </w: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230" w:lineRule="exact"/>
              <w:rPr>
                <w:rStyle w:val="1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230" w:lineRule="exact"/>
              <w:rPr>
                <w:rStyle w:val="1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23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525FDD">
              <w:rPr>
                <w:rStyle w:val="11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984C57" w:rsidRDefault="00577995" w:rsidP="00381D1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86 00 110001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4D28B1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534 442,00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577995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230" w:lineRule="exact"/>
              <w:rPr>
                <w:rStyle w:val="1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381D16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230" w:lineRule="exact"/>
              <w:rPr>
                <w:rStyle w:val="1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381D16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1B2C27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706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C14BE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984C57" w:rsidRDefault="00577995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 xml:space="preserve"> 01 </w:t>
            </w:r>
            <w:r>
              <w:rPr>
                <w:rStyle w:val="11"/>
                <w:sz w:val="20"/>
                <w:szCs w:val="20"/>
                <w:lang w:eastAsia="ru-RU"/>
              </w:rPr>
              <w:t>1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>000</w:t>
            </w:r>
            <w:r>
              <w:rPr>
                <w:rStyle w:val="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8D59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1 537144,12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D070EB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1 710 065,30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193CA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888 730,65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193CA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738 951,64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1 060 389,15</w:t>
            </w:r>
          </w:p>
        </w:tc>
      </w:tr>
      <w:tr w:rsidR="00577995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984C57" w:rsidRDefault="00577995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8600188888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D070EB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A94528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983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577995" w:rsidRPr="00983B3F" w:rsidRDefault="00577995" w:rsidP="00983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«Передача полномочий 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984C57" w:rsidRDefault="00577995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A94528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A94528" w:rsidRDefault="00577995" w:rsidP="001B2C27">
            <w:pPr>
              <w:pStyle w:val="32"/>
              <w:spacing w:line="19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A94528">
              <w:rPr>
                <w:rStyle w:val="11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A94528" w:rsidRDefault="00577995" w:rsidP="005073F1">
            <w:pPr>
              <w:pStyle w:val="32"/>
              <w:spacing w:line="23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A94528">
              <w:rPr>
                <w:rStyle w:val="11"/>
                <w:b/>
                <w:sz w:val="20"/>
                <w:szCs w:val="20"/>
                <w:lang w:eastAsia="ru-RU"/>
              </w:rPr>
              <w:t>8601000000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A94528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A94528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2250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7995" w:rsidRPr="00D97604" w:rsidTr="00A94528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983B3F" w:rsidRDefault="00577995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983B3F" w:rsidRDefault="00577995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983B3F"/>
          <w:p w:rsidR="00577995" w:rsidRPr="00983B3F" w:rsidRDefault="00577995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pacing w:line="206" w:lineRule="exact"/>
              <w:rPr>
                <w:rStyle w:val="11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A94528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77995" w:rsidRPr="00983B3F" w:rsidRDefault="00577995" w:rsidP="00983B3F"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984C57" w:rsidRDefault="00577995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8601010040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7995" w:rsidRPr="00D97604" w:rsidTr="00A94528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Pr="00983B3F" w:rsidRDefault="00577995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983B3F" w:rsidRDefault="00577995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3C54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3</w:t>
            </w:r>
          </w:p>
          <w:p w:rsidR="00577995" w:rsidRPr="00F536AC" w:rsidRDefault="00577995" w:rsidP="00A93C54">
            <w:pPr>
              <w:rPr>
                <w:rFonts w:ascii="Times New Roman" w:hAnsi="Times New Roman" w:cs="Times New Roman"/>
              </w:rPr>
            </w:pPr>
          </w:p>
          <w:p w:rsidR="00577995" w:rsidRDefault="00577995" w:rsidP="00A93C54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 w:rsidRPr="00F536AC">
              <w:rPr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984C57" w:rsidRDefault="00577995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5B58F2" w:rsidRDefault="00577995" w:rsidP="00A93C54">
            <w:pPr>
              <w:pStyle w:val="32"/>
              <w:spacing w:line="19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5B58F2">
              <w:rPr>
                <w:rStyle w:val="11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5B58F2" w:rsidRDefault="00577995" w:rsidP="00A94528">
            <w:pPr>
              <w:pStyle w:val="32"/>
              <w:spacing w:line="23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5B58F2">
              <w:rPr>
                <w:rStyle w:val="11"/>
                <w:b/>
                <w:sz w:val="20"/>
                <w:szCs w:val="20"/>
                <w:lang w:eastAsia="ru-RU"/>
              </w:rPr>
              <w:t>86007</w:t>
            </w:r>
            <w:r>
              <w:rPr>
                <w:rStyle w:val="11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4009</w:t>
            </w:r>
            <w:r w:rsidRPr="005B58F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5B58F2" w:rsidRDefault="00577995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3C54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984C57" w:rsidRDefault="00577995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8600795555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A94528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 w:rsidP="001B2C27">
            <w:pPr>
              <w:pStyle w:val="32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5073F1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b/>
                <w:sz w:val="20"/>
                <w:szCs w:val="20"/>
                <w:lang w:eastAsia="ru-RU"/>
              </w:rPr>
              <w:t>Основное мероприятие 3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«Осуществление передан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ных полномочий из бюд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жетов других уровней»</w:t>
            </w:r>
          </w:p>
          <w:p w:rsidR="00577995" w:rsidRDefault="00577995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984C57" w:rsidRDefault="00577995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5B58F2">
              <w:rPr>
                <w:rStyle w:val="11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 w:rsidP="00437329">
            <w:pPr>
              <w:pStyle w:val="32"/>
              <w:shd w:val="clear" w:color="auto" w:fill="auto"/>
              <w:spacing w:line="226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5B58F2">
              <w:rPr>
                <w:rStyle w:val="11"/>
                <w:b/>
                <w:sz w:val="20"/>
                <w:szCs w:val="20"/>
                <w:lang w:eastAsia="ru-RU"/>
              </w:rPr>
              <w:t>86 0 04 00000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5B58F2" w:rsidRDefault="00577995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92185</w:t>
            </w:r>
          </w:p>
        </w:tc>
      </w:tr>
      <w:tr w:rsidR="00577995" w:rsidRPr="00D97604" w:rsidTr="00EA3442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984C57" w:rsidRDefault="00577995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за счет средств бюджета МО 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437329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190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</w:tr>
      <w:tr w:rsidR="00577995" w:rsidRPr="00D97604" w:rsidTr="00EA3442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Мероприятие Осуществ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ление первичного воин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ского учета на территори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ях, где отсутствуют воен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 xml:space="preserve">ные комиссариаты  </w:t>
            </w:r>
          </w:p>
          <w:p w:rsidR="00577995" w:rsidRDefault="00577995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984C57" w:rsidRDefault="00577995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A94528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A94528" w:rsidRDefault="00577995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A94528">
              <w:rPr>
                <w:rStyle w:val="11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A94528" w:rsidRDefault="00577995" w:rsidP="00437329">
            <w:pPr>
              <w:pStyle w:val="32"/>
              <w:shd w:val="clear" w:color="auto" w:fill="auto"/>
              <w:spacing w:line="226" w:lineRule="exact"/>
              <w:rPr>
                <w:rStyle w:val="11"/>
                <w:b/>
                <w:sz w:val="20"/>
                <w:szCs w:val="20"/>
                <w:lang w:eastAsia="ru-RU"/>
              </w:rPr>
            </w:pPr>
            <w:r w:rsidRPr="00A94528">
              <w:rPr>
                <w:rStyle w:val="11"/>
                <w:b/>
                <w:sz w:val="20"/>
                <w:szCs w:val="20"/>
                <w:lang w:eastAsia="ru-RU"/>
              </w:rPr>
              <w:t>8600451180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A94528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A94528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A94528" w:rsidRDefault="0057799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A94528" w:rsidRDefault="00577995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A94528" w:rsidRDefault="00577995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92185</w:t>
            </w:r>
          </w:p>
        </w:tc>
      </w:tr>
      <w:tr w:rsidR="00577995" w:rsidRPr="00D97604" w:rsidTr="00EA3442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5624E6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Пречистинский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437329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149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577995" w:rsidRPr="00D97604" w:rsidTr="00EA3442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Default="00577995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995" w:rsidRPr="00D97604" w:rsidRDefault="00577995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92185</w:t>
            </w:r>
          </w:p>
        </w:tc>
      </w:tr>
    </w:tbl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 w:rsidP="001E128F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p w:rsidR="00577995" w:rsidRDefault="00577995">
      <w:pPr>
        <w:rPr>
          <w:sz w:val="2"/>
          <w:szCs w:val="2"/>
        </w:rPr>
      </w:pPr>
    </w:p>
    <w:sectPr w:rsidR="00577995" w:rsidSect="00462CBC">
      <w:headerReference w:type="default" r:id="rId8"/>
      <w:headerReference w:type="first" r:id="rId9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95" w:rsidRDefault="00577995" w:rsidP="00455821">
      <w:r>
        <w:separator/>
      </w:r>
    </w:p>
  </w:endnote>
  <w:endnote w:type="continuationSeparator" w:id="1">
    <w:p w:rsidR="00577995" w:rsidRDefault="00577995" w:rsidP="0045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95" w:rsidRDefault="00577995"/>
  </w:footnote>
  <w:footnote w:type="continuationSeparator" w:id="1">
    <w:p w:rsidR="00577995" w:rsidRDefault="005779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95" w:rsidRDefault="0057799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22.7pt;width:11.7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77995" w:rsidRDefault="00577995">
                <w:pPr>
                  <w:pStyle w:val="13"/>
                  <w:shd w:val="clear" w:color="auto" w:fill="auto"/>
                  <w:spacing w:line="240" w:lineRule="auto"/>
                </w:pPr>
                <w:fldSimple w:instr=" PAGE \* MERGEFORMAT ">
                  <w:r w:rsidRPr="0014760E">
                    <w:rPr>
                      <w:rStyle w:val="a4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95" w:rsidRDefault="0057799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69pt;width:11.75pt;height:9.6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577995" w:rsidRDefault="00577995">
                <w:pPr>
                  <w:pStyle w:val="13"/>
                  <w:shd w:val="clear" w:color="auto" w:fill="auto"/>
                  <w:spacing w:line="240" w:lineRule="auto"/>
                </w:pPr>
                <w:fldSimple w:instr=" PAGE \* MERGEFORMAT ">
                  <w:r w:rsidRPr="0014760E">
                    <w:rPr>
                      <w:rStyle w:val="a4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95" w:rsidRDefault="005779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EE15C45"/>
    <w:multiLevelType w:val="hybridMultilevel"/>
    <w:tmpl w:val="770ECEF0"/>
    <w:lvl w:ilvl="0" w:tplc="E5A0C9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21"/>
    <w:rsid w:val="000047F7"/>
    <w:rsid w:val="00010342"/>
    <w:rsid w:val="00037B20"/>
    <w:rsid w:val="0004588C"/>
    <w:rsid w:val="00046BEA"/>
    <w:rsid w:val="00051D25"/>
    <w:rsid w:val="00060197"/>
    <w:rsid w:val="0006325D"/>
    <w:rsid w:val="00066480"/>
    <w:rsid w:val="00082D3E"/>
    <w:rsid w:val="00086CDA"/>
    <w:rsid w:val="00091A55"/>
    <w:rsid w:val="00091B90"/>
    <w:rsid w:val="00094509"/>
    <w:rsid w:val="000A6DFE"/>
    <w:rsid w:val="000B2F2F"/>
    <w:rsid w:val="000B455A"/>
    <w:rsid w:val="000D42E3"/>
    <w:rsid w:val="000D73E2"/>
    <w:rsid w:val="000D7CC6"/>
    <w:rsid w:val="000E09D4"/>
    <w:rsid w:val="00101322"/>
    <w:rsid w:val="0011231D"/>
    <w:rsid w:val="00114C21"/>
    <w:rsid w:val="00120962"/>
    <w:rsid w:val="00131D74"/>
    <w:rsid w:val="001377CD"/>
    <w:rsid w:val="0014760E"/>
    <w:rsid w:val="00175209"/>
    <w:rsid w:val="00193CA5"/>
    <w:rsid w:val="00195A5E"/>
    <w:rsid w:val="001A5245"/>
    <w:rsid w:val="001B2C27"/>
    <w:rsid w:val="001B414E"/>
    <w:rsid w:val="001B4908"/>
    <w:rsid w:val="001B5259"/>
    <w:rsid w:val="001C6C15"/>
    <w:rsid w:val="001C7A94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871"/>
    <w:rsid w:val="00220BB9"/>
    <w:rsid w:val="00236339"/>
    <w:rsid w:val="00237EB1"/>
    <w:rsid w:val="002551F3"/>
    <w:rsid w:val="002554ED"/>
    <w:rsid w:val="00265F20"/>
    <w:rsid w:val="002660CA"/>
    <w:rsid w:val="00284028"/>
    <w:rsid w:val="00285838"/>
    <w:rsid w:val="0028630E"/>
    <w:rsid w:val="00294270"/>
    <w:rsid w:val="002B2AF3"/>
    <w:rsid w:val="002B2F81"/>
    <w:rsid w:val="002C0BC4"/>
    <w:rsid w:val="002C3635"/>
    <w:rsid w:val="002C55A8"/>
    <w:rsid w:val="002D1262"/>
    <w:rsid w:val="002D4655"/>
    <w:rsid w:val="002F443E"/>
    <w:rsid w:val="002F736F"/>
    <w:rsid w:val="00300C42"/>
    <w:rsid w:val="003131F5"/>
    <w:rsid w:val="003253F4"/>
    <w:rsid w:val="00327CB9"/>
    <w:rsid w:val="003301EF"/>
    <w:rsid w:val="00336E49"/>
    <w:rsid w:val="00342294"/>
    <w:rsid w:val="0034614D"/>
    <w:rsid w:val="003533C3"/>
    <w:rsid w:val="00354CCE"/>
    <w:rsid w:val="003651F1"/>
    <w:rsid w:val="00376DD3"/>
    <w:rsid w:val="00381D16"/>
    <w:rsid w:val="00382C21"/>
    <w:rsid w:val="00385604"/>
    <w:rsid w:val="00390BAA"/>
    <w:rsid w:val="003A2BFE"/>
    <w:rsid w:val="003A50CF"/>
    <w:rsid w:val="003B3F9D"/>
    <w:rsid w:val="003B5EA8"/>
    <w:rsid w:val="003C298E"/>
    <w:rsid w:val="003C369F"/>
    <w:rsid w:val="003C570C"/>
    <w:rsid w:val="003C5A06"/>
    <w:rsid w:val="003D0AF1"/>
    <w:rsid w:val="003F791A"/>
    <w:rsid w:val="0040058E"/>
    <w:rsid w:val="004155EA"/>
    <w:rsid w:val="00420191"/>
    <w:rsid w:val="004214BF"/>
    <w:rsid w:val="004318CA"/>
    <w:rsid w:val="00434135"/>
    <w:rsid w:val="00437329"/>
    <w:rsid w:val="00442C8E"/>
    <w:rsid w:val="00452B18"/>
    <w:rsid w:val="0045316F"/>
    <w:rsid w:val="00455821"/>
    <w:rsid w:val="00456EE9"/>
    <w:rsid w:val="00462CBC"/>
    <w:rsid w:val="00465A1F"/>
    <w:rsid w:val="004708EA"/>
    <w:rsid w:val="00473669"/>
    <w:rsid w:val="00476113"/>
    <w:rsid w:val="0047704F"/>
    <w:rsid w:val="00495380"/>
    <w:rsid w:val="004A6F0C"/>
    <w:rsid w:val="004B1166"/>
    <w:rsid w:val="004B1EDA"/>
    <w:rsid w:val="004B7F29"/>
    <w:rsid w:val="004C1479"/>
    <w:rsid w:val="004C3CE2"/>
    <w:rsid w:val="004C3D8A"/>
    <w:rsid w:val="004D28B1"/>
    <w:rsid w:val="004D5A57"/>
    <w:rsid w:val="004D72AB"/>
    <w:rsid w:val="004E0F2B"/>
    <w:rsid w:val="004E3943"/>
    <w:rsid w:val="004E5294"/>
    <w:rsid w:val="004E6A6E"/>
    <w:rsid w:val="004E7902"/>
    <w:rsid w:val="00502429"/>
    <w:rsid w:val="005028A7"/>
    <w:rsid w:val="005051AA"/>
    <w:rsid w:val="005073F1"/>
    <w:rsid w:val="00515732"/>
    <w:rsid w:val="00525FDD"/>
    <w:rsid w:val="005260A3"/>
    <w:rsid w:val="00526DDA"/>
    <w:rsid w:val="005311CE"/>
    <w:rsid w:val="00536284"/>
    <w:rsid w:val="005451DB"/>
    <w:rsid w:val="00545E6A"/>
    <w:rsid w:val="00560403"/>
    <w:rsid w:val="00561EFA"/>
    <w:rsid w:val="005624E6"/>
    <w:rsid w:val="00577995"/>
    <w:rsid w:val="005A25B3"/>
    <w:rsid w:val="005A7BCB"/>
    <w:rsid w:val="005B22AA"/>
    <w:rsid w:val="005B4C42"/>
    <w:rsid w:val="005B5676"/>
    <w:rsid w:val="005B58F2"/>
    <w:rsid w:val="005C48A9"/>
    <w:rsid w:val="005C6FFF"/>
    <w:rsid w:val="005C7B1F"/>
    <w:rsid w:val="005E02AA"/>
    <w:rsid w:val="006160F5"/>
    <w:rsid w:val="00620D7F"/>
    <w:rsid w:val="00640695"/>
    <w:rsid w:val="00643794"/>
    <w:rsid w:val="0064544E"/>
    <w:rsid w:val="006511A1"/>
    <w:rsid w:val="00673ACD"/>
    <w:rsid w:val="00676571"/>
    <w:rsid w:val="00684FC3"/>
    <w:rsid w:val="00694139"/>
    <w:rsid w:val="006A3127"/>
    <w:rsid w:val="006A527E"/>
    <w:rsid w:val="006B60EA"/>
    <w:rsid w:val="006B6437"/>
    <w:rsid w:val="006C214C"/>
    <w:rsid w:val="006C34F1"/>
    <w:rsid w:val="006C442A"/>
    <w:rsid w:val="006C4F65"/>
    <w:rsid w:val="006C7516"/>
    <w:rsid w:val="006D664B"/>
    <w:rsid w:val="006E00DD"/>
    <w:rsid w:val="006F1451"/>
    <w:rsid w:val="006F3417"/>
    <w:rsid w:val="00740AB5"/>
    <w:rsid w:val="00741859"/>
    <w:rsid w:val="00757145"/>
    <w:rsid w:val="007623A0"/>
    <w:rsid w:val="00767181"/>
    <w:rsid w:val="0078058B"/>
    <w:rsid w:val="007940EB"/>
    <w:rsid w:val="00796B0F"/>
    <w:rsid w:val="007974C2"/>
    <w:rsid w:val="007A7284"/>
    <w:rsid w:val="007C5DD6"/>
    <w:rsid w:val="007F402C"/>
    <w:rsid w:val="0080413C"/>
    <w:rsid w:val="00815D55"/>
    <w:rsid w:val="00816F43"/>
    <w:rsid w:val="00844296"/>
    <w:rsid w:val="00852B74"/>
    <w:rsid w:val="00867D17"/>
    <w:rsid w:val="00883150"/>
    <w:rsid w:val="008A1CAC"/>
    <w:rsid w:val="008A53FB"/>
    <w:rsid w:val="008C291B"/>
    <w:rsid w:val="008C429B"/>
    <w:rsid w:val="008C42E9"/>
    <w:rsid w:val="008D0304"/>
    <w:rsid w:val="008D5967"/>
    <w:rsid w:val="008E150E"/>
    <w:rsid w:val="008E36F4"/>
    <w:rsid w:val="008F339E"/>
    <w:rsid w:val="00904C47"/>
    <w:rsid w:val="009109FF"/>
    <w:rsid w:val="009208C6"/>
    <w:rsid w:val="00926463"/>
    <w:rsid w:val="009329D2"/>
    <w:rsid w:val="009474A3"/>
    <w:rsid w:val="00982AFF"/>
    <w:rsid w:val="00983B3F"/>
    <w:rsid w:val="00984C57"/>
    <w:rsid w:val="009879AB"/>
    <w:rsid w:val="00990152"/>
    <w:rsid w:val="009A0777"/>
    <w:rsid w:val="009A1EA2"/>
    <w:rsid w:val="009A5D39"/>
    <w:rsid w:val="009C4F49"/>
    <w:rsid w:val="009D22E7"/>
    <w:rsid w:val="009D405D"/>
    <w:rsid w:val="009E38EE"/>
    <w:rsid w:val="00A02DFE"/>
    <w:rsid w:val="00A1293C"/>
    <w:rsid w:val="00A13CD9"/>
    <w:rsid w:val="00A1544D"/>
    <w:rsid w:val="00A41E34"/>
    <w:rsid w:val="00A42BBE"/>
    <w:rsid w:val="00A53130"/>
    <w:rsid w:val="00A53395"/>
    <w:rsid w:val="00A62ACB"/>
    <w:rsid w:val="00A67BD5"/>
    <w:rsid w:val="00A75182"/>
    <w:rsid w:val="00A91CDC"/>
    <w:rsid w:val="00A93C54"/>
    <w:rsid w:val="00A94528"/>
    <w:rsid w:val="00AA01FE"/>
    <w:rsid w:val="00AA5A40"/>
    <w:rsid w:val="00AC27A8"/>
    <w:rsid w:val="00AD1B4D"/>
    <w:rsid w:val="00AD474D"/>
    <w:rsid w:val="00AD7D1F"/>
    <w:rsid w:val="00AE2F60"/>
    <w:rsid w:val="00AF15F6"/>
    <w:rsid w:val="00B00100"/>
    <w:rsid w:val="00B03889"/>
    <w:rsid w:val="00B2289D"/>
    <w:rsid w:val="00B25E26"/>
    <w:rsid w:val="00B31D8D"/>
    <w:rsid w:val="00B3628C"/>
    <w:rsid w:val="00B562CE"/>
    <w:rsid w:val="00B60203"/>
    <w:rsid w:val="00B93A01"/>
    <w:rsid w:val="00BA53F7"/>
    <w:rsid w:val="00BA7A3F"/>
    <w:rsid w:val="00BD26B3"/>
    <w:rsid w:val="00BE2130"/>
    <w:rsid w:val="00BE68C9"/>
    <w:rsid w:val="00C05422"/>
    <w:rsid w:val="00C07D17"/>
    <w:rsid w:val="00C21A66"/>
    <w:rsid w:val="00C3202B"/>
    <w:rsid w:val="00C35F5B"/>
    <w:rsid w:val="00C407EE"/>
    <w:rsid w:val="00C55D9C"/>
    <w:rsid w:val="00C81302"/>
    <w:rsid w:val="00C96EE2"/>
    <w:rsid w:val="00CA247F"/>
    <w:rsid w:val="00CA5F60"/>
    <w:rsid w:val="00CB22F3"/>
    <w:rsid w:val="00CB3119"/>
    <w:rsid w:val="00CB63DC"/>
    <w:rsid w:val="00CC04E1"/>
    <w:rsid w:val="00CD4B3D"/>
    <w:rsid w:val="00CE2CFE"/>
    <w:rsid w:val="00CE30D3"/>
    <w:rsid w:val="00CF0037"/>
    <w:rsid w:val="00CF6611"/>
    <w:rsid w:val="00D0021F"/>
    <w:rsid w:val="00D070EB"/>
    <w:rsid w:val="00D10910"/>
    <w:rsid w:val="00D139C3"/>
    <w:rsid w:val="00D14F1D"/>
    <w:rsid w:val="00D2575F"/>
    <w:rsid w:val="00D4506A"/>
    <w:rsid w:val="00D51B5A"/>
    <w:rsid w:val="00D60A28"/>
    <w:rsid w:val="00D806A4"/>
    <w:rsid w:val="00D809FC"/>
    <w:rsid w:val="00D97604"/>
    <w:rsid w:val="00DB74C2"/>
    <w:rsid w:val="00DC14BE"/>
    <w:rsid w:val="00DD5951"/>
    <w:rsid w:val="00DD634B"/>
    <w:rsid w:val="00DE3E66"/>
    <w:rsid w:val="00DF07F3"/>
    <w:rsid w:val="00DF12E5"/>
    <w:rsid w:val="00E26290"/>
    <w:rsid w:val="00E51D99"/>
    <w:rsid w:val="00E6610F"/>
    <w:rsid w:val="00E675E6"/>
    <w:rsid w:val="00E772F8"/>
    <w:rsid w:val="00E779EA"/>
    <w:rsid w:val="00E83184"/>
    <w:rsid w:val="00E831AA"/>
    <w:rsid w:val="00E87E1E"/>
    <w:rsid w:val="00E9501B"/>
    <w:rsid w:val="00E9768B"/>
    <w:rsid w:val="00EA3442"/>
    <w:rsid w:val="00EA416B"/>
    <w:rsid w:val="00EA7ACF"/>
    <w:rsid w:val="00ED345C"/>
    <w:rsid w:val="00ED5ECA"/>
    <w:rsid w:val="00EE2C5B"/>
    <w:rsid w:val="00EE535D"/>
    <w:rsid w:val="00EF2632"/>
    <w:rsid w:val="00F0181F"/>
    <w:rsid w:val="00F06265"/>
    <w:rsid w:val="00F14CC6"/>
    <w:rsid w:val="00F24AA0"/>
    <w:rsid w:val="00F30F6A"/>
    <w:rsid w:val="00F355CF"/>
    <w:rsid w:val="00F536AC"/>
    <w:rsid w:val="00F61EDE"/>
    <w:rsid w:val="00F733D8"/>
    <w:rsid w:val="00F90544"/>
    <w:rsid w:val="00FA1391"/>
    <w:rsid w:val="00FA3817"/>
    <w:rsid w:val="00FC2FE4"/>
    <w:rsid w:val="00FC4A87"/>
    <w:rsid w:val="00FD6F5D"/>
    <w:rsid w:val="00FE1533"/>
    <w:rsid w:val="00FE23D0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Hyperlink">
    <w:name w:val="Hyperlink"/>
    <w:basedOn w:val="DefaultParagraphFont"/>
    <w:uiPriority w:val="99"/>
    <w:rsid w:val="00455821"/>
    <w:rPr>
      <w:rFonts w:cs="Times New Roman"/>
      <w:color w:val="000080"/>
      <w:u w:val="single"/>
    </w:rPr>
  </w:style>
  <w:style w:type="character" w:customStyle="1" w:styleId="4">
    <w:name w:val="Основной текст (4)"/>
    <w:basedOn w:val="DefaultParagraphFont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basedOn w:val="3"/>
    <w:uiPriority w:val="99"/>
    <w:rsid w:val="00455821"/>
    <w:rPr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2"/>
    <w:basedOn w:val="40"/>
    <w:uiPriority w:val="99"/>
    <w:rsid w:val="00455821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basedOn w:val="DefaultParagraphFont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1">
    <w:name w:val="Основной текст1"/>
    <w:basedOn w:val="a"/>
    <w:uiPriority w:val="99"/>
    <w:rsid w:val="00455821"/>
    <w:rPr>
      <w:color w:val="000000"/>
      <w:spacing w:val="0"/>
      <w:w w:val="100"/>
      <w:position w:val="0"/>
      <w:lang w:val="ru-RU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2">
    <w:name w:val="Основной текст + Полужирный"/>
    <w:basedOn w:val="a"/>
    <w:uiPriority w:val="99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+ Полужирный1"/>
    <w:basedOn w:val="a"/>
    <w:uiPriority w:val="99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3">
    <w:name w:val="Колонтитул_"/>
    <w:basedOn w:val="DefaultParagraphFont"/>
    <w:link w:val="13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"/>
    <w:basedOn w:val="a3"/>
    <w:uiPriority w:val="99"/>
    <w:rsid w:val="00455821"/>
    <w:rPr>
      <w:color w:val="000000"/>
      <w:spacing w:val="0"/>
      <w:w w:val="100"/>
      <w:position w:val="0"/>
    </w:rPr>
  </w:style>
  <w:style w:type="character" w:customStyle="1" w:styleId="9">
    <w:name w:val="Колонтитул + 9"/>
    <w:aliases w:val="5 pt"/>
    <w:basedOn w:val="a3"/>
    <w:uiPriority w:val="99"/>
    <w:rsid w:val="0045582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5">
    <w:name w:val="Основной текст2"/>
    <w:basedOn w:val="DefaultParagraphFont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basedOn w:val="DefaultParagraphFont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basedOn w:val="DefaultParagraphFont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basedOn w:val="a"/>
    <w:uiPriority w:val="99"/>
    <w:rsid w:val="0045582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4pt">
    <w:name w:val="Основной текст + 14 pt"/>
    <w:aliases w:val="Полужирный"/>
    <w:basedOn w:val="a"/>
    <w:uiPriority w:val="99"/>
    <w:rsid w:val="00455821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ArialUnicodeMS">
    <w:name w:val="Основной текст + Arial Unicode MS"/>
    <w:aliases w:val="6,5 pt2"/>
    <w:basedOn w:val="a"/>
    <w:uiPriority w:val="99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71">
    <w:name w:val="Основной текст + 7"/>
    <w:aliases w:val="5 pt1"/>
    <w:basedOn w:val="a"/>
    <w:uiPriority w:val="99"/>
    <w:rsid w:val="00455821"/>
    <w:rPr>
      <w:color w:val="000000"/>
      <w:spacing w:val="0"/>
      <w:w w:val="100"/>
      <w:position w:val="0"/>
      <w:sz w:val="15"/>
      <w:szCs w:val="15"/>
    </w:rPr>
  </w:style>
  <w:style w:type="paragraph" w:customStyle="1" w:styleId="41">
    <w:name w:val="Основной текст (4)1"/>
    <w:basedOn w:val="Normal"/>
    <w:link w:val="40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Normal"/>
    <w:link w:val="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Normal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Normal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Normal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Normal"/>
    <w:link w:val="a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Normal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Normal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Normal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1">
    <w:name w:val="Подпись к таблице"/>
    <w:basedOn w:val="Normal"/>
    <w:link w:val="a0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">
    <w:name w:val="Колонтитул1"/>
    <w:basedOn w:val="Normal"/>
    <w:link w:val="a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Normal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Normal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99"/>
    <w:qFormat/>
    <w:rsid w:val="006C214C"/>
    <w:pPr>
      <w:ind w:left="720"/>
      <w:contextualSpacing/>
    </w:pPr>
  </w:style>
  <w:style w:type="table" w:styleId="TableGrid">
    <w:name w:val="Table Grid"/>
    <w:basedOn w:val="TableNormal"/>
    <w:uiPriority w:val="99"/>
    <w:rsid w:val="00442C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3ACD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463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463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28630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uiPriority w:val="99"/>
    <w:rsid w:val="008C291B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0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1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1534</TotalTime>
  <Pages>21</Pages>
  <Words>3713</Words>
  <Characters>21169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ИРИНА</cp:lastModifiedBy>
  <cp:revision>136</cp:revision>
  <cp:lastPrinted>2020-04-03T10:39:00Z</cp:lastPrinted>
  <dcterms:created xsi:type="dcterms:W3CDTF">2016-10-25T06:26:00Z</dcterms:created>
  <dcterms:modified xsi:type="dcterms:W3CDTF">2020-04-03T10:40:00Z</dcterms:modified>
</cp:coreProperties>
</file>