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FA" w:rsidRPr="00612AF9" w:rsidRDefault="005A70FA" w:rsidP="00612AF9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612AF9">
        <w:rPr>
          <w:rFonts w:ascii="Times New Roman" w:hAnsi="Times New Roman"/>
          <w:b/>
          <w:sz w:val="28"/>
          <w:szCs w:val="28"/>
        </w:rPr>
        <w:t>АДМИНИСТРАЦИЯ</w:t>
      </w:r>
    </w:p>
    <w:p w:rsidR="005A70FA" w:rsidRPr="00612AF9" w:rsidRDefault="005A70FA" w:rsidP="00612AF9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 w:rsidRPr="00612AF9">
        <w:rPr>
          <w:rFonts w:ascii="Times New Roman" w:hAnsi="Times New Roman"/>
          <w:b/>
          <w:sz w:val="28"/>
          <w:szCs w:val="28"/>
        </w:rPr>
        <w:t xml:space="preserve">           МУНИЦИПАЛЬНОГО</w:t>
      </w:r>
    </w:p>
    <w:p w:rsidR="005A70FA" w:rsidRPr="00612AF9" w:rsidRDefault="005A70FA" w:rsidP="00612AF9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 w:rsidRPr="00612AF9">
        <w:rPr>
          <w:rFonts w:ascii="Times New Roman" w:hAnsi="Times New Roman"/>
          <w:b/>
          <w:sz w:val="28"/>
          <w:szCs w:val="28"/>
        </w:rPr>
        <w:t xml:space="preserve">                ОБРАЗОВАНИЯ</w:t>
      </w:r>
    </w:p>
    <w:p w:rsidR="005A70FA" w:rsidRPr="00612AF9" w:rsidRDefault="005A70FA" w:rsidP="00612AF9">
      <w:pPr>
        <w:spacing w:after="0" w:line="240" w:lineRule="auto"/>
        <w:ind w:right="4693"/>
        <w:rPr>
          <w:rFonts w:ascii="Times New Roman" w:hAnsi="Times New Roman"/>
          <w:b/>
          <w:sz w:val="28"/>
          <w:szCs w:val="28"/>
        </w:rPr>
      </w:pPr>
      <w:r w:rsidRPr="00612AF9">
        <w:rPr>
          <w:rFonts w:ascii="Times New Roman" w:hAnsi="Times New Roman"/>
          <w:b/>
          <w:sz w:val="28"/>
          <w:szCs w:val="28"/>
        </w:rPr>
        <w:t xml:space="preserve">  ПРЕЧИСТИНСКИЙ СЕЛЬСОВЕТ          </w:t>
      </w:r>
    </w:p>
    <w:p w:rsidR="005A70FA" w:rsidRPr="00612AF9" w:rsidRDefault="005A70FA" w:rsidP="00612AF9">
      <w:pPr>
        <w:spacing w:after="0" w:line="240" w:lineRule="auto"/>
        <w:ind w:right="5386"/>
        <w:rPr>
          <w:rFonts w:ascii="Times New Roman" w:hAnsi="Times New Roman"/>
          <w:b/>
          <w:sz w:val="28"/>
        </w:rPr>
      </w:pPr>
      <w:r w:rsidRPr="00612AF9">
        <w:rPr>
          <w:rFonts w:ascii="Times New Roman" w:hAnsi="Times New Roman"/>
          <w:b/>
          <w:sz w:val="28"/>
        </w:rPr>
        <w:t xml:space="preserve">           Оренбургского района                                       </w:t>
      </w:r>
    </w:p>
    <w:p w:rsidR="005A70FA" w:rsidRPr="00612AF9" w:rsidRDefault="005A70FA" w:rsidP="00612AF9">
      <w:pPr>
        <w:spacing w:after="0" w:line="240" w:lineRule="auto"/>
        <w:ind w:right="5386"/>
        <w:rPr>
          <w:rFonts w:ascii="Times New Roman" w:hAnsi="Times New Roman"/>
          <w:b/>
          <w:sz w:val="28"/>
        </w:rPr>
      </w:pPr>
      <w:r w:rsidRPr="00612AF9">
        <w:rPr>
          <w:rFonts w:ascii="Times New Roman" w:hAnsi="Times New Roman"/>
          <w:b/>
          <w:sz w:val="28"/>
        </w:rPr>
        <w:t xml:space="preserve">           Оренбургской  области   </w:t>
      </w:r>
    </w:p>
    <w:p w:rsidR="005A70FA" w:rsidRPr="00612AF9" w:rsidRDefault="005A70FA" w:rsidP="00612AF9">
      <w:pPr>
        <w:spacing w:after="0" w:line="240" w:lineRule="auto"/>
        <w:ind w:right="5386"/>
        <w:rPr>
          <w:rFonts w:ascii="Times New Roman" w:hAnsi="Times New Roman"/>
          <w:b/>
          <w:sz w:val="28"/>
        </w:rPr>
      </w:pPr>
      <w:r w:rsidRPr="00612AF9">
        <w:rPr>
          <w:rFonts w:ascii="Times New Roman" w:hAnsi="Times New Roman"/>
          <w:b/>
          <w:sz w:val="28"/>
        </w:rPr>
        <w:t xml:space="preserve">          </w:t>
      </w:r>
    </w:p>
    <w:p w:rsidR="005A70FA" w:rsidRPr="00612AF9" w:rsidRDefault="005A70FA" w:rsidP="00612AF9">
      <w:pPr>
        <w:spacing w:after="0" w:line="240" w:lineRule="auto"/>
        <w:ind w:right="538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РАСПОРЯЖЕНИЕ</w:t>
      </w:r>
    </w:p>
    <w:p w:rsidR="005A70FA" w:rsidRPr="00612AF9" w:rsidRDefault="005A70FA" w:rsidP="00612AF9">
      <w:pPr>
        <w:spacing w:after="0" w:line="240" w:lineRule="auto"/>
        <w:rPr>
          <w:rFonts w:ascii="Times New Roman" w:hAnsi="Times New Roman"/>
          <w:b/>
          <w:sz w:val="28"/>
        </w:rPr>
      </w:pPr>
      <w:r w:rsidRPr="00612AF9">
        <w:rPr>
          <w:rFonts w:ascii="Times New Roman" w:hAnsi="Times New Roman"/>
          <w:b/>
          <w:sz w:val="28"/>
        </w:rPr>
        <w:t xml:space="preserve">                  </w:t>
      </w:r>
    </w:p>
    <w:p w:rsidR="005A70FA" w:rsidRPr="00701FAD" w:rsidRDefault="005A70FA" w:rsidP="00612A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FAD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</w:t>
      </w:r>
      <w:r w:rsidRPr="00701FAD">
        <w:rPr>
          <w:rFonts w:ascii="Times New Roman" w:hAnsi="Times New Roman"/>
          <w:sz w:val="28"/>
        </w:rPr>
        <w:t>04.02.2019</w:t>
      </w:r>
      <w:r w:rsidRPr="00701FAD">
        <w:rPr>
          <w:rFonts w:ascii="Times New Roman" w:hAnsi="Times New Roman"/>
          <w:sz w:val="28"/>
          <w:szCs w:val="28"/>
        </w:rPr>
        <w:t xml:space="preserve">  № 3-р </w:t>
      </w:r>
    </w:p>
    <w:tbl>
      <w:tblPr>
        <w:tblpPr w:leftFromText="180" w:rightFromText="180" w:vertAnchor="text" w:tblpY="23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</w:tblGrid>
      <w:tr w:rsidR="005A70FA" w:rsidRPr="00612AF9" w:rsidTr="005249F1">
        <w:trPr>
          <w:trHeight w:val="2654"/>
        </w:trPr>
        <w:tc>
          <w:tcPr>
            <w:tcW w:w="5032" w:type="dxa"/>
          </w:tcPr>
          <w:p w:rsidR="005A70FA" w:rsidRPr="00612AF9" w:rsidRDefault="005A70FA" w:rsidP="00612A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0FA" w:rsidRPr="00612AF9" w:rsidRDefault="005A70FA" w:rsidP="00612A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12AF9"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Положения об архиве администрации муниципального образования Пречистинский сельсовет</w:t>
            </w:r>
            <w:r w:rsidRPr="00612AF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5A70FA" w:rsidRDefault="005A70FA" w:rsidP="00612AF9">
      <w:pPr>
        <w:ind w:right="5386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A70FA" w:rsidRDefault="005A70FA" w:rsidP="00612AF9">
      <w:r>
        <w:rPr>
          <w:b/>
          <w:sz w:val="28"/>
        </w:rPr>
        <w:t xml:space="preserve">  </w:t>
      </w:r>
    </w:p>
    <w:p w:rsidR="005A70FA" w:rsidRDefault="005A70FA" w:rsidP="00612AF9"/>
    <w:p w:rsidR="005A70FA" w:rsidRDefault="005A70FA" w:rsidP="00612AF9">
      <w:pPr>
        <w:pStyle w:val="BodyText"/>
        <w:jc w:val="both"/>
        <w:rPr>
          <w:rFonts w:ascii="Calibri" w:hAnsi="Calibri"/>
          <w:sz w:val="22"/>
          <w:szCs w:val="22"/>
          <w:lang w:eastAsia="en-US"/>
        </w:rPr>
      </w:pPr>
    </w:p>
    <w:p w:rsidR="005A70FA" w:rsidRDefault="005A70FA" w:rsidP="00612AF9">
      <w:pPr>
        <w:pStyle w:val="BodyText"/>
        <w:jc w:val="both"/>
        <w:rPr>
          <w:rFonts w:ascii="Calibri" w:hAnsi="Calibri"/>
          <w:sz w:val="22"/>
          <w:szCs w:val="22"/>
          <w:lang w:eastAsia="en-US"/>
        </w:rPr>
      </w:pPr>
    </w:p>
    <w:p w:rsidR="005A70FA" w:rsidRDefault="005A70FA" w:rsidP="00612AF9">
      <w:pPr>
        <w:pStyle w:val="BodyText"/>
        <w:jc w:val="both"/>
        <w:rPr>
          <w:rFonts w:ascii="Calibri" w:hAnsi="Calibri"/>
          <w:sz w:val="22"/>
          <w:szCs w:val="22"/>
          <w:lang w:eastAsia="en-US"/>
        </w:rPr>
      </w:pPr>
    </w:p>
    <w:p w:rsidR="005A70FA" w:rsidRDefault="005A70FA" w:rsidP="00612AF9">
      <w:pPr>
        <w:pStyle w:val="BodyText"/>
        <w:jc w:val="both"/>
        <w:rPr>
          <w:rFonts w:ascii="Calibri" w:hAnsi="Calibri"/>
          <w:sz w:val="22"/>
          <w:szCs w:val="22"/>
          <w:lang w:eastAsia="en-US"/>
        </w:rPr>
      </w:pPr>
    </w:p>
    <w:p w:rsidR="005A70FA" w:rsidRDefault="005A70FA" w:rsidP="00612AF9">
      <w:pPr>
        <w:pStyle w:val="BodyText"/>
        <w:jc w:val="both"/>
        <w:rPr>
          <w:sz w:val="24"/>
        </w:rPr>
      </w:pPr>
    </w:p>
    <w:p w:rsidR="005A70FA" w:rsidRPr="008E3736" w:rsidRDefault="005A70FA" w:rsidP="00612AF9">
      <w:pPr>
        <w:pStyle w:val="BodyText"/>
        <w:jc w:val="both"/>
      </w:pPr>
      <w:r>
        <w:rPr>
          <w:sz w:val="24"/>
        </w:rPr>
        <w:t xml:space="preserve">          </w:t>
      </w:r>
      <w:r>
        <w:t xml:space="preserve">В соответствии с </w:t>
      </w:r>
      <w:r w:rsidRPr="00DD404F">
        <w:rPr>
          <w:szCs w:val="28"/>
        </w:rPr>
        <w:t>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государственного органа</w:t>
      </w:r>
      <w:r>
        <w:t>:</w:t>
      </w:r>
    </w:p>
    <w:p w:rsidR="005A70FA" w:rsidRDefault="005A70FA" w:rsidP="00612AF9">
      <w:pPr>
        <w:pStyle w:val="BodyText"/>
        <w:jc w:val="both"/>
      </w:pPr>
      <w:r w:rsidRPr="008E3736">
        <w:t xml:space="preserve">          1.</w:t>
      </w:r>
      <w:r>
        <w:t xml:space="preserve"> Утвердить Положение об архиве администрации муниципального образования Пречистинский сельсовет</w:t>
      </w:r>
      <w:r w:rsidRPr="00612AF9">
        <w:t xml:space="preserve"> </w:t>
      </w:r>
      <w:r>
        <w:t>согласно приложению к настоящему распоряжению.</w:t>
      </w:r>
    </w:p>
    <w:p w:rsidR="005A70FA" w:rsidRDefault="005A70FA" w:rsidP="00612AF9">
      <w:pPr>
        <w:pStyle w:val="BodyText"/>
        <w:jc w:val="both"/>
      </w:pPr>
      <w:r>
        <w:t xml:space="preserve">         </w:t>
      </w:r>
      <w:r w:rsidRPr="008E3736">
        <w:t>2.</w:t>
      </w:r>
      <w:r>
        <w:t xml:space="preserve"> Контроль за исполнением настоящего распоряжения оставляю за собой.</w:t>
      </w:r>
    </w:p>
    <w:p w:rsidR="005A70FA" w:rsidRDefault="005A70FA" w:rsidP="00612AF9">
      <w:pPr>
        <w:pStyle w:val="BodyText"/>
        <w:ind w:firstLine="709"/>
        <w:jc w:val="both"/>
      </w:pPr>
      <w:r>
        <w:t xml:space="preserve">3. Распоряжение вступает в силу со дня подписания. </w:t>
      </w:r>
    </w:p>
    <w:p w:rsidR="005A70FA" w:rsidRDefault="005A70FA" w:rsidP="00612AF9">
      <w:pPr>
        <w:pStyle w:val="BodyText"/>
        <w:jc w:val="both"/>
      </w:pPr>
      <w:r>
        <w:t xml:space="preserve"> </w:t>
      </w:r>
    </w:p>
    <w:p w:rsidR="005A70FA" w:rsidRDefault="005A70FA" w:rsidP="00612AF9">
      <w:pPr>
        <w:pStyle w:val="BodyText"/>
        <w:jc w:val="both"/>
      </w:pPr>
    </w:p>
    <w:p w:rsidR="005A70FA" w:rsidRDefault="005A70FA" w:rsidP="00612AF9">
      <w:pPr>
        <w:pStyle w:val="BodyText"/>
        <w:jc w:val="both"/>
      </w:pPr>
    </w:p>
    <w:p w:rsidR="005A70FA" w:rsidRDefault="005A70FA" w:rsidP="00612AF9">
      <w:pPr>
        <w:pStyle w:val="BodyText"/>
        <w:jc w:val="both"/>
      </w:pPr>
      <w:r>
        <w:t xml:space="preserve"> Г</w:t>
      </w:r>
      <w:r w:rsidRPr="00550DB1">
        <w:t xml:space="preserve">лава муниципального образования                                   </w:t>
      </w:r>
      <w:r>
        <w:t xml:space="preserve">         Е.А.Мамонтов</w:t>
      </w:r>
      <w:r w:rsidRPr="00550DB1">
        <w:t xml:space="preserve"> </w:t>
      </w:r>
    </w:p>
    <w:p w:rsidR="005A70FA" w:rsidRDefault="005A70FA" w:rsidP="00612AF9">
      <w:pPr>
        <w:pStyle w:val="BodyText"/>
        <w:jc w:val="both"/>
      </w:pPr>
    </w:p>
    <w:p w:rsidR="005A70FA" w:rsidRDefault="005A70FA" w:rsidP="00132EC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Default="005A70FA" w:rsidP="00F95214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Default="005A70FA" w:rsidP="00C325FE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D0021F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 xml:space="preserve">распоряжению </w:t>
      </w:r>
      <w:r w:rsidRPr="00D0021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021F">
        <w:rPr>
          <w:rFonts w:ascii="Times New Roman" w:hAnsi="Times New Roman"/>
          <w:sz w:val="28"/>
          <w:szCs w:val="28"/>
        </w:rPr>
        <w:t>муниципального</w:t>
      </w:r>
    </w:p>
    <w:p w:rsidR="005A70FA" w:rsidRDefault="005A70FA" w:rsidP="00C325FE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D0021F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Пречистинский сельсовет  Оренбургского района Оренбургской области</w:t>
      </w:r>
    </w:p>
    <w:p w:rsidR="005A70FA" w:rsidRDefault="005A70FA" w:rsidP="00C325FE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04.02.2019г.   № 3-р</w:t>
      </w:r>
    </w:p>
    <w:p w:rsidR="005A70FA" w:rsidRDefault="005A70FA" w:rsidP="00F95214">
      <w:pPr>
        <w:spacing w:after="0" w:line="240" w:lineRule="auto"/>
        <w:jc w:val="right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Default="005A70FA" w:rsidP="00F95214">
      <w:pPr>
        <w:spacing w:after="0" w:line="240" w:lineRule="auto"/>
        <w:jc w:val="right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Default="005A70FA" w:rsidP="00132EC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оложение </w:t>
      </w: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об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архиве</w:t>
      </w: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муниципального образования</w:t>
      </w:r>
    </w:p>
    <w:p w:rsidR="005A70FA" w:rsidRDefault="005A70FA" w:rsidP="00132EC2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Пречистинский сельсовет</w:t>
      </w:r>
    </w:p>
    <w:p w:rsidR="005A70FA" w:rsidRPr="00132EC2" w:rsidRDefault="005A70FA" w:rsidP="00132EC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Default="005A70FA" w:rsidP="00132EC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5A70FA" w:rsidRPr="00132EC2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Pr="000D4818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оложение об </w:t>
      </w:r>
      <w:r>
        <w:rPr>
          <w:rFonts w:ascii="Times New Roman" w:hAnsi="Times New Roman"/>
          <w:bCs/>
          <w:sz w:val="28"/>
          <w:szCs w:val="28"/>
          <w:lang w:eastAsia="ru-RU"/>
        </w:rPr>
        <w:t>архиве</w:t>
      </w: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D4818">
        <w:rPr>
          <w:rFonts w:ascii="Times New Roman" w:hAnsi="Times New Roman"/>
          <w:bCs/>
          <w:sz w:val="28"/>
          <w:szCs w:val="28"/>
          <w:lang w:eastAsia="ru-RU"/>
        </w:rPr>
        <w:t>администрации муниципального образования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Пречистинский сельсовет </w:t>
      </w:r>
      <w:r w:rsidRPr="00132EC2">
        <w:rPr>
          <w:rFonts w:ascii="Times New Roman" w:hAnsi="Times New Roman"/>
          <w:sz w:val="28"/>
          <w:szCs w:val="28"/>
          <w:lang w:eastAsia="ru-RU"/>
        </w:rPr>
        <w:t>(далее –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оложение) разработано в </w:t>
      </w:r>
      <w:r w:rsidRPr="000D4818">
        <w:rPr>
          <w:rFonts w:ascii="Times New Roman" w:hAnsi="Times New Roman"/>
          <w:sz w:val="28"/>
          <w:szCs w:val="28"/>
          <w:lang w:eastAsia="ru-RU"/>
        </w:rPr>
        <w:t xml:space="preserve">соответствии </w:t>
      </w:r>
      <w:r w:rsidRPr="000D4818">
        <w:rPr>
          <w:rFonts w:ascii="Times New Roman" w:hAnsi="Times New Roman"/>
          <w:bCs/>
          <w:sz w:val="28"/>
          <w:szCs w:val="28"/>
        </w:rPr>
        <w:t xml:space="preserve">с примерным положением об </w:t>
      </w:r>
      <w:r>
        <w:rPr>
          <w:rFonts w:ascii="Times New Roman" w:hAnsi="Times New Roman"/>
          <w:bCs/>
          <w:sz w:val="28"/>
          <w:szCs w:val="28"/>
        </w:rPr>
        <w:t>а</w:t>
      </w:r>
      <w:r w:rsidRPr="000D4818">
        <w:rPr>
          <w:rFonts w:ascii="Times New Roman" w:hAnsi="Times New Roman"/>
          <w:bCs/>
          <w:sz w:val="28"/>
          <w:szCs w:val="28"/>
        </w:rPr>
        <w:t xml:space="preserve">рхиве </w:t>
      </w:r>
      <w:r>
        <w:rPr>
          <w:rFonts w:ascii="Times New Roman" w:hAnsi="Times New Roman"/>
          <w:bCs/>
          <w:sz w:val="28"/>
          <w:szCs w:val="28"/>
        </w:rPr>
        <w:t>организации</w:t>
      </w:r>
      <w:r w:rsidRPr="000D4818">
        <w:rPr>
          <w:rFonts w:ascii="Times New Roman" w:hAnsi="Times New Roman"/>
          <w:bCs/>
          <w:sz w:val="28"/>
          <w:szCs w:val="28"/>
        </w:rPr>
        <w:t>, утвержденн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0D4818">
        <w:rPr>
          <w:rFonts w:ascii="Times New Roman" w:hAnsi="Times New Roman"/>
          <w:bCs/>
          <w:sz w:val="28"/>
          <w:szCs w:val="28"/>
        </w:rPr>
        <w:t xml:space="preserve"> приказом Федерального архивного агентства от 11.04.2018 № 42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A70FA" w:rsidRPr="00132EC2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6BF5">
        <w:rPr>
          <w:rFonts w:ascii="Times New Roman" w:hAnsi="Times New Roman"/>
          <w:sz w:val="28"/>
          <w:szCs w:val="28"/>
        </w:rPr>
        <w:t xml:space="preserve">Функции </w:t>
      </w:r>
      <w:r>
        <w:rPr>
          <w:rFonts w:ascii="Times New Roman" w:hAnsi="Times New Roman"/>
          <w:color w:val="FF0000"/>
          <w:sz w:val="28"/>
          <w:szCs w:val="28"/>
        </w:rPr>
        <w:t>в</w:t>
      </w:r>
      <w:r w:rsidRPr="007F6BF5">
        <w:rPr>
          <w:rFonts w:ascii="Times New Roman" w:hAnsi="Times New Roman"/>
          <w:color w:val="FF0000"/>
          <w:sz w:val="28"/>
          <w:szCs w:val="28"/>
        </w:rPr>
        <w:t>едени</w:t>
      </w:r>
      <w:r>
        <w:rPr>
          <w:rFonts w:ascii="Times New Roman" w:hAnsi="Times New Roman"/>
          <w:color w:val="FF0000"/>
          <w:sz w:val="28"/>
          <w:szCs w:val="28"/>
        </w:rPr>
        <w:t>я</w:t>
      </w:r>
      <w:r w:rsidRPr="007F6BF5">
        <w:rPr>
          <w:rFonts w:ascii="Times New Roman" w:hAnsi="Times New Roman"/>
          <w:sz w:val="28"/>
          <w:szCs w:val="28"/>
        </w:rPr>
        <w:t xml:space="preserve"> а</w:t>
      </w:r>
      <w:r w:rsidRPr="007F6BF5">
        <w:rPr>
          <w:rFonts w:ascii="Times New Roman" w:hAnsi="Times New Roman"/>
          <w:bCs/>
          <w:sz w:val="28"/>
          <w:szCs w:val="28"/>
          <w:lang w:eastAsia="ru-RU"/>
        </w:rPr>
        <w:t xml:space="preserve">рхива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Пречистинский сельсовет</w:t>
      </w:r>
      <w:r w:rsidRPr="007F6BF5">
        <w:rPr>
          <w:rFonts w:ascii="Times New Roman" w:hAnsi="Times New Roman"/>
          <w:sz w:val="28"/>
          <w:szCs w:val="28"/>
          <w:lang w:eastAsia="ru-RU"/>
        </w:rPr>
        <w:t xml:space="preserve"> (далее – Архив администрации) </w:t>
      </w:r>
      <w:r w:rsidRPr="007F6BF5">
        <w:rPr>
          <w:rFonts w:ascii="Times New Roman" w:hAnsi="Times New Roman"/>
          <w:sz w:val="28"/>
          <w:szCs w:val="28"/>
        </w:rPr>
        <w:t xml:space="preserve">возлагаются на </w:t>
      </w:r>
      <w:r>
        <w:rPr>
          <w:rFonts w:ascii="Times New Roman" w:hAnsi="Times New Roman"/>
          <w:sz w:val="28"/>
          <w:szCs w:val="28"/>
        </w:rPr>
        <w:t xml:space="preserve">главного </w:t>
      </w:r>
      <w:r w:rsidRPr="00844A69">
        <w:rPr>
          <w:rFonts w:ascii="Times New Roman" w:hAnsi="Times New Roman"/>
          <w:sz w:val="28"/>
          <w:szCs w:val="28"/>
        </w:rPr>
        <w:t xml:space="preserve">специалиста, </w:t>
      </w:r>
      <w:r w:rsidRPr="00844A69">
        <w:rPr>
          <w:rFonts w:ascii="Times New Roman" w:hAnsi="Times New Roman"/>
          <w:sz w:val="28"/>
          <w:szCs w:val="28"/>
          <w:lang w:eastAsia="ru-RU"/>
        </w:rPr>
        <w:t>осуществляющего хранение, комплектование, учет и использование документов Архивного фонда Российской Федерации,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документов временных (свыше 10 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муниципальный архив</w:t>
      </w:r>
      <w:r>
        <w:rPr>
          <w:rFonts w:ascii="Times New Roman" w:hAnsi="Times New Roman"/>
          <w:sz w:val="28"/>
          <w:szCs w:val="28"/>
          <w:lang w:eastAsia="ru-RU"/>
        </w:rPr>
        <w:t xml:space="preserve"> (архивный отдел администрации муниципального образования Оренбургский район)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, источником комплектования которого выступает </w:t>
      </w:r>
      <w:r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Положение об Архиве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 экспертно-проверочной методической комиссией комитета по делам архивов Оренбургской области (далее – ЭПМК).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После согласования положение об Архиве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утверждается </w:t>
      </w:r>
      <w:r>
        <w:rPr>
          <w:rFonts w:ascii="Times New Roman" w:hAnsi="Times New Roman"/>
          <w:sz w:val="28"/>
          <w:szCs w:val="28"/>
          <w:lang w:eastAsia="ru-RU"/>
        </w:rPr>
        <w:t>распоряжением администрации муниципального образования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0" w:name="s01"/>
      <w:bookmarkEnd w:id="0"/>
      <w:r w:rsidRPr="00132EC2">
        <w:rPr>
          <w:rFonts w:ascii="Times New Roman" w:hAnsi="Times New Roman"/>
          <w:sz w:val="28"/>
          <w:szCs w:val="28"/>
          <w:lang w:eastAsia="ru-RU"/>
        </w:rPr>
        <w:t>, локальными нормативными актами государственного органа.</w:t>
      </w:r>
    </w:p>
    <w:p w:rsidR="005A70FA" w:rsidRPr="00132EC2" w:rsidRDefault="005A70FA" w:rsidP="002C00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 </w:t>
      </w:r>
    </w:p>
    <w:p w:rsidR="005A70FA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II. Состав документов Архива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5A70FA" w:rsidRPr="00132EC2" w:rsidRDefault="005A70FA" w:rsidP="00132EC2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Pr="00132EC2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Архив администрации </w:t>
      </w:r>
      <w:r w:rsidRPr="00132EC2">
        <w:rPr>
          <w:rFonts w:ascii="Times New Roman" w:hAnsi="Times New Roman"/>
          <w:sz w:val="28"/>
          <w:szCs w:val="28"/>
          <w:lang w:eastAsia="ru-RU"/>
        </w:rPr>
        <w:t>хранит: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DC5">
        <w:rPr>
          <w:rFonts w:ascii="Times New Roman" w:hAnsi="Times New Roman"/>
          <w:sz w:val="28"/>
          <w:szCs w:val="28"/>
          <w:lang w:eastAsia="ru-RU"/>
        </w:rPr>
        <w:t>б) документы постоянного хранения и документы по личному составу фонда (</w:t>
      </w:r>
      <w:r>
        <w:rPr>
          <w:rFonts w:ascii="Times New Roman" w:hAnsi="Times New Roman"/>
          <w:sz w:val="28"/>
          <w:szCs w:val="28"/>
          <w:lang w:eastAsia="ru-RU"/>
        </w:rPr>
        <w:t>-о</w:t>
      </w:r>
      <w:r w:rsidRPr="00210DC5">
        <w:rPr>
          <w:rFonts w:ascii="Times New Roman" w:hAnsi="Times New Roman"/>
          <w:sz w:val="28"/>
          <w:szCs w:val="28"/>
          <w:lang w:eastAsia="ru-RU"/>
        </w:rPr>
        <w:t>в) организаций – предшественников (при их наличии);</w:t>
      </w:r>
    </w:p>
    <w:p w:rsidR="005A70FA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) справочно-поисковые средства к документам и учетные документы 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 </w:t>
      </w:r>
    </w:p>
    <w:p w:rsidR="005A70FA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III. Задачи Архива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5A70FA" w:rsidRPr="00132EC2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Pr="00132EC2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К задачам </w:t>
      </w:r>
      <w:r>
        <w:rPr>
          <w:rFonts w:ascii="Times New Roman" w:hAnsi="Times New Roman"/>
          <w:sz w:val="28"/>
          <w:szCs w:val="28"/>
          <w:lang w:eastAsia="ru-RU"/>
        </w:rPr>
        <w:t xml:space="preserve">Архива администрации </w:t>
      </w:r>
      <w:r w:rsidRPr="00132EC2">
        <w:rPr>
          <w:rFonts w:ascii="Times New Roman" w:hAnsi="Times New Roman"/>
          <w:sz w:val="28"/>
          <w:szCs w:val="28"/>
          <w:lang w:eastAsia="ru-RU"/>
        </w:rPr>
        <w:t>относятся: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7.1. Организация хранения документов, состав которых предусмотрен главой II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32EC2">
        <w:rPr>
          <w:rFonts w:ascii="Times New Roman" w:hAnsi="Times New Roman"/>
          <w:sz w:val="28"/>
          <w:szCs w:val="28"/>
          <w:lang w:eastAsia="ru-RU"/>
        </w:rPr>
        <w:t>оложения.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7.2. Комплектование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Архива администрации 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документами, образовавшимися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7.3. Учет документов, находящихся на хранении в </w:t>
      </w:r>
      <w:r>
        <w:rPr>
          <w:rFonts w:ascii="Times New Roman" w:hAnsi="Times New Roman"/>
          <w:sz w:val="28"/>
          <w:szCs w:val="28"/>
          <w:lang w:eastAsia="ru-RU"/>
        </w:rPr>
        <w:t>Архиве 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7.4. Использование документов, находящихся на хранении в </w:t>
      </w:r>
      <w:r>
        <w:rPr>
          <w:rFonts w:ascii="Times New Roman" w:hAnsi="Times New Roman"/>
          <w:sz w:val="28"/>
          <w:szCs w:val="28"/>
          <w:lang w:eastAsia="ru-RU"/>
        </w:rPr>
        <w:t>Архиве администрации.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7.5. Подготовка и своевременная передача документов Архивного фонда Российской Федерации на постоянное хранение в </w:t>
      </w:r>
      <w:r>
        <w:rPr>
          <w:rFonts w:ascii="Times New Roman" w:hAnsi="Times New Roman"/>
          <w:sz w:val="28"/>
          <w:szCs w:val="28"/>
          <w:lang w:eastAsia="ru-RU"/>
        </w:rPr>
        <w:t>муниципальный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архив.</w:t>
      </w:r>
    </w:p>
    <w:p w:rsidR="005A70FA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7.6. Методическое руководство и контроль за формированием и оформлением дел в структурных подразделениях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и своевременной передачей их в </w:t>
      </w:r>
      <w:r>
        <w:rPr>
          <w:rFonts w:ascii="Times New Roman" w:hAnsi="Times New Roman"/>
          <w:sz w:val="28"/>
          <w:szCs w:val="28"/>
          <w:lang w:eastAsia="ru-RU"/>
        </w:rPr>
        <w:t>Архив 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 </w:t>
      </w:r>
    </w:p>
    <w:p w:rsidR="005A70FA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IV. Функции Архива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5A70FA" w:rsidRPr="00132EC2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Pr="00132EC2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Архив администрации </w:t>
      </w:r>
      <w:r w:rsidRPr="00132EC2">
        <w:rPr>
          <w:rFonts w:ascii="Times New Roman" w:hAnsi="Times New Roman"/>
          <w:sz w:val="28"/>
          <w:szCs w:val="28"/>
          <w:lang w:eastAsia="ru-RU"/>
        </w:rPr>
        <w:t>осуществляет следующие функции: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8.1. Организует прием документов постоянного и временных (свыше 10 лет) сроков хранения, в том числе по личному составу, образовавшихся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, в соответствии с утвержденным графиком.</w:t>
      </w:r>
    </w:p>
    <w:p w:rsidR="005A70FA" w:rsidRPr="00132EC2" w:rsidRDefault="005A70FA" w:rsidP="00B42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8.2. Ведет учет документов и фондов, находящихся на хранении в </w:t>
      </w:r>
      <w:r>
        <w:rPr>
          <w:rFonts w:ascii="Times New Roman" w:hAnsi="Times New Roman"/>
          <w:sz w:val="28"/>
          <w:szCs w:val="28"/>
          <w:lang w:eastAsia="ru-RU"/>
        </w:rPr>
        <w:t>Архиве 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8.3. Представляет в муниципальный архив учетные сведения об объеме и составе хранящихся в </w:t>
      </w:r>
      <w:r>
        <w:rPr>
          <w:rFonts w:ascii="Times New Roman" w:hAnsi="Times New Roman"/>
          <w:sz w:val="28"/>
          <w:szCs w:val="28"/>
          <w:lang w:eastAsia="ru-RU"/>
        </w:rPr>
        <w:t xml:space="preserve">архивохранилище </w:t>
      </w:r>
      <w:r w:rsidRPr="00132EC2">
        <w:rPr>
          <w:rFonts w:ascii="Times New Roman" w:hAnsi="Times New Roman"/>
          <w:sz w:val="28"/>
          <w:szCs w:val="28"/>
          <w:lang w:eastAsia="ru-RU"/>
        </w:rPr>
        <w:t>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1" w:name="s04"/>
      <w:bookmarkEnd w:id="1"/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B42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8.4. Систематизирует и размещает документы, поступающие на хранение в </w:t>
      </w:r>
      <w:r>
        <w:rPr>
          <w:rFonts w:ascii="Times New Roman" w:hAnsi="Times New Roman"/>
          <w:sz w:val="28"/>
          <w:szCs w:val="28"/>
          <w:lang w:eastAsia="ru-RU"/>
        </w:rPr>
        <w:t>Архив 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, образовавшиеся в ходе осуществления деятельности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8.5. Осуществляет подготовку и представляет: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а) на рассмотрение и согласование экспертной комиссии организации описи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б) на утверждение </w:t>
      </w:r>
      <w:r>
        <w:rPr>
          <w:rFonts w:ascii="Times New Roman" w:hAnsi="Times New Roman"/>
          <w:sz w:val="28"/>
          <w:szCs w:val="28"/>
          <w:lang w:eastAsia="ru-RU"/>
        </w:rPr>
        <w:t>ЭПМК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описи дел постоянного хранения;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в) на согласование ЭП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32EC2">
        <w:rPr>
          <w:rFonts w:ascii="Times New Roman" w:hAnsi="Times New Roman"/>
          <w:sz w:val="28"/>
          <w:szCs w:val="28"/>
          <w:lang w:eastAsia="ru-RU"/>
        </w:rPr>
        <w:t>К описи дел по личному составу;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г) на согласование ЭП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32EC2">
        <w:rPr>
          <w:rFonts w:ascii="Times New Roman" w:hAnsi="Times New Roman"/>
          <w:sz w:val="28"/>
          <w:szCs w:val="28"/>
          <w:lang w:eastAsia="ru-RU"/>
        </w:rPr>
        <w:t>К акты об утрате документов, акты о неисправимых повреждениях архивных документов;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д) на утверждение руководителю организации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32EC2">
        <w:rPr>
          <w:rFonts w:ascii="Times New Roman" w:hAnsi="Times New Roman"/>
          <w:sz w:val="28"/>
          <w:szCs w:val="28"/>
          <w:lang w:eastAsia="ru-RU"/>
        </w:rPr>
        <w:t>К.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8.6. Организует передачу документов Архивного фонда Российской Федерации на постоянное хранение в муниципальный архив.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8.7. Организует и проводит экспертизу ценности документов временных (свыше 10 лет) сроков хранения, находящихся на хранении в Архиве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8.8. Проводит мероприятия по обеспечению сохранности документов, находящихся на хранении в Архиве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8.9. Организует информирование руководства и </w:t>
      </w:r>
      <w:r>
        <w:rPr>
          <w:rFonts w:ascii="Times New Roman" w:hAnsi="Times New Roman"/>
          <w:sz w:val="28"/>
          <w:szCs w:val="28"/>
          <w:lang w:eastAsia="ru-RU"/>
        </w:rPr>
        <w:t>специалистов 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о составе и содержании документов 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8.10. Информирует пользователей по вопросам местонахождения архивных документов.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8.11. Организует выдачу документов и дел для работы во временное пользование.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8.13. Ведет учет использования документов 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8.14. Создает фонд пользования 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и организует его использование.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8.15. Осуществляет ведение справочно-поисковых средств к документам 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8.16. Участвует в разработке документов организации по вопросам архивного дела и делопроизводства.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8.17. Оказывает методическую помощь: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а) службе делопроизводства организации в составлении номенклатуры дел, формировании и оформлении дел;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б) работникам организации в под</w:t>
      </w:r>
      <w:r>
        <w:rPr>
          <w:rFonts w:ascii="Times New Roman" w:hAnsi="Times New Roman"/>
          <w:sz w:val="28"/>
          <w:szCs w:val="28"/>
          <w:lang w:eastAsia="ru-RU"/>
        </w:rPr>
        <w:t xml:space="preserve">готовке документов к передаче в </w:t>
      </w:r>
      <w:r w:rsidRPr="00132EC2">
        <w:rPr>
          <w:rFonts w:ascii="Times New Roman" w:hAnsi="Times New Roman"/>
          <w:sz w:val="28"/>
          <w:szCs w:val="28"/>
          <w:lang w:eastAsia="ru-RU"/>
        </w:rPr>
        <w:t>Архив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.</w:t>
      </w:r>
      <w:r w:rsidRPr="00132EC2">
        <w:rPr>
          <w:rFonts w:ascii="Times New Roman" w:hAnsi="Times New Roman"/>
          <w:sz w:val="28"/>
          <w:szCs w:val="28"/>
          <w:lang w:eastAsia="ru-RU"/>
        </w:rPr>
        <w:br/>
        <w:t> </w:t>
      </w:r>
    </w:p>
    <w:p w:rsidR="005A70FA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V. Права Архива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</w:t>
      </w:r>
    </w:p>
    <w:p w:rsidR="005A70FA" w:rsidRPr="00132EC2" w:rsidRDefault="005A70FA" w:rsidP="00132EC2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70FA" w:rsidRPr="00132EC2" w:rsidRDefault="005A70FA" w:rsidP="00132E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имеет право: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Архиве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б) запрашивать в организации сведения, необходимые для работы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в) давать рекомендации организации по вопросам, относящимся к компетенции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>;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 xml:space="preserve">г) информировать </w:t>
      </w:r>
      <w:r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о необходимости передачи документов в </w:t>
      </w:r>
      <w:r w:rsidRPr="005A0A78">
        <w:rPr>
          <w:rFonts w:ascii="Times New Roman" w:hAnsi="Times New Roman"/>
          <w:sz w:val="28"/>
          <w:szCs w:val="28"/>
          <w:lang w:eastAsia="ru-RU"/>
        </w:rPr>
        <w:t xml:space="preserve">Архив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132EC2">
        <w:rPr>
          <w:rFonts w:ascii="Times New Roman" w:hAnsi="Times New Roman"/>
          <w:sz w:val="28"/>
          <w:szCs w:val="28"/>
          <w:lang w:eastAsia="ru-RU"/>
        </w:rPr>
        <w:t xml:space="preserve"> в соответствии с утвержденным графиком;</w:t>
      </w:r>
    </w:p>
    <w:p w:rsidR="005A70FA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t>д) принимать участие в заседаниях Центральной экспертно-проверочной комиссии при Федеральном архивном агентстве, Э</w:t>
      </w:r>
      <w:r>
        <w:rPr>
          <w:rFonts w:ascii="Times New Roman" w:hAnsi="Times New Roman"/>
          <w:sz w:val="28"/>
          <w:szCs w:val="28"/>
          <w:lang w:eastAsia="ru-RU"/>
        </w:rPr>
        <w:t>ПМ</w:t>
      </w:r>
      <w:r w:rsidRPr="00132EC2">
        <w:rPr>
          <w:rFonts w:ascii="Times New Roman" w:hAnsi="Times New Roman"/>
          <w:sz w:val="28"/>
          <w:szCs w:val="28"/>
          <w:lang w:eastAsia="ru-RU"/>
        </w:rPr>
        <w:t>К.</w:t>
      </w:r>
    </w:p>
    <w:p w:rsidR="005A70FA" w:rsidRPr="00132EC2" w:rsidRDefault="005A70FA" w:rsidP="00132E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EC2">
        <w:rPr>
          <w:rFonts w:ascii="Times New Roman" w:hAnsi="Times New Roman"/>
          <w:sz w:val="28"/>
          <w:szCs w:val="28"/>
          <w:lang w:eastAsia="ru-RU"/>
        </w:rPr>
        <w:br/>
      </w:r>
    </w:p>
    <w:p w:rsidR="005A70FA" w:rsidRDefault="005A70FA" w:rsidP="00874250">
      <w:pPr>
        <w:jc w:val="center"/>
      </w:pPr>
      <w:bookmarkStart w:id="2" w:name="_GoBack"/>
      <w:bookmarkEnd w:id="2"/>
      <w:r>
        <w:t>_________________</w:t>
      </w:r>
    </w:p>
    <w:sectPr w:rsidR="005A70FA" w:rsidSect="008A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44BF5"/>
    <w:multiLevelType w:val="multilevel"/>
    <w:tmpl w:val="8956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918"/>
    <w:rsid w:val="000D4818"/>
    <w:rsid w:val="001026EF"/>
    <w:rsid w:val="00132EC2"/>
    <w:rsid w:val="00141BEC"/>
    <w:rsid w:val="001E46E0"/>
    <w:rsid w:val="00210DC5"/>
    <w:rsid w:val="00226A17"/>
    <w:rsid w:val="0024304A"/>
    <w:rsid w:val="002B4561"/>
    <w:rsid w:val="002C00EC"/>
    <w:rsid w:val="003858AA"/>
    <w:rsid w:val="003B477D"/>
    <w:rsid w:val="00462642"/>
    <w:rsid w:val="00476036"/>
    <w:rsid w:val="00477066"/>
    <w:rsid w:val="005249F1"/>
    <w:rsid w:val="00550DB1"/>
    <w:rsid w:val="00552EF9"/>
    <w:rsid w:val="005A0A78"/>
    <w:rsid w:val="005A70FA"/>
    <w:rsid w:val="00612AF9"/>
    <w:rsid w:val="00682C7F"/>
    <w:rsid w:val="006865BF"/>
    <w:rsid w:val="006A3627"/>
    <w:rsid w:val="006C459E"/>
    <w:rsid w:val="006E7166"/>
    <w:rsid w:val="00701FAD"/>
    <w:rsid w:val="00731358"/>
    <w:rsid w:val="00757864"/>
    <w:rsid w:val="00772DA4"/>
    <w:rsid w:val="007F6BF5"/>
    <w:rsid w:val="00844A69"/>
    <w:rsid w:val="00874250"/>
    <w:rsid w:val="008A4989"/>
    <w:rsid w:val="008E3736"/>
    <w:rsid w:val="008F3574"/>
    <w:rsid w:val="009054B4"/>
    <w:rsid w:val="009059B4"/>
    <w:rsid w:val="009420DE"/>
    <w:rsid w:val="0099120C"/>
    <w:rsid w:val="009952DE"/>
    <w:rsid w:val="00997692"/>
    <w:rsid w:val="009B3393"/>
    <w:rsid w:val="00A02BA3"/>
    <w:rsid w:val="00A927A8"/>
    <w:rsid w:val="00AF499C"/>
    <w:rsid w:val="00B30EE2"/>
    <w:rsid w:val="00B42F10"/>
    <w:rsid w:val="00B9535E"/>
    <w:rsid w:val="00BF32D0"/>
    <w:rsid w:val="00C325FE"/>
    <w:rsid w:val="00CB0DF5"/>
    <w:rsid w:val="00D0021F"/>
    <w:rsid w:val="00D2309B"/>
    <w:rsid w:val="00DC0C1F"/>
    <w:rsid w:val="00DD0D05"/>
    <w:rsid w:val="00DD404F"/>
    <w:rsid w:val="00E537CF"/>
    <w:rsid w:val="00ED740D"/>
    <w:rsid w:val="00EF6718"/>
    <w:rsid w:val="00F41918"/>
    <w:rsid w:val="00F71C0E"/>
    <w:rsid w:val="00F95214"/>
    <w:rsid w:val="00FC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98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02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102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1026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26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026E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026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printhtml">
    <w:name w:val="print_html"/>
    <w:basedOn w:val="DefaultParagraphFont"/>
    <w:uiPriority w:val="99"/>
    <w:rsid w:val="001026E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026EF"/>
    <w:rPr>
      <w:rFonts w:cs="Times New Roman"/>
      <w:color w:val="0000FF"/>
      <w:u w:val="single"/>
    </w:rPr>
  </w:style>
  <w:style w:type="character" w:customStyle="1" w:styleId="printpdf">
    <w:name w:val="print_pdf"/>
    <w:basedOn w:val="DefaultParagraphFont"/>
    <w:uiPriority w:val="99"/>
    <w:rsid w:val="001026EF"/>
    <w:rPr>
      <w:rFonts w:cs="Times New Roman"/>
    </w:rPr>
  </w:style>
  <w:style w:type="paragraph" w:customStyle="1" w:styleId="rteright">
    <w:name w:val="rteright"/>
    <w:basedOn w:val="Normal"/>
    <w:uiPriority w:val="99"/>
    <w:rsid w:val="00102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102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itted">
    <w:name w:val="submitted"/>
    <w:basedOn w:val="DefaultParagraphFont"/>
    <w:uiPriority w:val="99"/>
    <w:rsid w:val="001026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6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12AF9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27A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334</TotalTime>
  <Pages>5</Pages>
  <Words>1377</Words>
  <Characters>7850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архиве организации</dc:title>
  <dc:subject/>
  <dc:creator>Админ1</dc:creator>
  <cp:keywords/>
  <dc:description/>
  <cp:lastModifiedBy>ИРИНА</cp:lastModifiedBy>
  <cp:revision>11</cp:revision>
  <cp:lastPrinted>2019-02-05T10:50:00Z</cp:lastPrinted>
  <dcterms:created xsi:type="dcterms:W3CDTF">2018-10-03T07:08:00Z</dcterms:created>
  <dcterms:modified xsi:type="dcterms:W3CDTF">2019-02-06T12:58:00Z</dcterms:modified>
</cp:coreProperties>
</file>