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11" w:rsidRDefault="00AF3411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t xml:space="preserve">                 </w:t>
      </w:r>
      <w:r w:rsidRPr="00E57B6A">
        <w:rPr>
          <w:rFonts w:ascii="Times New Roman" w:hAnsi="Times New Roman"/>
          <w:b/>
          <w:sz w:val="32"/>
          <w:szCs w:val="32"/>
        </w:rPr>
        <w:t>АДМИНИСТРАЦИЯ</w:t>
      </w:r>
    </w:p>
    <w:p w:rsidR="00AF3411" w:rsidRPr="00E57B6A" w:rsidRDefault="00AF3411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Pr="00E57B6A">
        <w:rPr>
          <w:rFonts w:ascii="Times New Roman" w:hAnsi="Times New Roman"/>
          <w:b/>
          <w:sz w:val="32"/>
          <w:szCs w:val="32"/>
        </w:rPr>
        <w:t>МУНИЦИПАЛЬНОГО</w:t>
      </w:r>
    </w:p>
    <w:p w:rsidR="00AF3411" w:rsidRDefault="00AF3411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Pr="00E57B6A">
        <w:rPr>
          <w:rFonts w:ascii="Times New Roman" w:hAnsi="Times New Roman"/>
          <w:b/>
          <w:sz w:val="32"/>
          <w:szCs w:val="32"/>
        </w:rPr>
        <w:t>ОБРАЗОВАНИЯ</w:t>
      </w:r>
    </w:p>
    <w:p w:rsidR="00AF3411" w:rsidRPr="00E57B6A" w:rsidRDefault="00AF3411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ПРЕЧИСТИНСКИЙ СЕЛЬСОВЕТ          </w:t>
      </w:r>
    </w:p>
    <w:p w:rsidR="00AF3411" w:rsidRPr="00E57B6A" w:rsidRDefault="00AF3411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           Оренбургского района                                       </w:t>
      </w:r>
    </w:p>
    <w:p w:rsidR="00AF3411" w:rsidRPr="00E57B6A" w:rsidRDefault="00AF3411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           Оренбургской  области   </w:t>
      </w:r>
    </w:p>
    <w:p w:rsidR="00AF3411" w:rsidRPr="00E57B6A" w:rsidRDefault="00AF3411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AF3411" w:rsidRPr="00E57B6A" w:rsidRDefault="00AF3411" w:rsidP="00335CD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E57B6A">
        <w:rPr>
          <w:rFonts w:ascii="Times New Roman" w:hAnsi="Times New Roman"/>
          <w:b/>
          <w:sz w:val="32"/>
          <w:szCs w:val="32"/>
        </w:rPr>
        <w:t xml:space="preserve">              ПОСТАНОВЛЕНИЕ</w:t>
      </w:r>
    </w:p>
    <w:p w:rsidR="00AF3411" w:rsidRPr="00E57B6A" w:rsidRDefault="00AF3411" w:rsidP="00335CD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F3411" w:rsidRPr="00E57B6A" w:rsidRDefault="00AF3411" w:rsidP="00335C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08.07.2019г. № 39 -п</w:t>
      </w:r>
    </w:p>
    <w:p w:rsidR="00AF3411" w:rsidRDefault="00AF3411"/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99"/>
        <w:gridCol w:w="4604"/>
      </w:tblGrid>
      <w:tr w:rsidR="00AF3411" w:rsidRPr="00CE588A" w:rsidTr="0011591C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AF3411" w:rsidRPr="00CE588A" w:rsidRDefault="00AF3411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подтверждении нуждающегося в улучшении жилищных условий Бородеева Д.А.</w:t>
            </w:r>
          </w:p>
          <w:p w:rsidR="00AF3411" w:rsidRPr="00CE588A" w:rsidRDefault="00AF3411" w:rsidP="00115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AF3411" w:rsidRPr="00CE588A" w:rsidRDefault="00AF3411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AF3411" w:rsidRDefault="00AF3411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411" w:rsidRDefault="00AF3411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411" w:rsidRDefault="00AF3411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3411" w:rsidRPr="00CE588A" w:rsidRDefault="00AF3411" w:rsidP="00115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3411" w:rsidRDefault="00AF3411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/>
          <w:sz w:val="28"/>
          <w:szCs w:val="28"/>
        </w:rPr>
      </w:pPr>
    </w:p>
    <w:p w:rsidR="00AF3411" w:rsidRDefault="00AF3411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Оренбургской области от 28 июля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 290-п «Об утверждении положения о предоставлении многодетным семьям социальной выплаты для приобретения или строительства жилья», на основании постановления администрации муниципального образования Пречистинский сельсовет Оренбургского района Оренбургской области № 56-п от 25.11.2013 «О постановке на учет граждан нуждающихся в улучшении жилищных условий»:</w:t>
      </w:r>
    </w:p>
    <w:p w:rsidR="00AF3411" w:rsidRPr="008176EA" w:rsidRDefault="00AF3411" w:rsidP="001963B3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Под</w:t>
      </w:r>
      <w:r w:rsidRPr="008176EA">
        <w:rPr>
          <w:rFonts w:ascii="Times New Roman" w:hAnsi="Times New Roman"/>
          <w:sz w:val="28"/>
          <w:szCs w:val="28"/>
        </w:rPr>
        <w:t xml:space="preserve">твердить </w:t>
      </w:r>
      <w:r>
        <w:rPr>
          <w:rFonts w:ascii="Times New Roman" w:hAnsi="Times New Roman"/>
          <w:sz w:val="28"/>
          <w:szCs w:val="28"/>
        </w:rPr>
        <w:t>Бородеева Д.А. нуждающимся в улучшении жилищных условий по категории многодетной семьи</w:t>
      </w:r>
      <w:r w:rsidRPr="008176EA">
        <w:rPr>
          <w:rFonts w:ascii="Times New Roman" w:hAnsi="Times New Roman"/>
          <w:sz w:val="28"/>
          <w:szCs w:val="28"/>
        </w:rPr>
        <w:t>.</w:t>
      </w:r>
    </w:p>
    <w:p w:rsidR="00AF3411" w:rsidRDefault="00AF3411" w:rsidP="007A5A10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/>
          <w:sz w:val="28"/>
          <w:szCs w:val="28"/>
        </w:rPr>
      </w:pPr>
      <w:r w:rsidRPr="008176EA">
        <w:rPr>
          <w:rFonts w:ascii="Times New Roman" w:hAnsi="Times New Roman"/>
          <w:sz w:val="28"/>
          <w:szCs w:val="28"/>
        </w:rPr>
        <w:t>2.</w:t>
      </w:r>
      <w:r w:rsidRPr="008176EA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AF3411" w:rsidRDefault="00AF3411" w:rsidP="007A5A10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AF3411" w:rsidRPr="008176EA" w:rsidRDefault="00AF3411" w:rsidP="007A5A10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/>
          <w:sz w:val="28"/>
          <w:szCs w:val="28"/>
        </w:rPr>
      </w:pPr>
    </w:p>
    <w:p w:rsidR="00AF3411" w:rsidRPr="008176EA" w:rsidRDefault="00AF3411" w:rsidP="001963B3">
      <w:pPr>
        <w:spacing w:after="0" w:line="240" w:lineRule="auto"/>
        <w:ind w:right="-70"/>
        <w:jc w:val="both"/>
        <w:rPr>
          <w:rFonts w:ascii="Times New Roman" w:hAnsi="Times New Roman"/>
          <w:sz w:val="28"/>
          <w:szCs w:val="28"/>
        </w:rPr>
      </w:pPr>
    </w:p>
    <w:p w:rsidR="00AF3411" w:rsidRDefault="00AF3411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6EA">
        <w:rPr>
          <w:rFonts w:ascii="Times New Roman" w:hAnsi="Times New Roman"/>
          <w:sz w:val="28"/>
          <w:szCs w:val="28"/>
        </w:rPr>
        <w:t xml:space="preserve">Глава </w:t>
      </w:r>
    </w:p>
    <w:p w:rsidR="00AF3411" w:rsidRDefault="00AF3411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6EA">
        <w:rPr>
          <w:rFonts w:ascii="Times New Roman" w:hAnsi="Times New Roman"/>
          <w:sz w:val="28"/>
          <w:szCs w:val="28"/>
        </w:rPr>
        <w:t xml:space="preserve">муниципального образования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176E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Е.А. Мамонтов</w:t>
      </w:r>
    </w:p>
    <w:p w:rsidR="00AF3411" w:rsidRDefault="00AF3411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411" w:rsidRDefault="00AF3411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411" w:rsidRDefault="00AF3411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верна</w:t>
      </w:r>
    </w:p>
    <w:p w:rsidR="00AF3411" w:rsidRDefault="00AF3411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411" w:rsidRDefault="00AF3411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        А.М. Синельникова</w:t>
      </w:r>
    </w:p>
    <w:p w:rsidR="00AF3411" w:rsidRDefault="00AF3411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411" w:rsidRDefault="00AF3411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411" w:rsidRPr="008176EA" w:rsidRDefault="00AF3411" w:rsidP="00196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в личное дело</w:t>
      </w:r>
    </w:p>
    <w:sectPr w:rsidR="00AF3411" w:rsidRPr="008176EA" w:rsidSect="00A6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FF8"/>
    <w:multiLevelType w:val="hybridMultilevel"/>
    <w:tmpl w:val="D5CA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3B3"/>
    <w:rsid w:val="000A14C7"/>
    <w:rsid w:val="000F2D8F"/>
    <w:rsid w:val="0011591C"/>
    <w:rsid w:val="001963B3"/>
    <w:rsid w:val="002100D8"/>
    <w:rsid w:val="00335CDF"/>
    <w:rsid w:val="003871AC"/>
    <w:rsid w:val="003A1E57"/>
    <w:rsid w:val="003C0103"/>
    <w:rsid w:val="003C02E4"/>
    <w:rsid w:val="003D4D95"/>
    <w:rsid w:val="004B1CE6"/>
    <w:rsid w:val="005F123D"/>
    <w:rsid w:val="00681C0D"/>
    <w:rsid w:val="007A5A10"/>
    <w:rsid w:val="007B0F8D"/>
    <w:rsid w:val="008176EA"/>
    <w:rsid w:val="008177EF"/>
    <w:rsid w:val="0099569A"/>
    <w:rsid w:val="00A201A2"/>
    <w:rsid w:val="00A67260"/>
    <w:rsid w:val="00A72B20"/>
    <w:rsid w:val="00A84911"/>
    <w:rsid w:val="00AF3411"/>
    <w:rsid w:val="00B71C1C"/>
    <w:rsid w:val="00BC735C"/>
    <w:rsid w:val="00CE588A"/>
    <w:rsid w:val="00D6555A"/>
    <w:rsid w:val="00DF522E"/>
    <w:rsid w:val="00DF73C1"/>
    <w:rsid w:val="00E349EA"/>
    <w:rsid w:val="00E57B6A"/>
    <w:rsid w:val="00F64F49"/>
    <w:rsid w:val="00F8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63B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1963B3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nformat">
    <w:name w:val="ConsPlusNonformat"/>
    <w:uiPriority w:val="99"/>
    <w:rsid w:val="001963B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197</Words>
  <Characters>1123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НомаконоваЕА</dc:creator>
  <cp:keywords/>
  <dc:description/>
  <cp:lastModifiedBy>ИРИНА</cp:lastModifiedBy>
  <cp:revision>9</cp:revision>
  <cp:lastPrinted>2019-08-16T12:15:00Z</cp:lastPrinted>
  <dcterms:created xsi:type="dcterms:W3CDTF">2019-01-23T06:14:00Z</dcterms:created>
  <dcterms:modified xsi:type="dcterms:W3CDTF">2019-08-16T12:16:00Z</dcterms:modified>
</cp:coreProperties>
</file>