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  <w:r w:rsidRPr="00F90C06">
        <w:rPr>
          <w:rFonts w:ascii="Times New Roman" w:hAnsi="Times New Roman"/>
          <w:b/>
          <w:sz w:val="28"/>
          <w:szCs w:val="28"/>
        </w:rPr>
        <w:t xml:space="preserve">           АДМИНИСТРАЦИЯ</w:t>
      </w: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  <w:r w:rsidRPr="00F90C06">
        <w:rPr>
          <w:rFonts w:ascii="Times New Roman" w:hAnsi="Times New Roman"/>
          <w:b/>
          <w:sz w:val="28"/>
          <w:szCs w:val="28"/>
        </w:rPr>
        <w:t xml:space="preserve">           МУНИЦИПАЛЬНОГО</w:t>
      </w: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  <w:r w:rsidRPr="00F90C06">
        <w:rPr>
          <w:rFonts w:ascii="Times New Roman" w:hAnsi="Times New Roman"/>
          <w:b/>
          <w:sz w:val="28"/>
          <w:szCs w:val="28"/>
        </w:rPr>
        <w:t xml:space="preserve">                ОБРАЗОВАНИЯ</w:t>
      </w:r>
    </w:p>
    <w:p w:rsidR="002D0B70" w:rsidRPr="00F90C06" w:rsidRDefault="002D0B70" w:rsidP="00F90C06">
      <w:pPr>
        <w:spacing w:after="0" w:line="240" w:lineRule="auto"/>
        <w:ind w:right="4693"/>
        <w:rPr>
          <w:rFonts w:ascii="Times New Roman" w:hAnsi="Times New Roman"/>
          <w:b/>
          <w:sz w:val="28"/>
          <w:szCs w:val="28"/>
        </w:rPr>
      </w:pPr>
      <w:r w:rsidRPr="00F90C06">
        <w:rPr>
          <w:rFonts w:ascii="Times New Roman" w:hAnsi="Times New Roman"/>
          <w:b/>
          <w:sz w:val="28"/>
          <w:szCs w:val="28"/>
        </w:rPr>
        <w:t xml:space="preserve">  ПРЕЧИСТИНСКИЙ СЕЛЬСОВЕТ          </w:t>
      </w: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  <w:szCs w:val="24"/>
        </w:rPr>
      </w:pPr>
      <w:r w:rsidRPr="00F90C06">
        <w:rPr>
          <w:rFonts w:ascii="Times New Roman" w:hAnsi="Times New Roman"/>
          <w:b/>
          <w:sz w:val="28"/>
        </w:rPr>
        <w:t xml:space="preserve">           Оренбургского района                                       </w:t>
      </w: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F90C06">
        <w:rPr>
          <w:rFonts w:ascii="Times New Roman" w:hAnsi="Times New Roman"/>
          <w:b/>
          <w:sz w:val="28"/>
        </w:rPr>
        <w:t xml:space="preserve">           Оренбургской  области   </w:t>
      </w: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F90C06">
        <w:rPr>
          <w:rFonts w:ascii="Times New Roman" w:hAnsi="Times New Roman"/>
          <w:b/>
          <w:sz w:val="28"/>
        </w:rPr>
        <w:t xml:space="preserve">          </w:t>
      </w: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F90C06">
        <w:rPr>
          <w:rFonts w:ascii="Times New Roman" w:hAnsi="Times New Roman"/>
          <w:b/>
          <w:sz w:val="28"/>
        </w:rPr>
        <w:t xml:space="preserve">              ПОСТАНОВЛЕНИЕ</w:t>
      </w:r>
    </w:p>
    <w:p w:rsidR="002D0B70" w:rsidRDefault="002D0B70" w:rsidP="00F90C06">
      <w:pPr>
        <w:spacing w:after="0" w:line="240" w:lineRule="auto"/>
        <w:ind w:right="5386"/>
        <w:rPr>
          <w:rFonts w:ascii="Times New Roman" w:hAnsi="Times New Roman"/>
          <w:b/>
          <w:sz w:val="28"/>
        </w:rPr>
      </w:pPr>
      <w:r w:rsidRPr="00F90C06">
        <w:rPr>
          <w:rFonts w:ascii="Times New Roman" w:hAnsi="Times New Roman"/>
          <w:b/>
          <w:sz w:val="28"/>
        </w:rPr>
        <w:t xml:space="preserve">                      </w:t>
      </w:r>
    </w:p>
    <w:p w:rsidR="002D0B70" w:rsidRPr="00F90C06" w:rsidRDefault="002D0B70" w:rsidP="00F90C06">
      <w:pPr>
        <w:spacing w:after="0" w:line="240" w:lineRule="auto"/>
        <w:ind w:right="53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29.11.2019г. </w:t>
      </w:r>
      <w:r w:rsidRPr="00F90C06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67-п</w:t>
      </w: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2D0B70" w:rsidRPr="00F90C06" w:rsidRDefault="002D0B70" w:rsidP="00F90C06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  <w:r w:rsidRPr="00F90C06">
        <w:rPr>
          <w:rFonts w:ascii="Times New Roman" w:hAnsi="Times New Roman"/>
          <w:sz w:val="28"/>
          <w:szCs w:val="28"/>
        </w:rPr>
        <w:t xml:space="preserve">         О снятии с   учета граждан,  нуждающихся      в    улучшении жилищных условий.</w:t>
      </w: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B70" w:rsidRPr="00F90C06" w:rsidRDefault="002D0B70" w:rsidP="00F90C0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C06">
        <w:rPr>
          <w:rFonts w:ascii="Times New Roman" w:hAnsi="Times New Roman"/>
          <w:sz w:val="28"/>
          <w:szCs w:val="28"/>
        </w:rPr>
        <w:t xml:space="preserve">       В соответствии с решением жилищной комиссии от </w:t>
      </w:r>
      <w:r>
        <w:rPr>
          <w:rFonts w:ascii="Times New Roman" w:hAnsi="Times New Roman"/>
          <w:sz w:val="28"/>
          <w:szCs w:val="28"/>
        </w:rPr>
        <w:t>29</w:t>
      </w:r>
      <w:r w:rsidRPr="00F90C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90C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90C0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</w:t>
      </w:r>
      <w:r w:rsidRPr="00F90C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п.4 ч.1 ст.56 ЖК РФ</w:t>
      </w:r>
      <w:r w:rsidRPr="00F90C06">
        <w:rPr>
          <w:rFonts w:ascii="Times New Roman" w:hAnsi="Times New Roman"/>
          <w:sz w:val="28"/>
          <w:szCs w:val="28"/>
        </w:rPr>
        <w:t>, руководствуясь п.6</w:t>
      </w:r>
      <w:r>
        <w:rPr>
          <w:rFonts w:ascii="Times New Roman" w:hAnsi="Times New Roman"/>
          <w:sz w:val="28"/>
          <w:szCs w:val="28"/>
        </w:rPr>
        <w:t>, ч.1,</w:t>
      </w:r>
      <w:r w:rsidRPr="00F90C06">
        <w:rPr>
          <w:rFonts w:ascii="Times New Roman" w:hAnsi="Times New Roman"/>
          <w:sz w:val="28"/>
          <w:szCs w:val="28"/>
        </w:rPr>
        <w:t xml:space="preserve"> ст.5 Устава муниципального образования Пречистинский сельсовет, на основании решения Совета депутат</w:t>
      </w:r>
      <w:r>
        <w:rPr>
          <w:rFonts w:ascii="Times New Roman" w:hAnsi="Times New Roman"/>
          <w:sz w:val="28"/>
          <w:szCs w:val="28"/>
        </w:rPr>
        <w:t>ов от 14 ноября 2006 года №26 «</w:t>
      </w:r>
      <w:r w:rsidRPr="00F90C06">
        <w:rPr>
          <w:rFonts w:ascii="Times New Roman" w:hAnsi="Times New Roman"/>
          <w:sz w:val="28"/>
          <w:szCs w:val="28"/>
        </w:rPr>
        <w:t>Об утверждении Положения об учёте граждан, нуждающихся в улучшении жилищных условий и предоставления жилых помещений в муниципальном образовании Пречистинский сельсовет Оренбургского района»</w:t>
      </w:r>
      <w:r>
        <w:rPr>
          <w:rFonts w:ascii="Times New Roman" w:hAnsi="Times New Roman"/>
          <w:sz w:val="28"/>
          <w:szCs w:val="28"/>
        </w:rPr>
        <w:t>.</w:t>
      </w:r>
      <w:r w:rsidRPr="00F90C06">
        <w:rPr>
          <w:rFonts w:ascii="Times New Roman" w:hAnsi="Times New Roman"/>
          <w:sz w:val="28"/>
          <w:szCs w:val="28"/>
        </w:rPr>
        <w:t xml:space="preserve"> </w:t>
      </w: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C06">
        <w:rPr>
          <w:rFonts w:ascii="Times New Roman" w:hAnsi="Times New Roman"/>
          <w:sz w:val="28"/>
          <w:szCs w:val="28"/>
        </w:rPr>
        <w:t xml:space="preserve">       1.Снять с поставленного учета по улучшению жилищных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C06">
        <w:rPr>
          <w:rFonts w:ascii="Times New Roman" w:hAnsi="Times New Roman"/>
          <w:sz w:val="28"/>
          <w:szCs w:val="28"/>
        </w:rPr>
        <w:t>в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F90C06">
        <w:rPr>
          <w:rFonts w:ascii="Times New Roman" w:hAnsi="Times New Roman"/>
          <w:sz w:val="28"/>
          <w:szCs w:val="28"/>
        </w:rPr>
        <w:t xml:space="preserve"> МО Пречистинский сельсовет Оренбургского района Оренбургской области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E31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п.4 ч.1 ст.56 ЖК РФ Бородеева Дениса Александровича.</w:t>
      </w: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C06">
        <w:rPr>
          <w:rFonts w:ascii="Times New Roman" w:hAnsi="Times New Roman"/>
          <w:sz w:val="28"/>
          <w:szCs w:val="28"/>
        </w:rPr>
        <w:t xml:space="preserve">       2.Контроль за исполнением данного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 специалиста</w:t>
      </w:r>
      <w:r w:rsidRPr="00F90C0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Синельникова А.М.</w:t>
      </w:r>
      <w:r w:rsidRPr="00F90C06">
        <w:rPr>
          <w:rFonts w:ascii="Times New Roman" w:hAnsi="Times New Roman"/>
          <w:sz w:val="28"/>
          <w:szCs w:val="28"/>
        </w:rPr>
        <w:t>)</w:t>
      </w: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B70" w:rsidRPr="00F90C06" w:rsidRDefault="002D0B70" w:rsidP="00F9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C06">
        <w:rPr>
          <w:rFonts w:ascii="Times New Roman" w:hAnsi="Times New Roman"/>
          <w:sz w:val="28"/>
          <w:szCs w:val="28"/>
        </w:rPr>
        <w:t>Глава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C06">
        <w:rPr>
          <w:rFonts w:ascii="Times New Roman" w:hAnsi="Times New Roman"/>
          <w:sz w:val="28"/>
          <w:szCs w:val="28"/>
        </w:rPr>
        <w:t xml:space="preserve">образования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90C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Е.А. Мамонтов</w:t>
      </w:r>
      <w:r w:rsidRPr="00F90C0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2D0B70" w:rsidRDefault="002D0B70" w:rsidP="00BB689D">
      <w:pPr>
        <w:jc w:val="both"/>
        <w:rPr>
          <w:sz w:val="24"/>
          <w:szCs w:val="24"/>
        </w:rPr>
      </w:pPr>
    </w:p>
    <w:p w:rsidR="002D0B70" w:rsidRDefault="002D0B70" w:rsidP="00BB689D">
      <w:pPr>
        <w:jc w:val="both"/>
        <w:rPr>
          <w:sz w:val="24"/>
          <w:szCs w:val="24"/>
        </w:rPr>
      </w:pPr>
    </w:p>
    <w:p w:rsidR="002D0B70" w:rsidRDefault="002D0B70" w:rsidP="00BB689D">
      <w:pPr>
        <w:jc w:val="both"/>
        <w:rPr>
          <w:sz w:val="24"/>
          <w:szCs w:val="24"/>
        </w:rPr>
      </w:pPr>
    </w:p>
    <w:p w:rsidR="002D0B70" w:rsidRPr="006E6A74" w:rsidRDefault="002D0B70" w:rsidP="00BB68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главный специалист                                          А.М. Синельникова</w:t>
      </w:r>
    </w:p>
    <w:p w:rsidR="002D0B70" w:rsidRDefault="002D0B70"/>
    <w:sectPr w:rsidR="002D0B70" w:rsidSect="00F3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89D"/>
    <w:rsid w:val="001E2CC6"/>
    <w:rsid w:val="00213FFA"/>
    <w:rsid w:val="002D0B70"/>
    <w:rsid w:val="002D2057"/>
    <w:rsid w:val="00307A5A"/>
    <w:rsid w:val="004A0F2B"/>
    <w:rsid w:val="004A6F5E"/>
    <w:rsid w:val="004E1E64"/>
    <w:rsid w:val="005A157F"/>
    <w:rsid w:val="006E5DFA"/>
    <w:rsid w:val="006E6A74"/>
    <w:rsid w:val="00842E46"/>
    <w:rsid w:val="00865D33"/>
    <w:rsid w:val="008C680F"/>
    <w:rsid w:val="008D7719"/>
    <w:rsid w:val="009E1880"/>
    <w:rsid w:val="00BB689D"/>
    <w:rsid w:val="00C77954"/>
    <w:rsid w:val="00C87A83"/>
    <w:rsid w:val="00D71040"/>
    <w:rsid w:val="00DB046A"/>
    <w:rsid w:val="00E31BCA"/>
    <w:rsid w:val="00E31E80"/>
    <w:rsid w:val="00E66746"/>
    <w:rsid w:val="00F02515"/>
    <w:rsid w:val="00F04D17"/>
    <w:rsid w:val="00F3764A"/>
    <w:rsid w:val="00F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212</Words>
  <Characters>1213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10</cp:revision>
  <cp:lastPrinted>2019-12-02T14:54:00Z</cp:lastPrinted>
  <dcterms:created xsi:type="dcterms:W3CDTF">2018-12-03T07:58:00Z</dcterms:created>
  <dcterms:modified xsi:type="dcterms:W3CDTF">2019-12-02T14:54:00Z</dcterms:modified>
</cp:coreProperties>
</file>